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741986a6ac2c44eb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75" w:rsidRPr="00063D5F" w:rsidRDefault="00C61993" w:rsidP="00C33599">
      <w:pPr>
        <w:pStyle w:val="DAFWAHeading1"/>
        <w:spacing w:before="120"/>
        <w:rPr>
          <w:color w:val="365F91" w:themeColor="accent1" w:themeShade="BF"/>
        </w:rPr>
      </w:pPr>
      <w:r w:rsidRPr="00063D5F">
        <w:rPr>
          <w:color w:val="365F91" w:themeColor="accent1" w:themeShade="BF"/>
        </w:rPr>
        <w:t xml:space="preserve">Notification of </w:t>
      </w:r>
      <w:r w:rsidR="000739F9">
        <w:rPr>
          <w:color w:val="365F91" w:themeColor="accent1" w:themeShade="BF"/>
        </w:rPr>
        <w:t>planting</w:t>
      </w:r>
      <w:r w:rsidRPr="00063D5F">
        <w:rPr>
          <w:color w:val="365F91" w:themeColor="accent1" w:themeShade="BF"/>
        </w:rPr>
        <w:t xml:space="preserve"> of industrial hemp</w:t>
      </w:r>
    </w:p>
    <w:p w:rsidR="003A6E75" w:rsidRPr="00C61993" w:rsidRDefault="00C61993" w:rsidP="009005C8">
      <w:pPr>
        <w:pStyle w:val="Heading2"/>
        <w:spacing w:before="120" w:line="240" w:lineRule="auto"/>
        <w:jc w:val="center"/>
        <w:rPr>
          <w:rFonts w:ascii="Arial" w:hAnsi="Arial" w:cs="Arial"/>
          <w:b w:val="0"/>
          <w:sz w:val="28"/>
          <w:szCs w:val="28"/>
        </w:rPr>
      </w:pPr>
      <w:r w:rsidRPr="00C61993">
        <w:rPr>
          <w:rFonts w:ascii="Arial" w:hAnsi="Arial" w:cs="Arial"/>
          <w:b w:val="0"/>
          <w:sz w:val="28"/>
          <w:szCs w:val="28"/>
        </w:rPr>
        <w:t>Both sides of a separate form to be used for each property</w:t>
      </w:r>
    </w:p>
    <w:p w:rsidR="003A6E75" w:rsidRPr="009005C8" w:rsidRDefault="00FA71CB" w:rsidP="00C33599">
      <w:pPr>
        <w:pStyle w:val="Heading2"/>
        <w:tabs>
          <w:tab w:val="clear" w:pos="567"/>
          <w:tab w:val="clear" w:pos="1134"/>
          <w:tab w:val="clear" w:pos="1701"/>
          <w:tab w:val="left" w:pos="3544"/>
        </w:tabs>
        <w:spacing w:before="240" w:after="120"/>
        <w:rPr>
          <w:b w:val="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Property</w:t>
      </w:r>
      <w:r w:rsidR="008452A7">
        <w:rPr>
          <w:rFonts w:ascii="Arial" w:hAnsi="Arial" w:cs="Arial"/>
          <w:sz w:val="26"/>
          <w:szCs w:val="26"/>
        </w:rPr>
        <w:t xml:space="preserve"> Owner</w:t>
      </w:r>
      <w:r w:rsidR="003A6E75" w:rsidRPr="009005C8">
        <w:rPr>
          <w:rFonts w:ascii="Arial" w:hAnsi="Arial" w:cs="Arial"/>
          <w:sz w:val="26"/>
          <w:szCs w:val="26"/>
        </w:rPr>
        <w:t xml:space="preserve"> details</w:t>
      </w:r>
      <w:r w:rsidR="003A6E75" w:rsidRPr="009005C8">
        <w:rPr>
          <w:sz w:val="26"/>
          <w:szCs w:val="26"/>
        </w:rPr>
        <w:tab/>
      </w:r>
    </w:p>
    <w:tbl>
      <w:tblPr>
        <w:tblW w:w="960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426"/>
        <w:gridCol w:w="1559"/>
        <w:gridCol w:w="992"/>
        <w:gridCol w:w="1191"/>
        <w:gridCol w:w="425"/>
        <w:gridCol w:w="993"/>
        <w:gridCol w:w="2013"/>
        <w:gridCol w:w="56"/>
        <w:gridCol w:w="283"/>
      </w:tblGrid>
      <w:tr w:rsidR="008331AE" w:rsidTr="004F524E">
        <w:trPr>
          <w:cantSplit/>
        </w:trPr>
        <w:tc>
          <w:tcPr>
            <w:tcW w:w="1667" w:type="dxa"/>
            <w:tcBorders>
              <w:top w:val="single" w:sz="4" w:space="0" w:color="auto"/>
              <w:bottom w:val="nil"/>
              <w:right w:val="nil"/>
            </w:tcBorders>
          </w:tcPr>
          <w:p w:rsidR="008331AE" w:rsidRPr="00C61993" w:rsidRDefault="008331AE" w:rsidP="00FC0503">
            <w:pPr>
              <w:pStyle w:val="para"/>
              <w:spacing w:line="240" w:lineRule="auto"/>
              <w:rPr>
                <w:szCs w:val="22"/>
              </w:rPr>
            </w:pPr>
            <w:r w:rsidRPr="00C61993">
              <w:rPr>
                <w:szCs w:val="22"/>
              </w:rPr>
              <w:t>Trading name:</w:t>
            </w:r>
          </w:p>
        </w:tc>
        <w:tc>
          <w:tcPr>
            <w:tcW w:w="7599" w:type="dxa"/>
            <w:gridSpan w:val="7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:rsidR="008331AE" w:rsidRPr="00C61993" w:rsidRDefault="007E07AE" w:rsidP="00FC0503">
            <w:pPr>
              <w:pStyle w:val="para"/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bookmarkStart w:id="1" w:name="_GoBack"/>
            <w:bookmarkEnd w:id="1"/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0"/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8331AE" w:rsidRDefault="008331AE" w:rsidP="00FC0503">
            <w:pPr>
              <w:pStyle w:val="para"/>
              <w:spacing w:line="240" w:lineRule="auto"/>
              <w:rPr>
                <w:sz w:val="18"/>
              </w:rPr>
            </w:pPr>
          </w:p>
        </w:tc>
      </w:tr>
      <w:tr w:rsidR="00BF261F" w:rsidTr="004F524E">
        <w:trPr>
          <w:cantSplit/>
        </w:trPr>
        <w:tc>
          <w:tcPr>
            <w:tcW w:w="1667" w:type="dxa"/>
            <w:tcBorders>
              <w:top w:val="nil"/>
              <w:bottom w:val="nil"/>
              <w:right w:val="nil"/>
            </w:tcBorders>
          </w:tcPr>
          <w:p w:rsidR="00BF261F" w:rsidRPr="00C61993" w:rsidRDefault="00BF261F" w:rsidP="00FC0503">
            <w:pPr>
              <w:pStyle w:val="para"/>
              <w:spacing w:line="240" w:lineRule="auto"/>
              <w:rPr>
                <w:szCs w:val="22"/>
              </w:rPr>
            </w:pPr>
            <w:r w:rsidRPr="00C61993">
              <w:rPr>
                <w:szCs w:val="22"/>
              </w:rPr>
              <w:t>Contact name:</w:t>
            </w:r>
          </w:p>
        </w:tc>
        <w:tc>
          <w:tcPr>
            <w:tcW w:w="4168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BF261F" w:rsidRPr="00C61993" w:rsidRDefault="007E07AE" w:rsidP="00FC0503">
            <w:pPr>
              <w:pStyle w:val="para"/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"/>
          </w:p>
        </w:tc>
        <w:tc>
          <w:tcPr>
            <w:tcW w:w="1418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BF261F" w:rsidRPr="00C61993" w:rsidRDefault="00BF261F" w:rsidP="00FC0503">
            <w:pPr>
              <w:pStyle w:val="para"/>
              <w:tabs>
                <w:tab w:val="clear" w:pos="567"/>
                <w:tab w:val="clear" w:pos="1134"/>
                <w:tab w:val="clear" w:pos="1701"/>
              </w:tabs>
              <w:spacing w:line="240" w:lineRule="auto"/>
              <w:jc w:val="right"/>
              <w:rPr>
                <w:szCs w:val="22"/>
              </w:rPr>
            </w:pPr>
            <w:r w:rsidRPr="00C61993">
              <w:rPr>
                <w:szCs w:val="22"/>
              </w:rPr>
              <w:t>Lic</w:t>
            </w:r>
            <w:r w:rsidR="00C61993">
              <w:rPr>
                <w:szCs w:val="22"/>
              </w:rPr>
              <w:t>.</w:t>
            </w:r>
            <w:r w:rsidRPr="00C61993">
              <w:rPr>
                <w:szCs w:val="22"/>
              </w:rPr>
              <w:t xml:space="preserve"> No.:</w:t>
            </w:r>
          </w:p>
        </w:tc>
        <w:tc>
          <w:tcPr>
            <w:tcW w:w="20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BF261F" w:rsidRPr="00C61993" w:rsidRDefault="007E07AE" w:rsidP="00FC0503">
            <w:pPr>
              <w:pStyle w:val="para"/>
              <w:tabs>
                <w:tab w:val="clear" w:pos="567"/>
                <w:tab w:val="clear" w:pos="1134"/>
                <w:tab w:val="clear" w:pos="1701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</w:tcBorders>
          </w:tcPr>
          <w:p w:rsidR="00BF261F" w:rsidRDefault="00BF261F" w:rsidP="00FC0503">
            <w:pPr>
              <w:pStyle w:val="para"/>
              <w:spacing w:line="240" w:lineRule="auto"/>
              <w:rPr>
                <w:sz w:val="18"/>
              </w:rPr>
            </w:pPr>
          </w:p>
        </w:tc>
      </w:tr>
      <w:tr w:rsidR="004F524E" w:rsidTr="004F524E">
        <w:trPr>
          <w:cantSplit/>
        </w:trPr>
        <w:tc>
          <w:tcPr>
            <w:tcW w:w="1667" w:type="dxa"/>
            <w:vMerge w:val="restart"/>
            <w:tcBorders>
              <w:top w:val="nil"/>
              <w:right w:val="nil"/>
            </w:tcBorders>
          </w:tcPr>
          <w:p w:rsidR="004F524E" w:rsidRPr="004F524E" w:rsidRDefault="004F524E" w:rsidP="00FC0503">
            <w:pPr>
              <w:pStyle w:val="para"/>
              <w:spacing w:line="240" w:lineRule="auto"/>
              <w:rPr>
                <w:szCs w:val="22"/>
              </w:rPr>
            </w:pPr>
            <w:r w:rsidRPr="004F524E">
              <w:rPr>
                <w:szCs w:val="22"/>
              </w:rPr>
              <w:t>Postal address:</w:t>
            </w:r>
          </w:p>
        </w:tc>
        <w:tc>
          <w:tcPr>
            <w:tcW w:w="7599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F524E" w:rsidRPr="00C61993" w:rsidRDefault="007E07AE" w:rsidP="00FC0503">
            <w:pPr>
              <w:pStyle w:val="para"/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3"/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</w:tcBorders>
          </w:tcPr>
          <w:p w:rsidR="004F524E" w:rsidRDefault="004F524E" w:rsidP="00FC0503">
            <w:pPr>
              <w:pStyle w:val="para"/>
              <w:spacing w:line="240" w:lineRule="auto"/>
              <w:rPr>
                <w:sz w:val="18"/>
              </w:rPr>
            </w:pPr>
          </w:p>
        </w:tc>
      </w:tr>
      <w:tr w:rsidR="004F524E" w:rsidTr="004F524E">
        <w:trPr>
          <w:cantSplit/>
          <w:trHeight w:val="220"/>
        </w:trPr>
        <w:tc>
          <w:tcPr>
            <w:tcW w:w="1667" w:type="dxa"/>
            <w:vMerge/>
            <w:tcBorders>
              <w:bottom w:val="nil"/>
              <w:right w:val="nil"/>
            </w:tcBorders>
          </w:tcPr>
          <w:p w:rsidR="004F524E" w:rsidRPr="00C61993" w:rsidRDefault="004F524E" w:rsidP="00FC0503">
            <w:pPr>
              <w:pStyle w:val="para"/>
              <w:spacing w:line="240" w:lineRule="auto"/>
              <w:rPr>
                <w:szCs w:val="22"/>
              </w:rPr>
            </w:pPr>
          </w:p>
        </w:tc>
        <w:tc>
          <w:tcPr>
            <w:tcW w:w="7599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4F524E" w:rsidRPr="00C61993" w:rsidRDefault="007E07AE" w:rsidP="00FC0503">
            <w:pPr>
              <w:pStyle w:val="para"/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4"/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</w:tcBorders>
          </w:tcPr>
          <w:p w:rsidR="004F524E" w:rsidRDefault="004F524E" w:rsidP="00FC0503">
            <w:pPr>
              <w:pStyle w:val="para"/>
              <w:spacing w:line="240" w:lineRule="auto"/>
              <w:rPr>
                <w:sz w:val="18"/>
              </w:rPr>
            </w:pPr>
          </w:p>
        </w:tc>
      </w:tr>
      <w:tr w:rsidR="008331AE" w:rsidTr="004F524E">
        <w:trPr>
          <w:cantSplit/>
        </w:trPr>
        <w:tc>
          <w:tcPr>
            <w:tcW w:w="1667" w:type="dxa"/>
            <w:tcBorders>
              <w:top w:val="nil"/>
              <w:bottom w:val="nil"/>
              <w:right w:val="nil"/>
            </w:tcBorders>
          </w:tcPr>
          <w:p w:rsidR="008331AE" w:rsidRPr="00C61993" w:rsidRDefault="002D0AC9" w:rsidP="00FC0503">
            <w:pPr>
              <w:pStyle w:val="para"/>
              <w:spacing w:line="240" w:lineRule="auto"/>
              <w:rPr>
                <w:szCs w:val="22"/>
              </w:rPr>
            </w:pPr>
            <w:r w:rsidRPr="00C61993">
              <w:rPr>
                <w:szCs w:val="22"/>
              </w:rPr>
              <w:t>Telephone: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8331AE" w:rsidRPr="00C61993" w:rsidRDefault="007E07AE" w:rsidP="00FC0503">
            <w:pPr>
              <w:pStyle w:val="para"/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7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5"/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331AE" w:rsidRPr="00C61993" w:rsidRDefault="008331AE" w:rsidP="00FC0503">
            <w:pPr>
              <w:pStyle w:val="para"/>
              <w:tabs>
                <w:tab w:val="clear" w:pos="567"/>
                <w:tab w:val="clear" w:pos="1134"/>
                <w:tab w:val="clear" w:pos="1701"/>
              </w:tabs>
              <w:spacing w:line="240" w:lineRule="auto"/>
              <w:jc w:val="right"/>
              <w:rPr>
                <w:szCs w:val="22"/>
              </w:rPr>
            </w:pPr>
            <w:r w:rsidRPr="00C61993">
              <w:rPr>
                <w:szCs w:val="22"/>
              </w:rPr>
              <w:t>Fa</w:t>
            </w:r>
            <w:r w:rsidR="004F524E">
              <w:rPr>
                <w:szCs w:val="22"/>
              </w:rPr>
              <w:t>x</w:t>
            </w:r>
            <w:r w:rsidRPr="00C61993">
              <w:rPr>
                <w:szCs w:val="22"/>
              </w:rPr>
              <w:t>:</w:t>
            </w:r>
          </w:p>
        </w:tc>
        <w:tc>
          <w:tcPr>
            <w:tcW w:w="161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331AE" w:rsidRPr="00C61993" w:rsidRDefault="007E07AE" w:rsidP="00FC0503">
            <w:pPr>
              <w:pStyle w:val="para"/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6" w:name="Text5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6"/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331AE" w:rsidRPr="00C61993" w:rsidRDefault="008331AE" w:rsidP="00FC0503">
            <w:pPr>
              <w:pStyle w:val="para"/>
              <w:spacing w:line="240" w:lineRule="auto"/>
              <w:jc w:val="right"/>
              <w:rPr>
                <w:szCs w:val="22"/>
              </w:rPr>
            </w:pPr>
            <w:r w:rsidRPr="00C61993">
              <w:rPr>
                <w:szCs w:val="22"/>
              </w:rPr>
              <w:t>Mobile:</w:t>
            </w:r>
          </w:p>
        </w:tc>
        <w:tc>
          <w:tcPr>
            <w:tcW w:w="20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331AE" w:rsidRPr="00C61993" w:rsidRDefault="007E07AE" w:rsidP="00FC0503">
            <w:pPr>
              <w:pStyle w:val="para"/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7" w:name="Text6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7"/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</w:tcBorders>
          </w:tcPr>
          <w:p w:rsidR="008331AE" w:rsidRDefault="008331AE" w:rsidP="00FC0503">
            <w:pPr>
              <w:pStyle w:val="para"/>
              <w:spacing w:line="240" w:lineRule="auto"/>
              <w:rPr>
                <w:sz w:val="18"/>
              </w:rPr>
            </w:pPr>
          </w:p>
        </w:tc>
      </w:tr>
      <w:tr w:rsidR="00CE7D0F" w:rsidTr="004F524E">
        <w:trPr>
          <w:cantSplit/>
        </w:trPr>
        <w:tc>
          <w:tcPr>
            <w:tcW w:w="1667" w:type="dxa"/>
            <w:tcBorders>
              <w:top w:val="nil"/>
              <w:bottom w:val="nil"/>
              <w:right w:val="nil"/>
            </w:tcBorders>
          </w:tcPr>
          <w:p w:rsidR="00CE7D0F" w:rsidRPr="00C61993" w:rsidRDefault="00CE7D0F" w:rsidP="00FC0503">
            <w:pPr>
              <w:pStyle w:val="para"/>
              <w:spacing w:line="240" w:lineRule="auto"/>
              <w:rPr>
                <w:szCs w:val="22"/>
              </w:rPr>
            </w:pPr>
            <w:r w:rsidRPr="00C61993">
              <w:rPr>
                <w:szCs w:val="22"/>
              </w:rPr>
              <w:t>Email:</w:t>
            </w:r>
          </w:p>
        </w:tc>
        <w:tc>
          <w:tcPr>
            <w:tcW w:w="4593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E7D0F" w:rsidRPr="00C61993" w:rsidRDefault="007E07AE" w:rsidP="00FC0503">
            <w:pPr>
              <w:pStyle w:val="para"/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8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E7D0F" w:rsidRPr="00C61993" w:rsidRDefault="00CE7D0F" w:rsidP="00FC0503">
            <w:pPr>
              <w:pStyle w:val="para"/>
              <w:spacing w:line="240" w:lineRule="auto"/>
              <w:jc w:val="right"/>
              <w:rPr>
                <w:szCs w:val="22"/>
              </w:rPr>
            </w:pPr>
            <w:r w:rsidRPr="00C61993">
              <w:rPr>
                <w:szCs w:val="22"/>
              </w:rPr>
              <w:t>UHF:</w:t>
            </w:r>
          </w:p>
        </w:tc>
        <w:tc>
          <w:tcPr>
            <w:tcW w:w="201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E7D0F" w:rsidRPr="00C61993" w:rsidRDefault="007E07AE" w:rsidP="00FC0503">
            <w:pPr>
              <w:pStyle w:val="para"/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9" w:name="Text9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9"/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</w:tcBorders>
          </w:tcPr>
          <w:p w:rsidR="00CE7D0F" w:rsidRDefault="00CE7D0F" w:rsidP="00FC0503">
            <w:pPr>
              <w:pStyle w:val="para"/>
              <w:spacing w:line="240" w:lineRule="auto"/>
              <w:rPr>
                <w:sz w:val="18"/>
              </w:rPr>
            </w:pPr>
          </w:p>
        </w:tc>
      </w:tr>
      <w:tr w:rsidR="008331AE" w:rsidTr="00E63F23">
        <w:trPr>
          <w:cantSplit/>
        </w:trPr>
        <w:tc>
          <w:tcPr>
            <w:tcW w:w="2093" w:type="dxa"/>
            <w:gridSpan w:val="2"/>
            <w:tcBorders>
              <w:top w:val="nil"/>
              <w:bottom w:val="nil"/>
              <w:right w:val="nil"/>
            </w:tcBorders>
          </w:tcPr>
          <w:p w:rsidR="008331AE" w:rsidRPr="00C61993" w:rsidRDefault="002D0AC9" w:rsidP="00FC0503">
            <w:pPr>
              <w:pStyle w:val="para"/>
              <w:spacing w:line="240" w:lineRule="auto"/>
              <w:rPr>
                <w:szCs w:val="22"/>
              </w:rPr>
            </w:pPr>
            <w:r w:rsidRPr="00C61993">
              <w:rPr>
                <w:szCs w:val="22"/>
              </w:rPr>
              <w:t>Property address: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8331AE" w:rsidRPr="00C61993" w:rsidRDefault="007E07AE" w:rsidP="00FC0503">
            <w:pPr>
              <w:pStyle w:val="para"/>
              <w:tabs>
                <w:tab w:val="clear" w:pos="567"/>
                <w:tab w:val="clear" w:pos="1134"/>
                <w:tab w:val="clear" w:pos="1701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8331AE" w:rsidRDefault="008331AE">
            <w:pPr>
              <w:pStyle w:val="para"/>
              <w:spacing w:before="180" w:line="240" w:lineRule="auto"/>
              <w:rPr>
                <w:sz w:val="18"/>
              </w:rPr>
            </w:pPr>
          </w:p>
        </w:tc>
      </w:tr>
      <w:tr w:rsidR="00C33599" w:rsidTr="00A22C83">
        <w:trPr>
          <w:cantSplit/>
          <w:trHeight w:val="502"/>
        </w:trPr>
        <w:tc>
          <w:tcPr>
            <w:tcW w:w="9266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33599" w:rsidRPr="00C33599" w:rsidRDefault="00A22C83" w:rsidP="00A53BCF">
            <w:pPr>
              <w:pStyle w:val="para"/>
              <w:spacing w:line="240" w:lineRule="auto"/>
              <w:rPr>
                <w:szCs w:val="22"/>
              </w:rPr>
            </w:pPr>
            <w:sdt>
              <w:sdtPr>
                <w:rPr>
                  <w:rFonts w:cs="Arial"/>
                  <w:sz w:val="28"/>
                </w:rPr>
                <w:id w:val="167984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BCF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C33599">
              <w:rPr>
                <w:rFonts w:cs="Arial"/>
              </w:rPr>
              <w:tab/>
              <w:t xml:space="preserve"> </w:t>
            </w:r>
            <w:r w:rsidR="00C33599">
              <w:rPr>
                <w:szCs w:val="22"/>
              </w:rPr>
              <w:t xml:space="preserve">Please tick this box if you will </w:t>
            </w:r>
            <w:r w:rsidR="00C33599">
              <w:rPr>
                <w:b/>
                <w:szCs w:val="22"/>
                <w:u w:val="single"/>
              </w:rPr>
              <w:t>not</w:t>
            </w:r>
            <w:r w:rsidR="00C33599">
              <w:rPr>
                <w:szCs w:val="22"/>
              </w:rPr>
              <w:t xml:space="preserve"> be </w:t>
            </w:r>
            <w:r w:rsidR="00A53BCF">
              <w:rPr>
                <w:szCs w:val="22"/>
              </w:rPr>
              <w:t>planting</w:t>
            </w:r>
            <w:r w:rsidR="00C33599">
              <w:rPr>
                <w:szCs w:val="22"/>
              </w:rPr>
              <w:t xml:space="preserve"> </w:t>
            </w:r>
            <w:r w:rsidR="00A53BCF">
              <w:rPr>
                <w:szCs w:val="22"/>
              </w:rPr>
              <w:t>industrial</w:t>
            </w:r>
            <w:r w:rsidR="00C33599">
              <w:rPr>
                <w:szCs w:val="22"/>
              </w:rPr>
              <w:t xml:space="preserve"> hemp this season (no other information required).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C33599" w:rsidRPr="00E33865" w:rsidRDefault="00C33599" w:rsidP="00E33865">
            <w:pPr>
              <w:pStyle w:val="para"/>
              <w:spacing w:before="0" w:line="240" w:lineRule="auto"/>
              <w:rPr>
                <w:sz w:val="6"/>
                <w:szCs w:val="6"/>
              </w:rPr>
            </w:pPr>
          </w:p>
        </w:tc>
      </w:tr>
    </w:tbl>
    <w:p w:rsidR="00CE7D0F" w:rsidRPr="00C33599" w:rsidRDefault="00CE7D0F" w:rsidP="00CE7D0F">
      <w:pPr>
        <w:spacing w:before="0" w:line="240" w:lineRule="auto"/>
        <w:rPr>
          <w:rFonts w:ascii="Trebuchet MS" w:hAnsi="Trebuchet MS"/>
          <w:b/>
          <w:szCs w:val="22"/>
        </w:rPr>
      </w:pPr>
    </w:p>
    <w:p w:rsidR="00CE7D0F" w:rsidRPr="009005C8" w:rsidRDefault="00CE7D0F" w:rsidP="00CE7D0F">
      <w:pPr>
        <w:spacing w:before="0" w:line="240" w:lineRule="auto"/>
        <w:rPr>
          <w:rFonts w:cs="Arial"/>
          <w:b/>
          <w:sz w:val="26"/>
          <w:szCs w:val="26"/>
        </w:rPr>
      </w:pPr>
      <w:r w:rsidRPr="009005C8">
        <w:rPr>
          <w:rFonts w:cs="Arial"/>
          <w:b/>
          <w:sz w:val="26"/>
          <w:szCs w:val="26"/>
        </w:rPr>
        <w:t xml:space="preserve">Licensee </w:t>
      </w:r>
      <w:r w:rsidR="009005C8" w:rsidRPr="009005C8">
        <w:rPr>
          <w:rFonts w:cs="Arial"/>
          <w:b/>
          <w:sz w:val="26"/>
          <w:szCs w:val="26"/>
        </w:rPr>
        <w:t>n</w:t>
      </w:r>
      <w:r w:rsidRPr="009005C8">
        <w:rPr>
          <w:rFonts w:cs="Arial"/>
          <w:b/>
          <w:sz w:val="26"/>
          <w:szCs w:val="26"/>
        </w:rPr>
        <w:t xml:space="preserve">ame and address </w:t>
      </w:r>
      <w:r w:rsidRPr="009005C8">
        <w:rPr>
          <w:rFonts w:cs="Arial"/>
          <w:sz w:val="26"/>
          <w:szCs w:val="26"/>
        </w:rPr>
        <w:t>(</w:t>
      </w:r>
      <w:r w:rsidR="003862C5">
        <w:rPr>
          <w:rFonts w:cs="Arial"/>
          <w:sz w:val="26"/>
          <w:szCs w:val="26"/>
        </w:rPr>
        <w:t>if different from above</w:t>
      </w:r>
      <w:r w:rsidRPr="009005C8">
        <w:rPr>
          <w:rFonts w:cs="Arial"/>
          <w:sz w:val="26"/>
          <w:szCs w:val="26"/>
        </w:rPr>
        <w:t>)</w:t>
      </w:r>
    </w:p>
    <w:tbl>
      <w:tblPr>
        <w:tblW w:w="960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"/>
        <w:gridCol w:w="1644"/>
        <w:gridCol w:w="1843"/>
        <w:gridCol w:w="1077"/>
        <w:gridCol w:w="482"/>
        <w:gridCol w:w="1077"/>
        <w:gridCol w:w="57"/>
        <w:gridCol w:w="567"/>
        <w:gridCol w:w="548"/>
        <w:gridCol w:w="19"/>
        <w:gridCol w:w="1985"/>
        <w:gridCol w:w="283"/>
      </w:tblGrid>
      <w:tr w:rsidR="000C71B4" w:rsidTr="009005C8">
        <w:trPr>
          <w:cantSplit/>
        </w:trPr>
        <w:tc>
          <w:tcPr>
            <w:tcW w:w="1667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C71B4" w:rsidRPr="004F524E" w:rsidRDefault="007D70EC" w:rsidP="007D70EC">
            <w:pPr>
              <w:pStyle w:val="para"/>
              <w:spacing w:before="180" w:line="240" w:lineRule="auto"/>
              <w:rPr>
                <w:szCs w:val="22"/>
              </w:rPr>
            </w:pPr>
            <w:r w:rsidRPr="004F524E">
              <w:rPr>
                <w:szCs w:val="22"/>
              </w:rPr>
              <w:t>Trading name: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:rsidR="000C71B4" w:rsidRPr="004F524E" w:rsidRDefault="007E07AE" w:rsidP="007D70EC">
            <w:pPr>
              <w:pStyle w:val="para"/>
              <w:spacing w:before="180"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71B4" w:rsidRPr="004F524E" w:rsidRDefault="004F524E" w:rsidP="004F524E">
            <w:pPr>
              <w:pStyle w:val="para"/>
              <w:tabs>
                <w:tab w:val="clear" w:pos="567"/>
                <w:tab w:val="clear" w:pos="1134"/>
                <w:tab w:val="clear" w:pos="1701"/>
              </w:tabs>
              <w:spacing w:before="180" w:line="240" w:lineRule="auto"/>
              <w:rPr>
                <w:szCs w:val="22"/>
              </w:rPr>
            </w:pPr>
            <w:r>
              <w:rPr>
                <w:szCs w:val="22"/>
              </w:rPr>
              <w:t>Contact name</w:t>
            </w:r>
            <w:r w:rsidR="007D70EC" w:rsidRPr="004F524E">
              <w:rPr>
                <w:szCs w:val="22"/>
              </w:rPr>
              <w:t>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:rsidR="000C71B4" w:rsidRPr="004F524E" w:rsidRDefault="007E07AE" w:rsidP="007D70EC">
            <w:pPr>
              <w:pStyle w:val="para"/>
              <w:spacing w:before="180"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</w:tcBorders>
          </w:tcPr>
          <w:p w:rsidR="000C71B4" w:rsidRDefault="000C71B4" w:rsidP="007D70EC">
            <w:pPr>
              <w:pStyle w:val="para"/>
              <w:spacing w:before="180" w:line="240" w:lineRule="auto"/>
              <w:rPr>
                <w:sz w:val="18"/>
              </w:rPr>
            </w:pPr>
          </w:p>
        </w:tc>
      </w:tr>
      <w:tr w:rsidR="004F524E" w:rsidTr="009005C8">
        <w:trPr>
          <w:cantSplit/>
        </w:trPr>
        <w:tc>
          <w:tcPr>
            <w:tcW w:w="1667" w:type="dxa"/>
            <w:gridSpan w:val="2"/>
            <w:vMerge w:val="restart"/>
            <w:tcBorders>
              <w:top w:val="nil"/>
              <w:right w:val="nil"/>
            </w:tcBorders>
          </w:tcPr>
          <w:p w:rsidR="004F524E" w:rsidRPr="004F524E" w:rsidRDefault="004F524E" w:rsidP="007D70EC">
            <w:pPr>
              <w:pStyle w:val="para"/>
              <w:spacing w:before="180" w:line="240" w:lineRule="auto"/>
              <w:rPr>
                <w:szCs w:val="22"/>
              </w:rPr>
            </w:pPr>
            <w:r w:rsidRPr="004F524E">
              <w:rPr>
                <w:szCs w:val="22"/>
              </w:rPr>
              <w:t>Postal address:</w:t>
            </w:r>
          </w:p>
        </w:tc>
        <w:tc>
          <w:tcPr>
            <w:tcW w:w="7655" w:type="dxa"/>
            <w:gridSpan w:val="9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F524E" w:rsidRPr="004F524E" w:rsidRDefault="007E07AE" w:rsidP="007D70EC">
            <w:pPr>
              <w:pStyle w:val="para"/>
              <w:spacing w:before="180"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4F524E" w:rsidRDefault="004F524E" w:rsidP="007D70EC">
            <w:pPr>
              <w:pStyle w:val="para"/>
              <w:spacing w:before="180" w:line="240" w:lineRule="auto"/>
              <w:rPr>
                <w:sz w:val="18"/>
              </w:rPr>
            </w:pPr>
          </w:p>
        </w:tc>
      </w:tr>
      <w:tr w:rsidR="004F524E" w:rsidTr="009005C8">
        <w:trPr>
          <w:cantSplit/>
        </w:trPr>
        <w:tc>
          <w:tcPr>
            <w:tcW w:w="1667" w:type="dxa"/>
            <w:gridSpan w:val="2"/>
            <w:vMerge/>
            <w:tcBorders>
              <w:bottom w:val="nil"/>
              <w:right w:val="nil"/>
            </w:tcBorders>
          </w:tcPr>
          <w:p w:rsidR="004F524E" w:rsidRPr="004F524E" w:rsidRDefault="004F524E" w:rsidP="007D70EC">
            <w:pPr>
              <w:pStyle w:val="para"/>
              <w:spacing w:before="180" w:line="240" w:lineRule="auto"/>
              <w:rPr>
                <w:szCs w:val="22"/>
              </w:rPr>
            </w:pPr>
          </w:p>
        </w:tc>
        <w:tc>
          <w:tcPr>
            <w:tcW w:w="7655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4F524E" w:rsidRPr="004F524E" w:rsidRDefault="007E07AE" w:rsidP="007D70EC">
            <w:pPr>
              <w:pStyle w:val="para"/>
              <w:spacing w:before="180"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4F524E" w:rsidRDefault="004F524E" w:rsidP="007D70EC">
            <w:pPr>
              <w:pStyle w:val="para"/>
              <w:spacing w:before="180" w:line="240" w:lineRule="auto"/>
              <w:rPr>
                <w:sz w:val="18"/>
              </w:rPr>
            </w:pPr>
          </w:p>
        </w:tc>
      </w:tr>
      <w:tr w:rsidR="000C71B4" w:rsidTr="009005C8">
        <w:trPr>
          <w:cantSplit/>
        </w:trPr>
        <w:tc>
          <w:tcPr>
            <w:tcW w:w="1667" w:type="dxa"/>
            <w:gridSpan w:val="2"/>
            <w:tcBorders>
              <w:top w:val="nil"/>
              <w:bottom w:val="nil"/>
              <w:right w:val="nil"/>
            </w:tcBorders>
          </w:tcPr>
          <w:p w:rsidR="000C71B4" w:rsidRPr="004F524E" w:rsidRDefault="000C71B4" w:rsidP="007D70EC">
            <w:pPr>
              <w:pStyle w:val="para"/>
              <w:spacing w:before="180" w:line="240" w:lineRule="auto"/>
              <w:rPr>
                <w:szCs w:val="22"/>
              </w:rPr>
            </w:pPr>
            <w:r w:rsidRPr="004F524E">
              <w:rPr>
                <w:szCs w:val="22"/>
              </w:rPr>
              <w:t>Telephone:</w:t>
            </w:r>
          </w:p>
        </w:tc>
        <w:tc>
          <w:tcPr>
            <w:tcW w:w="184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0C71B4" w:rsidRPr="004F524E" w:rsidRDefault="007E07AE" w:rsidP="007D70EC">
            <w:pPr>
              <w:pStyle w:val="para"/>
              <w:spacing w:before="180"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07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C71B4" w:rsidRPr="004F524E" w:rsidRDefault="004F524E" w:rsidP="004F524E">
            <w:pPr>
              <w:pStyle w:val="para"/>
              <w:spacing w:before="180" w:line="240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Fax</w:t>
            </w:r>
            <w:r w:rsidR="000C71B4" w:rsidRPr="004F524E">
              <w:rPr>
                <w:szCs w:val="22"/>
              </w:rPr>
              <w:t>:</w:t>
            </w: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0C71B4" w:rsidRPr="004F524E" w:rsidRDefault="007E07AE" w:rsidP="007D70EC">
            <w:pPr>
              <w:pStyle w:val="para"/>
              <w:spacing w:before="180"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172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C71B4" w:rsidRPr="004F524E" w:rsidRDefault="000C71B4" w:rsidP="004F524E">
            <w:pPr>
              <w:pStyle w:val="para"/>
              <w:spacing w:before="180" w:line="240" w:lineRule="auto"/>
              <w:jc w:val="right"/>
              <w:rPr>
                <w:szCs w:val="22"/>
              </w:rPr>
            </w:pPr>
            <w:r w:rsidRPr="004F524E">
              <w:rPr>
                <w:szCs w:val="22"/>
              </w:rPr>
              <w:t>Mobile: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0C71B4" w:rsidRPr="004F524E" w:rsidRDefault="007E07AE" w:rsidP="007D70EC">
            <w:pPr>
              <w:pStyle w:val="para"/>
              <w:spacing w:before="180"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0C71B4" w:rsidRDefault="000C71B4" w:rsidP="007D70EC">
            <w:pPr>
              <w:pStyle w:val="para"/>
              <w:spacing w:before="180" w:line="240" w:lineRule="auto"/>
              <w:rPr>
                <w:sz w:val="18"/>
              </w:rPr>
            </w:pPr>
          </w:p>
        </w:tc>
      </w:tr>
      <w:tr w:rsidR="00CE7D0F" w:rsidTr="009005C8">
        <w:trPr>
          <w:cantSplit/>
        </w:trPr>
        <w:tc>
          <w:tcPr>
            <w:tcW w:w="1667" w:type="dxa"/>
            <w:gridSpan w:val="2"/>
            <w:tcBorders>
              <w:top w:val="nil"/>
              <w:bottom w:val="nil"/>
              <w:right w:val="nil"/>
            </w:tcBorders>
          </w:tcPr>
          <w:p w:rsidR="00CE7D0F" w:rsidRPr="004F524E" w:rsidRDefault="00CE7D0F" w:rsidP="007D70EC">
            <w:pPr>
              <w:pStyle w:val="para"/>
              <w:spacing w:before="180" w:line="240" w:lineRule="auto"/>
              <w:rPr>
                <w:szCs w:val="22"/>
              </w:rPr>
            </w:pPr>
            <w:r w:rsidRPr="004F524E">
              <w:rPr>
                <w:szCs w:val="22"/>
              </w:rPr>
              <w:t>Email: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E7D0F" w:rsidRPr="004F524E" w:rsidRDefault="007E07AE" w:rsidP="004F524E">
            <w:pPr>
              <w:pStyle w:val="para"/>
              <w:spacing w:before="180"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7D0F" w:rsidRPr="004F524E" w:rsidRDefault="00CE7D0F" w:rsidP="004F524E">
            <w:pPr>
              <w:pStyle w:val="para"/>
              <w:spacing w:before="180" w:line="240" w:lineRule="auto"/>
              <w:jc w:val="right"/>
              <w:rPr>
                <w:szCs w:val="22"/>
              </w:rPr>
            </w:pPr>
            <w:r w:rsidRPr="004F524E">
              <w:rPr>
                <w:szCs w:val="22"/>
              </w:rPr>
              <w:t>Lic No.:</w:t>
            </w:r>
          </w:p>
        </w:tc>
        <w:tc>
          <w:tcPr>
            <w:tcW w:w="198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E7D0F" w:rsidRPr="004F524E" w:rsidRDefault="007E07AE" w:rsidP="00CE7D0F">
            <w:pPr>
              <w:pStyle w:val="para"/>
              <w:tabs>
                <w:tab w:val="left" w:pos="240"/>
                <w:tab w:val="left" w:pos="330"/>
              </w:tabs>
              <w:spacing w:before="180"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E7D0F" w:rsidRDefault="00CE7D0F" w:rsidP="00703FE5">
            <w:pPr>
              <w:pStyle w:val="para"/>
              <w:spacing w:before="180" w:line="240" w:lineRule="auto"/>
              <w:rPr>
                <w:sz w:val="18"/>
              </w:rPr>
            </w:pPr>
          </w:p>
        </w:tc>
      </w:tr>
      <w:tr w:rsidR="00CE7D0F" w:rsidTr="009005C8">
        <w:trPr>
          <w:cantSplit/>
        </w:trPr>
        <w:tc>
          <w:tcPr>
            <w:tcW w:w="166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CE7D0F" w:rsidRPr="00E33865" w:rsidRDefault="00CE7D0F" w:rsidP="007D70EC">
            <w:pPr>
              <w:pStyle w:val="para"/>
              <w:spacing w:before="0" w:line="240" w:lineRule="auto"/>
              <w:rPr>
                <w:sz w:val="6"/>
                <w:szCs w:val="6"/>
              </w:rPr>
            </w:pPr>
          </w:p>
        </w:tc>
        <w:tc>
          <w:tcPr>
            <w:tcW w:w="76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D0F" w:rsidRPr="00E33865" w:rsidRDefault="00CE7D0F" w:rsidP="007D70EC">
            <w:pPr>
              <w:pStyle w:val="para"/>
              <w:spacing w:before="0" w:line="240" w:lineRule="auto"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</w:tcPr>
          <w:p w:rsidR="00CE7D0F" w:rsidRPr="00E33865" w:rsidRDefault="00CE7D0F" w:rsidP="007D70EC">
            <w:pPr>
              <w:pStyle w:val="para"/>
              <w:spacing w:before="0" w:line="240" w:lineRule="auto"/>
              <w:rPr>
                <w:sz w:val="6"/>
                <w:szCs w:val="6"/>
              </w:rPr>
            </w:pPr>
          </w:p>
        </w:tc>
      </w:tr>
      <w:tr w:rsidR="00E63F23" w:rsidRPr="004F524E" w:rsidTr="00900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cantSplit/>
        </w:trPr>
        <w:tc>
          <w:tcPr>
            <w:tcW w:w="9582" w:type="dxa"/>
            <w:gridSpan w:val="11"/>
          </w:tcPr>
          <w:p w:rsidR="00E63F23" w:rsidRPr="00114532" w:rsidRDefault="00E63F23" w:rsidP="003862C5">
            <w:pPr>
              <w:tabs>
                <w:tab w:val="clear" w:pos="567"/>
                <w:tab w:val="clear" w:pos="1134"/>
                <w:tab w:val="clear" w:pos="1701"/>
                <w:tab w:val="left" w:pos="4820"/>
                <w:tab w:val="left" w:pos="5245"/>
              </w:tabs>
              <w:spacing w:before="120" w:line="240" w:lineRule="auto"/>
            </w:pPr>
            <w:r>
              <w:rPr>
                <w:szCs w:val="22"/>
              </w:rPr>
              <w:t>Invoices to be sent to</w:t>
            </w:r>
            <w:r w:rsidRPr="00114532">
              <w:rPr>
                <w:szCs w:val="22"/>
              </w:rPr>
              <w:t xml:space="preserve">: </w:t>
            </w:r>
            <w:r>
              <w:rPr>
                <w:szCs w:val="22"/>
              </w:rPr>
              <w:tab/>
            </w:r>
            <w:sdt>
              <w:sdtPr>
                <w:id w:val="104773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04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ab/>
              <w:t xml:space="preserve"> Grower</w:t>
            </w:r>
            <w:r>
              <w:rPr>
                <w:rFonts w:cs="Arial"/>
              </w:rPr>
              <w:tab/>
              <w:t xml:space="preserve"> </w:t>
            </w:r>
            <w:sdt>
              <w:sdtPr>
                <w:rPr>
                  <w:rFonts w:cs="Arial"/>
                </w:rPr>
                <w:id w:val="20854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047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26639">
              <w:rPr>
                <w:rFonts w:cs="Arial"/>
              </w:rPr>
              <w:tab/>
            </w:r>
            <w:r>
              <w:rPr>
                <w:rFonts w:cs="Arial"/>
              </w:rPr>
              <w:t>Licensee</w:t>
            </w:r>
          </w:p>
        </w:tc>
      </w:tr>
      <w:tr w:rsidR="00E63F23" w:rsidRPr="004F524E" w:rsidTr="00900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cantSplit/>
        </w:trPr>
        <w:tc>
          <w:tcPr>
            <w:tcW w:w="9582" w:type="dxa"/>
            <w:gridSpan w:val="11"/>
          </w:tcPr>
          <w:p w:rsidR="00E63F23" w:rsidRPr="004F524E" w:rsidRDefault="00E63F23" w:rsidP="003862C5">
            <w:pPr>
              <w:pStyle w:val="para"/>
              <w:tabs>
                <w:tab w:val="clear" w:pos="567"/>
                <w:tab w:val="clear" w:pos="1134"/>
                <w:tab w:val="clear" w:pos="1701"/>
                <w:tab w:val="left" w:pos="4820"/>
                <w:tab w:val="left" w:pos="5288"/>
              </w:tabs>
              <w:spacing w:before="100" w:beforeAutospacing="1" w:line="240" w:lineRule="auto"/>
              <w:rPr>
                <w:szCs w:val="22"/>
              </w:rPr>
            </w:pPr>
            <w:r w:rsidRPr="004F524E">
              <w:rPr>
                <w:szCs w:val="22"/>
              </w:rPr>
              <w:t xml:space="preserve">Inspection </w:t>
            </w:r>
            <w:r>
              <w:rPr>
                <w:szCs w:val="22"/>
              </w:rPr>
              <w:t>results</w:t>
            </w:r>
            <w:r w:rsidRPr="004F524E">
              <w:rPr>
                <w:szCs w:val="22"/>
              </w:rPr>
              <w:t xml:space="preserve"> to be sent to: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ab/>
            </w:r>
            <w:sdt>
              <w:sdtPr>
                <w:id w:val="121485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04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ab/>
              <w:t>Grower</w:t>
            </w:r>
            <w:r>
              <w:rPr>
                <w:rFonts w:cs="Arial"/>
              </w:rPr>
              <w:tab/>
              <w:t xml:space="preserve"> </w:t>
            </w:r>
            <w:sdt>
              <w:sdtPr>
                <w:rPr>
                  <w:rFonts w:cs="Arial"/>
                </w:rPr>
                <w:id w:val="56492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047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26639">
              <w:rPr>
                <w:rFonts w:cs="Arial"/>
              </w:rPr>
              <w:tab/>
            </w:r>
            <w:r>
              <w:rPr>
                <w:rFonts w:cs="Arial"/>
              </w:rPr>
              <w:t>Licensee</w:t>
            </w:r>
          </w:p>
        </w:tc>
      </w:tr>
    </w:tbl>
    <w:p w:rsidR="00E63F23" w:rsidRDefault="00E63F23" w:rsidP="00E63F23">
      <w:pPr>
        <w:spacing w:before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4"/>
        <w:gridCol w:w="5245"/>
      </w:tblGrid>
      <w:tr w:rsidR="00E63F23" w:rsidTr="00787E2C">
        <w:tc>
          <w:tcPr>
            <w:tcW w:w="4503" w:type="dxa"/>
          </w:tcPr>
          <w:p w:rsidR="00E63F23" w:rsidRPr="00787E2C" w:rsidRDefault="00E63F23" w:rsidP="00787E2C">
            <w:pPr>
              <w:spacing w:before="0" w:after="120" w:line="240" w:lineRule="auto"/>
              <w:ind w:left="142"/>
              <w:rPr>
                <w:b/>
              </w:rPr>
            </w:pPr>
            <w:r w:rsidRPr="00787E2C">
              <w:rPr>
                <w:b/>
              </w:rPr>
              <w:t xml:space="preserve">Return to: </w:t>
            </w:r>
          </w:p>
        </w:tc>
        <w:tc>
          <w:tcPr>
            <w:tcW w:w="5352" w:type="dxa"/>
          </w:tcPr>
          <w:p w:rsidR="00E63F23" w:rsidRPr="00787E2C" w:rsidRDefault="009005C8" w:rsidP="00787E2C">
            <w:pPr>
              <w:spacing w:before="0" w:line="240" w:lineRule="auto"/>
              <w:rPr>
                <w:b/>
              </w:rPr>
            </w:pPr>
            <w:r w:rsidRPr="00787E2C">
              <w:rPr>
                <w:b/>
              </w:rPr>
              <w:t>Enquiries</w:t>
            </w:r>
          </w:p>
        </w:tc>
      </w:tr>
      <w:tr w:rsidR="00E63F23" w:rsidTr="00787E2C">
        <w:tc>
          <w:tcPr>
            <w:tcW w:w="4503" w:type="dxa"/>
          </w:tcPr>
          <w:p w:rsidR="009005C8" w:rsidRDefault="003862C5" w:rsidP="00787E2C">
            <w:pPr>
              <w:spacing w:before="0" w:line="240" w:lineRule="auto"/>
              <w:ind w:left="142"/>
              <w:rPr>
                <w:szCs w:val="22"/>
              </w:rPr>
            </w:pPr>
            <w:r>
              <w:rPr>
                <w:szCs w:val="22"/>
              </w:rPr>
              <w:t>DDLS Seed Testing and Certification</w:t>
            </w:r>
            <w:r w:rsidR="009005C8" w:rsidRPr="00787E2C">
              <w:rPr>
                <w:szCs w:val="22"/>
              </w:rPr>
              <w:br/>
            </w:r>
            <w:r w:rsidR="004C3872">
              <w:rPr>
                <w:szCs w:val="22"/>
              </w:rPr>
              <w:t>Sustainability and Biosecurity</w:t>
            </w:r>
          </w:p>
          <w:p w:rsidR="003862C5" w:rsidRPr="00787E2C" w:rsidRDefault="003862C5" w:rsidP="00787E2C">
            <w:pPr>
              <w:spacing w:before="0" w:line="240" w:lineRule="auto"/>
              <w:ind w:left="142"/>
              <w:rPr>
                <w:szCs w:val="22"/>
              </w:rPr>
            </w:pPr>
            <w:r>
              <w:rPr>
                <w:szCs w:val="22"/>
              </w:rPr>
              <w:t>Department of Primary Industries and Regional Development</w:t>
            </w:r>
          </w:p>
          <w:p w:rsidR="00E63F23" w:rsidRDefault="009005C8" w:rsidP="00787E2C">
            <w:pPr>
              <w:spacing w:before="0" w:line="240" w:lineRule="auto"/>
              <w:ind w:left="142"/>
            </w:pPr>
            <w:r w:rsidRPr="00787E2C">
              <w:rPr>
                <w:szCs w:val="22"/>
              </w:rPr>
              <w:t xml:space="preserve">3 </w:t>
            </w:r>
            <w:r w:rsidR="00E63F23" w:rsidRPr="00787E2C">
              <w:rPr>
                <w:szCs w:val="22"/>
              </w:rPr>
              <w:t>Baron-Hay Court</w:t>
            </w:r>
            <w:r w:rsidR="00E63F23" w:rsidRPr="00787E2C">
              <w:rPr>
                <w:szCs w:val="22"/>
              </w:rPr>
              <w:br/>
            </w:r>
            <w:r w:rsidRPr="00787E2C">
              <w:rPr>
                <w:szCs w:val="22"/>
              </w:rPr>
              <w:t>South Perth</w:t>
            </w:r>
            <w:r w:rsidR="00B46770">
              <w:rPr>
                <w:szCs w:val="22"/>
              </w:rPr>
              <w:t xml:space="preserve"> WA </w:t>
            </w:r>
            <w:r w:rsidR="00E63F23" w:rsidRPr="00787E2C">
              <w:rPr>
                <w:szCs w:val="22"/>
              </w:rPr>
              <w:t>6151</w:t>
            </w:r>
          </w:p>
        </w:tc>
        <w:tc>
          <w:tcPr>
            <w:tcW w:w="5352" w:type="dxa"/>
          </w:tcPr>
          <w:p w:rsidR="009005C8" w:rsidRPr="00787E2C" w:rsidRDefault="009005C8" w:rsidP="00787E2C">
            <w:pPr>
              <w:pStyle w:val="para"/>
              <w:tabs>
                <w:tab w:val="clear" w:pos="567"/>
                <w:tab w:val="clear" w:pos="1134"/>
                <w:tab w:val="clear" w:pos="1701"/>
                <w:tab w:val="left" w:pos="1734"/>
              </w:tabs>
              <w:spacing w:before="0" w:line="240" w:lineRule="auto"/>
              <w:rPr>
                <w:szCs w:val="22"/>
              </w:rPr>
            </w:pPr>
            <w:r w:rsidRPr="00787E2C">
              <w:rPr>
                <w:szCs w:val="22"/>
              </w:rPr>
              <w:t>Telephone</w:t>
            </w:r>
            <w:r w:rsidRPr="00787E2C">
              <w:rPr>
                <w:noProof/>
                <w:szCs w:val="22"/>
              </w:rPr>
              <w:t>:</w:t>
            </w:r>
            <w:r w:rsidRPr="00787E2C">
              <w:rPr>
                <w:noProof/>
                <w:szCs w:val="22"/>
              </w:rPr>
              <w:tab/>
              <w:t>(</w:t>
            </w:r>
            <w:r w:rsidRPr="00787E2C">
              <w:rPr>
                <w:szCs w:val="22"/>
              </w:rPr>
              <w:t>08) 9368 3721</w:t>
            </w:r>
          </w:p>
          <w:p w:rsidR="009005C8" w:rsidRPr="00787E2C" w:rsidRDefault="009005C8" w:rsidP="00787E2C">
            <w:pPr>
              <w:tabs>
                <w:tab w:val="clear" w:pos="567"/>
                <w:tab w:val="clear" w:pos="1134"/>
                <w:tab w:val="clear" w:pos="1701"/>
                <w:tab w:val="left" w:pos="1734"/>
              </w:tabs>
              <w:spacing w:before="0" w:line="240" w:lineRule="auto"/>
              <w:rPr>
                <w:szCs w:val="22"/>
              </w:rPr>
            </w:pPr>
            <w:r w:rsidRPr="00787E2C">
              <w:rPr>
                <w:szCs w:val="22"/>
              </w:rPr>
              <w:t>Facsimile:</w:t>
            </w:r>
            <w:r w:rsidRPr="00787E2C">
              <w:rPr>
                <w:szCs w:val="22"/>
              </w:rPr>
              <w:tab/>
              <w:t>(08) 9474 2658</w:t>
            </w:r>
          </w:p>
          <w:p w:rsidR="009005C8" w:rsidRPr="00787E2C" w:rsidRDefault="009005C8" w:rsidP="00787E2C">
            <w:pPr>
              <w:tabs>
                <w:tab w:val="clear" w:pos="567"/>
                <w:tab w:val="clear" w:pos="1134"/>
                <w:tab w:val="clear" w:pos="1701"/>
                <w:tab w:val="left" w:pos="1734"/>
              </w:tabs>
              <w:spacing w:before="0" w:line="240" w:lineRule="auto"/>
              <w:rPr>
                <w:szCs w:val="22"/>
                <w:lang w:val="fr-FR"/>
              </w:rPr>
            </w:pPr>
            <w:r w:rsidRPr="00787E2C">
              <w:rPr>
                <w:szCs w:val="22"/>
                <w:lang w:val="fr-FR"/>
              </w:rPr>
              <w:t>Email:</w:t>
            </w:r>
            <w:r w:rsidRPr="00787E2C">
              <w:rPr>
                <w:szCs w:val="22"/>
                <w:lang w:val="fr-FR"/>
              </w:rPr>
              <w:tab/>
            </w:r>
            <w:hyperlink r:id="rId8" w:history="1">
              <w:r w:rsidR="003862C5" w:rsidRPr="0046531C">
                <w:rPr>
                  <w:rStyle w:val="Hyperlink"/>
                  <w:szCs w:val="22"/>
                  <w:lang w:val="fr-FR"/>
                </w:rPr>
                <w:t>DDLS-STAC@dpird.wa.gov.au</w:t>
              </w:r>
            </w:hyperlink>
          </w:p>
          <w:p w:rsidR="00E63F23" w:rsidRDefault="00E63F23" w:rsidP="00787E2C">
            <w:pPr>
              <w:spacing w:before="0" w:line="240" w:lineRule="auto"/>
            </w:pPr>
          </w:p>
        </w:tc>
      </w:tr>
    </w:tbl>
    <w:p w:rsidR="00E63F23" w:rsidRDefault="00E63F23" w:rsidP="00E63F23">
      <w:pPr>
        <w:spacing w:before="0" w:line="240" w:lineRule="auto"/>
      </w:pPr>
    </w:p>
    <w:tbl>
      <w:tblPr>
        <w:tblW w:w="9582" w:type="dxa"/>
        <w:tblInd w:w="142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"/>
        <w:gridCol w:w="1493"/>
        <w:gridCol w:w="4763"/>
        <w:gridCol w:w="907"/>
        <w:gridCol w:w="2409"/>
      </w:tblGrid>
      <w:tr w:rsidR="003A6E75" w:rsidTr="009005C8">
        <w:trPr>
          <w:cantSplit/>
        </w:trPr>
        <w:tc>
          <w:tcPr>
            <w:tcW w:w="9582" w:type="dxa"/>
            <w:gridSpan w:val="5"/>
          </w:tcPr>
          <w:p w:rsidR="003A6E75" w:rsidRDefault="00CE7D0F" w:rsidP="009005C8">
            <w:pPr>
              <w:spacing w:before="0" w:line="240" w:lineRule="auto"/>
              <w:rPr>
                <w:b/>
                <w:sz w:val="18"/>
              </w:rPr>
            </w:pPr>
            <w:r w:rsidRPr="009005C8">
              <w:rPr>
                <w:rFonts w:cs="Arial"/>
                <w:b/>
                <w:sz w:val="26"/>
                <w:szCs w:val="26"/>
              </w:rPr>
              <w:t>Declaration</w:t>
            </w:r>
          </w:p>
        </w:tc>
      </w:tr>
      <w:tr w:rsidR="003A6E75" w:rsidTr="009005C8">
        <w:trPr>
          <w:cantSplit/>
        </w:trPr>
        <w:tc>
          <w:tcPr>
            <w:tcW w:w="9582" w:type="dxa"/>
            <w:gridSpan w:val="5"/>
          </w:tcPr>
          <w:p w:rsidR="003A6E75" w:rsidRDefault="00CE7D0F" w:rsidP="003862C5">
            <w:pPr>
              <w:pStyle w:val="para"/>
              <w:tabs>
                <w:tab w:val="clear" w:pos="567"/>
                <w:tab w:val="clear" w:pos="1134"/>
                <w:tab w:val="clear" w:pos="1701"/>
                <w:tab w:val="left" w:pos="3402"/>
                <w:tab w:val="left" w:pos="6237"/>
              </w:tabs>
              <w:spacing w:before="0" w:line="240" w:lineRule="auto"/>
              <w:rPr>
                <w:szCs w:val="22"/>
              </w:rPr>
            </w:pPr>
            <w:r w:rsidRPr="009005C8">
              <w:rPr>
                <w:szCs w:val="22"/>
              </w:rPr>
              <w:t xml:space="preserve">I declare that the varieties listed on the reverse of this form have been </w:t>
            </w:r>
            <w:r w:rsidR="00A22C83">
              <w:rPr>
                <w:szCs w:val="22"/>
              </w:rPr>
              <w:t>planted</w:t>
            </w:r>
            <w:r w:rsidR="009005C8" w:rsidRPr="009005C8">
              <w:rPr>
                <w:szCs w:val="22"/>
              </w:rPr>
              <w:t xml:space="preserve"> to meet the conditions of L</w:t>
            </w:r>
            <w:r w:rsidRPr="009005C8">
              <w:rPr>
                <w:szCs w:val="22"/>
              </w:rPr>
              <w:t xml:space="preserve">icence under the </w:t>
            </w:r>
            <w:r w:rsidRPr="009005C8">
              <w:rPr>
                <w:i/>
                <w:szCs w:val="22"/>
              </w:rPr>
              <w:t>Industrial Hemp Act 2004</w:t>
            </w:r>
            <w:r w:rsidR="003862C5">
              <w:rPr>
                <w:i/>
                <w:szCs w:val="22"/>
              </w:rPr>
              <w:t>.</w:t>
            </w:r>
            <w:r w:rsidR="003862C5" w:rsidRPr="00E33865">
              <w:rPr>
                <w:szCs w:val="22"/>
              </w:rPr>
              <w:t xml:space="preserve"> All industrial hemp crops must be inspected and tested for Tetrahydrocannabinol </w:t>
            </w:r>
            <w:r w:rsidR="003862C5">
              <w:rPr>
                <w:szCs w:val="22"/>
              </w:rPr>
              <w:t xml:space="preserve">(THC) </w:t>
            </w:r>
            <w:r w:rsidR="003862C5" w:rsidRPr="00E33865">
              <w:rPr>
                <w:szCs w:val="22"/>
              </w:rPr>
              <w:t>content. By signing this declaration you give permission for a</w:t>
            </w:r>
            <w:r w:rsidR="00A22C83">
              <w:rPr>
                <w:szCs w:val="22"/>
              </w:rPr>
              <w:t xml:space="preserve"> DPIRD</w:t>
            </w:r>
            <w:r w:rsidR="003862C5" w:rsidRPr="00E33865">
              <w:rPr>
                <w:szCs w:val="22"/>
              </w:rPr>
              <w:t xml:space="preserve"> Inspector </w:t>
            </w:r>
            <w:r w:rsidR="003862C5">
              <w:rPr>
                <w:szCs w:val="22"/>
              </w:rPr>
              <w:t>to access the property for the purpose of inspection and sampling.</w:t>
            </w:r>
          </w:p>
          <w:p w:rsidR="003862C5" w:rsidRPr="003862C5" w:rsidRDefault="003862C5" w:rsidP="003862C5"/>
        </w:tc>
      </w:tr>
      <w:tr w:rsidR="009005C8" w:rsidTr="009005C8">
        <w:tblPrEx>
          <w:tblCellMar>
            <w:left w:w="75" w:type="dxa"/>
            <w:right w:w="75" w:type="dxa"/>
          </w:tblCellMar>
        </w:tblPrEx>
        <w:trPr>
          <w:gridBefore w:val="1"/>
          <w:wBefore w:w="10" w:type="dxa"/>
          <w:cantSplit/>
          <w:trHeight w:hRule="exact" w:val="400"/>
        </w:trPr>
        <w:tc>
          <w:tcPr>
            <w:tcW w:w="1493" w:type="dxa"/>
          </w:tcPr>
          <w:p w:rsidR="009005C8" w:rsidRPr="009005C8" w:rsidRDefault="009005C8" w:rsidP="009005C8">
            <w:pPr>
              <w:tabs>
                <w:tab w:val="clear" w:pos="567"/>
                <w:tab w:val="clear" w:pos="1134"/>
                <w:tab w:val="clear" w:pos="1701"/>
              </w:tabs>
              <w:spacing w:before="0" w:after="120" w:line="240" w:lineRule="auto"/>
              <w:rPr>
                <w:b/>
                <w:szCs w:val="22"/>
              </w:rPr>
            </w:pPr>
            <w:r w:rsidRPr="009005C8">
              <w:rPr>
                <w:rFonts w:cs="Arial"/>
                <w:b/>
                <w:sz w:val="26"/>
                <w:szCs w:val="26"/>
              </w:rPr>
              <w:t>Signature</w:t>
            </w:r>
            <w:r>
              <w:rPr>
                <w:rFonts w:cs="Arial"/>
                <w:b/>
                <w:sz w:val="26"/>
                <w:szCs w:val="26"/>
              </w:rPr>
              <w:t>:</w:t>
            </w:r>
          </w:p>
        </w:tc>
        <w:tc>
          <w:tcPr>
            <w:tcW w:w="4763" w:type="dxa"/>
            <w:tcBorders>
              <w:bottom w:val="dashSmallGap" w:sz="4" w:space="0" w:color="auto"/>
            </w:tcBorders>
          </w:tcPr>
          <w:p w:rsidR="009005C8" w:rsidRDefault="007E07AE" w:rsidP="009005C8">
            <w:pPr>
              <w:pStyle w:val="para"/>
              <w:spacing w:before="0" w:after="120" w:line="240" w:lineRule="auto"/>
              <w:rPr>
                <w:sz w:val="18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907" w:type="dxa"/>
          </w:tcPr>
          <w:p w:rsidR="009005C8" w:rsidRDefault="009005C8" w:rsidP="009005C8">
            <w:pPr>
              <w:tabs>
                <w:tab w:val="clear" w:pos="567"/>
                <w:tab w:val="clear" w:pos="1134"/>
                <w:tab w:val="clear" w:pos="1701"/>
              </w:tabs>
              <w:spacing w:before="0" w:after="120" w:line="240" w:lineRule="auto"/>
              <w:rPr>
                <w:b/>
                <w:sz w:val="18"/>
              </w:rPr>
            </w:pPr>
            <w:r w:rsidRPr="009005C8">
              <w:rPr>
                <w:rFonts w:cs="Arial"/>
                <w:b/>
                <w:sz w:val="26"/>
                <w:szCs w:val="26"/>
              </w:rPr>
              <w:t>Date:</w:t>
            </w:r>
          </w:p>
        </w:tc>
        <w:tc>
          <w:tcPr>
            <w:tcW w:w="2409" w:type="dxa"/>
            <w:tcBorders>
              <w:bottom w:val="dashSmallGap" w:sz="4" w:space="0" w:color="auto"/>
            </w:tcBorders>
          </w:tcPr>
          <w:p w:rsidR="009005C8" w:rsidRDefault="007E07AE" w:rsidP="009005C8">
            <w:pPr>
              <w:pStyle w:val="para"/>
              <w:spacing w:before="0" w:after="120" w:line="240" w:lineRule="auto"/>
              <w:rPr>
                <w:sz w:val="18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:rsidR="004C18A9" w:rsidRDefault="004C18A9">
      <w:pPr>
        <w:pStyle w:val="para"/>
        <w:tabs>
          <w:tab w:val="clear" w:pos="567"/>
          <w:tab w:val="clear" w:pos="1134"/>
          <w:tab w:val="clear" w:pos="1701"/>
          <w:tab w:val="left" w:pos="3402"/>
          <w:tab w:val="left" w:pos="6237"/>
        </w:tabs>
        <w:spacing w:before="0" w:line="240" w:lineRule="auto"/>
        <w:rPr>
          <w:szCs w:val="22"/>
        </w:rPr>
      </w:pPr>
    </w:p>
    <w:p w:rsidR="004C18A9" w:rsidRPr="004C18A9" w:rsidRDefault="004C18A9" w:rsidP="004C18A9">
      <w:pPr>
        <w:sectPr w:rsidR="004C18A9" w:rsidRPr="004C18A9" w:rsidSect="00B57646">
          <w:headerReference w:type="default" r:id="rId9"/>
          <w:footerReference w:type="default" r:id="rId10"/>
          <w:footnotePr>
            <w:numRestart w:val="eachSect"/>
          </w:footnotePr>
          <w:pgSz w:w="11907" w:h="16840" w:code="9"/>
          <w:pgMar w:top="1389" w:right="1134" w:bottom="1134" w:left="1134" w:header="426" w:footer="319" w:gutter="0"/>
          <w:cols w:space="720"/>
        </w:sectPr>
      </w:pPr>
    </w:p>
    <w:p w:rsidR="00E33865" w:rsidRPr="00E33865" w:rsidRDefault="00E33865" w:rsidP="00E33865">
      <w:pPr>
        <w:pStyle w:val="para"/>
        <w:spacing w:before="0" w:line="240" w:lineRule="auto"/>
        <w:rPr>
          <w:szCs w:val="22"/>
        </w:rPr>
      </w:pPr>
    </w:p>
    <w:p w:rsidR="004C18A9" w:rsidRPr="004C18A9" w:rsidRDefault="004C18A9" w:rsidP="004C18A9">
      <w:pPr>
        <w:pStyle w:val="para"/>
        <w:spacing w:before="0" w:after="240" w:line="240" w:lineRule="auto"/>
        <w:rPr>
          <w:szCs w:val="22"/>
        </w:rPr>
      </w:pPr>
      <w:r>
        <w:rPr>
          <w:szCs w:val="22"/>
        </w:rPr>
        <w:t xml:space="preserve">Complete all </w:t>
      </w:r>
      <w:r w:rsidR="00E33865" w:rsidRPr="00E33865">
        <w:rPr>
          <w:szCs w:val="22"/>
        </w:rPr>
        <w:t>seed</w:t>
      </w:r>
      <w:r w:rsidR="00A22C83">
        <w:rPr>
          <w:szCs w:val="22"/>
        </w:rPr>
        <w:t>/planting</w:t>
      </w:r>
      <w:r w:rsidR="00E33865" w:rsidRPr="00E33865">
        <w:rPr>
          <w:szCs w:val="22"/>
        </w:rPr>
        <w:t xml:space="preserve"> source and paddock details </w:t>
      </w:r>
      <w:r>
        <w:rPr>
          <w:szCs w:val="22"/>
        </w:rPr>
        <w:t>below</w:t>
      </w:r>
      <w:r w:rsidR="006E2AE5">
        <w:rPr>
          <w:szCs w:val="22"/>
        </w:rPr>
        <w:t>. DDLS Seed T</w:t>
      </w:r>
      <w:r w:rsidR="004D2674">
        <w:rPr>
          <w:szCs w:val="22"/>
        </w:rPr>
        <w:t xml:space="preserve">esting and Certification </w:t>
      </w:r>
      <w:r w:rsidR="00E33865" w:rsidRPr="00E33865">
        <w:rPr>
          <w:szCs w:val="22"/>
        </w:rPr>
        <w:t>will inspect crops and charge fees on the basis of this application.</w:t>
      </w:r>
      <w:r w:rsidR="004D2674">
        <w:rPr>
          <w:szCs w:val="22"/>
        </w:rPr>
        <w:t xml:space="preserve"> It is the responsibility of the grower </w:t>
      </w:r>
      <w:r w:rsidR="006E2AE5">
        <w:rPr>
          <w:szCs w:val="22"/>
        </w:rPr>
        <w:t>/ licensee to notify DDLS Seed T</w:t>
      </w:r>
      <w:r w:rsidR="004D2674">
        <w:rPr>
          <w:szCs w:val="22"/>
        </w:rPr>
        <w:t>esting and Certification when the crop begins to flower.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86"/>
        <w:gridCol w:w="1134"/>
        <w:gridCol w:w="1701"/>
        <w:gridCol w:w="1276"/>
        <w:gridCol w:w="1276"/>
        <w:gridCol w:w="1832"/>
        <w:gridCol w:w="1275"/>
        <w:gridCol w:w="1276"/>
        <w:gridCol w:w="1134"/>
        <w:gridCol w:w="803"/>
        <w:gridCol w:w="756"/>
      </w:tblGrid>
      <w:tr w:rsidR="00E33865" w:rsidTr="00A53BCF">
        <w:trPr>
          <w:cantSplit/>
          <w:trHeight w:val="70"/>
        </w:trPr>
        <w:tc>
          <w:tcPr>
            <w:tcW w:w="5789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3865" w:rsidRPr="003862C5" w:rsidRDefault="00E33865" w:rsidP="00A22C83">
            <w:pPr>
              <w:spacing w:before="60" w:after="60" w:line="240" w:lineRule="auto"/>
              <w:jc w:val="center"/>
              <w:rPr>
                <w:b/>
                <w:szCs w:val="22"/>
              </w:rPr>
            </w:pPr>
            <w:r w:rsidRPr="003862C5">
              <w:rPr>
                <w:b/>
                <w:szCs w:val="22"/>
              </w:rPr>
              <w:t>Seed</w:t>
            </w:r>
            <w:r w:rsidR="00A22C83">
              <w:rPr>
                <w:b/>
                <w:szCs w:val="22"/>
              </w:rPr>
              <w:t>/planting</w:t>
            </w:r>
            <w:r w:rsidRPr="003862C5">
              <w:rPr>
                <w:b/>
                <w:szCs w:val="22"/>
              </w:rPr>
              <w:t xml:space="preserve"> source information</w:t>
            </w:r>
          </w:p>
        </w:tc>
        <w:tc>
          <w:tcPr>
            <w:tcW w:w="806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3865" w:rsidRPr="003862C5" w:rsidRDefault="00E33865" w:rsidP="00B57646">
            <w:pPr>
              <w:spacing w:before="60" w:after="60" w:line="240" w:lineRule="auto"/>
              <w:jc w:val="center"/>
              <w:rPr>
                <w:b/>
                <w:szCs w:val="22"/>
              </w:rPr>
            </w:pPr>
            <w:r w:rsidRPr="003862C5">
              <w:rPr>
                <w:b/>
                <w:szCs w:val="22"/>
              </w:rPr>
              <w:t>Current sowing information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3865" w:rsidRDefault="00E33865" w:rsidP="00F43CB5">
            <w:pPr>
              <w:spacing w:before="60" w:after="6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Purpose of production</w:t>
            </w:r>
          </w:p>
          <w:p w:rsidR="00E33865" w:rsidRPr="00B57646" w:rsidRDefault="00E33865" w:rsidP="004F6D29">
            <w:pPr>
              <w:spacing w:before="60" w:after="6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(Please </w:t>
            </w:r>
            <w:r w:rsidR="004F6D29">
              <w:rPr>
                <w:szCs w:val="22"/>
              </w:rPr>
              <w:t>check box</w:t>
            </w:r>
            <w:r>
              <w:rPr>
                <w:szCs w:val="22"/>
              </w:rPr>
              <w:t>)</w:t>
            </w:r>
          </w:p>
        </w:tc>
      </w:tr>
      <w:tr w:rsidR="004C18A9" w:rsidTr="00A53BCF">
        <w:trPr>
          <w:cantSplit/>
          <w:trHeight w:val="562"/>
        </w:trPr>
        <w:tc>
          <w:tcPr>
            <w:tcW w:w="16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3865" w:rsidRPr="00B57646" w:rsidRDefault="00E33865" w:rsidP="00F43CB5">
            <w:pPr>
              <w:spacing w:before="60" w:after="6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Variety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3865" w:rsidRPr="00B57646" w:rsidRDefault="006E06D1" w:rsidP="00F43CB5">
            <w:pPr>
              <w:spacing w:before="60" w:after="6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Seed supplier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3865" w:rsidRPr="00B57646" w:rsidRDefault="00E33865" w:rsidP="00B57646">
            <w:pPr>
              <w:spacing w:before="60" w:after="6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THC content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3865" w:rsidRPr="00B57646" w:rsidRDefault="00A53BCF" w:rsidP="00B57646">
            <w:pPr>
              <w:spacing w:before="60" w:after="6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Source </w:t>
            </w:r>
            <w:r w:rsidR="00E33865">
              <w:rPr>
                <w:szCs w:val="22"/>
              </w:rPr>
              <w:t>i</w:t>
            </w:r>
            <w:r w:rsidR="00E33865" w:rsidRPr="00B57646">
              <w:rPr>
                <w:szCs w:val="22"/>
              </w:rPr>
              <w:t>dentification</w:t>
            </w:r>
            <w:r>
              <w:rPr>
                <w:szCs w:val="22"/>
              </w:rPr>
              <w:t xml:space="preserve"> / Lot number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3865" w:rsidRPr="00B57646" w:rsidRDefault="00E33865" w:rsidP="00F43CB5">
            <w:pPr>
              <w:spacing w:before="60" w:after="6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Sowing date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3865" w:rsidRPr="00B57646" w:rsidRDefault="00E33865" w:rsidP="00F43CB5">
            <w:pPr>
              <w:spacing w:before="60" w:after="6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Expected harvest date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3865" w:rsidRPr="00B57646" w:rsidRDefault="00E33865" w:rsidP="00F43CB5">
            <w:pPr>
              <w:spacing w:before="60" w:after="6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Paddock name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3865" w:rsidRPr="00B57646" w:rsidRDefault="00E33865" w:rsidP="00F43CB5">
            <w:pPr>
              <w:spacing w:before="60" w:after="6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Two years ago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3865" w:rsidRPr="00B57646" w:rsidRDefault="00E33865" w:rsidP="00F43CB5">
            <w:pPr>
              <w:spacing w:before="60" w:after="6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Last year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3865" w:rsidRPr="00B57646" w:rsidRDefault="00E33865" w:rsidP="00F43CB5">
            <w:pPr>
              <w:spacing w:before="60" w:after="6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Hectares planted</w:t>
            </w: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E33865" w:rsidRPr="00B57646" w:rsidRDefault="00E33865" w:rsidP="00787E2C">
            <w:pPr>
              <w:spacing w:before="60" w:after="60" w:line="240" w:lineRule="auto"/>
              <w:jc w:val="center"/>
              <w:rPr>
                <w:szCs w:val="22"/>
              </w:rPr>
            </w:pPr>
          </w:p>
        </w:tc>
      </w:tr>
      <w:tr w:rsidR="003862C5" w:rsidTr="00A53BCF">
        <w:trPr>
          <w:cantSplit/>
        </w:trPr>
        <w:tc>
          <w:tcPr>
            <w:tcW w:w="16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62C5" w:rsidRPr="00A53BCF" w:rsidRDefault="003862C5" w:rsidP="00F43CB5">
            <w:pPr>
              <w:spacing w:before="60" w:after="60" w:line="240" w:lineRule="auto"/>
              <w:jc w:val="center"/>
              <w:rPr>
                <w:sz w:val="20"/>
              </w:rPr>
            </w:pPr>
            <w:r w:rsidRPr="00A53BCF">
              <w:rPr>
                <w:sz w:val="20"/>
              </w:rPr>
              <w:t>e.g.: Growfast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62C5" w:rsidRPr="00A53BCF" w:rsidRDefault="00A22C83" w:rsidP="00F43CB5">
            <w:pPr>
              <w:spacing w:before="60" w:after="60" w:line="240" w:lineRule="auto"/>
              <w:jc w:val="center"/>
              <w:rPr>
                <w:sz w:val="20"/>
              </w:rPr>
            </w:pPr>
            <w:r w:rsidRPr="00A53BCF">
              <w:rPr>
                <w:sz w:val="20"/>
              </w:rPr>
              <w:t>Bill’s seeds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62C5" w:rsidRPr="00A53BCF" w:rsidRDefault="003862C5" w:rsidP="00F43CB5">
            <w:pPr>
              <w:spacing w:before="60" w:after="60" w:line="240" w:lineRule="auto"/>
              <w:jc w:val="center"/>
              <w:rPr>
                <w:sz w:val="20"/>
              </w:rPr>
            </w:pPr>
            <w:r w:rsidRPr="00A53BCF">
              <w:rPr>
                <w:sz w:val="20"/>
              </w:rPr>
              <w:t>0.10%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862C5" w:rsidRPr="00A53BCF" w:rsidRDefault="003862C5" w:rsidP="00B57646">
            <w:pPr>
              <w:spacing w:before="60" w:after="60" w:line="240" w:lineRule="auto"/>
              <w:rPr>
                <w:sz w:val="20"/>
              </w:rPr>
            </w:pPr>
            <w:r w:rsidRPr="00A53BCF">
              <w:rPr>
                <w:sz w:val="20"/>
              </w:rPr>
              <w:t>13AA001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62C5" w:rsidRPr="00A53BCF" w:rsidRDefault="003862C5" w:rsidP="003862C5">
            <w:pPr>
              <w:spacing w:before="60" w:after="60" w:line="240" w:lineRule="auto"/>
              <w:jc w:val="center"/>
              <w:rPr>
                <w:sz w:val="20"/>
              </w:rPr>
            </w:pPr>
            <w:r w:rsidRPr="00A53BCF">
              <w:rPr>
                <w:sz w:val="20"/>
              </w:rPr>
              <w:t>20/10/18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62C5" w:rsidRPr="00A53BCF" w:rsidRDefault="003862C5" w:rsidP="003862C5">
            <w:pPr>
              <w:spacing w:before="60" w:after="60" w:line="240" w:lineRule="auto"/>
              <w:jc w:val="center"/>
              <w:rPr>
                <w:sz w:val="20"/>
              </w:rPr>
            </w:pPr>
            <w:r w:rsidRPr="00A53BCF">
              <w:rPr>
                <w:sz w:val="20"/>
              </w:rPr>
              <w:t>30/03/19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62C5" w:rsidRPr="00A53BCF" w:rsidRDefault="003862C5" w:rsidP="00F43CB5">
            <w:pPr>
              <w:spacing w:before="60" w:after="60" w:line="240" w:lineRule="auto"/>
              <w:jc w:val="center"/>
              <w:rPr>
                <w:sz w:val="20"/>
              </w:rPr>
            </w:pPr>
            <w:r w:rsidRPr="00A53BCF">
              <w:rPr>
                <w:sz w:val="20"/>
              </w:rPr>
              <w:t>One tree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62C5" w:rsidRPr="00A53BCF" w:rsidRDefault="003862C5" w:rsidP="00F43CB5">
            <w:pPr>
              <w:spacing w:before="60" w:after="60" w:line="240" w:lineRule="auto"/>
              <w:jc w:val="center"/>
              <w:rPr>
                <w:sz w:val="20"/>
              </w:rPr>
            </w:pPr>
            <w:r w:rsidRPr="00A53BCF">
              <w:rPr>
                <w:sz w:val="20"/>
              </w:rPr>
              <w:t>Wheat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62C5" w:rsidRPr="00A53BCF" w:rsidRDefault="003862C5" w:rsidP="00F43CB5">
            <w:pPr>
              <w:spacing w:before="60" w:after="60" w:line="240" w:lineRule="auto"/>
              <w:jc w:val="center"/>
              <w:rPr>
                <w:sz w:val="20"/>
              </w:rPr>
            </w:pPr>
            <w:r w:rsidRPr="00A53BCF">
              <w:rPr>
                <w:sz w:val="20"/>
              </w:rPr>
              <w:t>Pasture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862C5" w:rsidRPr="00A53BCF" w:rsidRDefault="003862C5" w:rsidP="00F43CB5">
            <w:pPr>
              <w:spacing w:before="60" w:after="60" w:line="240" w:lineRule="auto"/>
              <w:jc w:val="center"/>
              <w:rPr>
                <w:sz w:val="20"/>
              </w:rPr>
            </w:pPr>
            <w:r w:rsidRPr="00A53BCF">
              <w:rPr>
                <w:sz w:val="20"/>
              </w:rPr>
              <w:t>10</w:t>
            </w:r>
          </w:p>
        </w:tc>
        <w:tc>
          <w:tcPr>
            <w:tcW w:w="803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862C5" w:rsidRPr="00A53BCF" w:rsidRDefault="003862C5" w:rsidP="00787E2C">
            <w:pPr>
              <w:spacing w:before="60" w:after="60" w:line="240" w:lineRule="auto"/>
              <w:jc w:val="center"/>
              <w:rPr>
                <w:sz w:val="20"/>
              </w:rPr>
            </w:pPr>
            <w:r w:rsidRPr="00A53BCF">
              <w:rPr>
                <w:iCs/>
                <w:sz w:val="20"/>
              </w:rPr>
              <w:t>Seed</w:t>
            </w:r>
          </w:p>
        </w:tc>
        <w:tc>
          <w:tcPr>
            <w:tcW w:w="756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862C5" w:rsidRPr="00A53BCF" w:rsidRDefault="003862C5" w:rsidP="00787E2C">
            <w:pPr>
              <w:spacing w:before="60" w:after="60" w:line="240" w:lineRule="auto"/>
              <w:jc w:val="center"/>
              <w:rPr>
                <w:sz w:val="20"/>
              </w:rPr>
            </w:pPr>
            <w:r w:rsidRPr="00A53BCF">
              <w:rPr>
                <w:sz w:val="20"/>
              </w:rPr>
              <w:t>Fibre</w:t>
            </w:r>
          </w:p>
        </w:tc>
      </w:tr>
      <w:tr w:rsidR="003862C5" w:rsidTr="00A53BCF">
        <w:trPr>
          <w:cantSplit/>
          <w:trHeight w:val="425"/>
        </w:trPr>
        <w:tc>
          <w:tcPr>
            <w:tcW w:w="16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62C5" w:rsidRPr="00BC4F52" w:rsidRDefault="003862C5" w:rsidP="00BC4F52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62C5" w:rsidRPr="00BC4F52" w:rsidRDefault="003862C5" w:rsidP="00BC4F52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62C5" w:rsidRPr="00BC4F52" w:rsidRDefault="003862C5" w:rsidP="00BC4F52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62C5" w:rsidRPr="00BC4F52" w:rsidRDefault="003862C5" w:rsidP="00BC4F52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862C5" w:rsidRPr="00BC4F52" w:rsidRDefault="003862C5" w:rsidP="00BC4F52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C5" w:rsidRPr="00BC4F52" w:rsidRDefault="003862C5" w:rsidP="00BC4F52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C5" w:rsidRPr="00BC4F52" w:rsidRDefault="003862C5" w:rsidP="00BC4F52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C5" w:rsidRPr="00BC4F52" w:rsidRDefault="003862C5" w:rsidP="00BC4F52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C5" w:rsidRPr="00BC4F52" w:rsidRDefault="003862C5" w:rsidP="00BC4F52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862C5" w:rsidRPr="00BC4F52" w:rsidRDefault="003862C5" w:rsidP="00252F27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sdt>
          <w:sdtPr>
            <w:rPr>
              <w:rFonts w:cs="Arial"/>
              <w:sz w:val="28"/>
              <w:szCs w:val="22"/>
            </w:rPr>
            <w:id w:val="-1601020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3" w:type="dxa"/>
                <w:tcBorders>
                  <w:left w:val="single" w:sz="18" w:space="0" w:color="auto"/>
                </w:tcBorders>
                <w:vAlign w:val="center"/>
              </w:tcPr>
              <w:p w:rsidR="003862C5" w:rsidRPr="00A22C83" w:rsidRDefault="00A22C83" w:rsidP="00B704C2">
                <w:pPr>
                  <w:spacing w:before="0" w:line="240" w:lineRule="auto"/>
                  <w:jc w:val="center"/>
                  <w:rPr>
                    <w:rFonts w:cs="Arial"/>
                    <w:b/>
                    <w:sz w:val="28"/>
                    <w:szCs w:val="22"/>
                  </w:rPr>
                </w:pPr>
                <w:r w:rsidRPr="00710478">
                  <w:rPr>
                    <w:rFonts w:ascii="MS Gothic" w:eastAsia="MS Gothic" w:hAnsi="MS Gothic" w:cs="Arial" w:hint="eastAsia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756" w:type="dxa"/>
            <w:tcBorders>
              <w:right w:val="single" w:sz="18" w:space="0" w:color="auto"/>
            </w:tcBorders>
            <w:vAlign w:val="center"/>
          </w:tcPr>
          <w:sdt>
            <w:sdtPr>
              <w:rPr>
                <w:rFonts w:cs="Arial"/>
                <w:sz w:val="28"/>
              </w:rPr>
              <w:id w:val="-9399106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862C5" w:rsidRPr="00A22C83" w:rsidRDefault="00710478" w:rsidP="00B704C2">
                <w:pPr>
                  <w:spacing w:before="0" w:line="240" w:lineRule="auto"/>
                  <w:jc w:val="center"/>
                  <w:rPr>
                    <w:rFonts w:cs="Arial"/>
                    <w:b/>
                    <w:sz w:val="2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sdtContent>
          </w:sdt>
        </w:tc>
      </w:tr>
      <w:tr w:rsidR="003862C5" w:rsidTr="00A53BCF">
        <w:trPr>
          <w:cantSplit/>
          <w:trHeight w:val="425"/>
        </w:trPr>
        <w:tc>
          <w:tcPr>
            <w:tcW w:w="16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62C5" w:rsidRPr="00BC4F52" w:rsidRDefault="003862C5" w:rsidP="00252F27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62C5" w:rsidRPr="00BC4F52" w:rsidRDefault="003862C5" w:rsidP="00252F27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62C5" w:rsidRPr="00BC4F52" w:rsidRDefault="003862C5" w:rsidP="00252F27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62C5" w:rsidRPr="00BC4F52" w:rsidRDefault="003862C5" w:rsidP="00252F27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862C5" w:rsidRPr="00BC4F52" w:rsidRDefault="003862C5" w:rsidP="00252F27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C5" w:rsidRPr="00BC4F52" w:rsidRDefault="003862C5" w:rsidP="00252F27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C5" w:rsidRPr="00BC4F52" w:rsidRDefault="003862C5" w:rsidP="00252F27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C5" w:rsidRPr="00BC4F52" w:rsidRDefault="003862C5" w:rsidP="00252F27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C5" w:rsidRPr="00BC4F52" w:rsidRDefault="003862C5" w:rsidP="00252F27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862C5" w:rsidRPr="00BC4F52" w:rsidRDefault="003862C5" w:rsidP="00252F27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03" w:type="dxa"/>
            <w:tcBorders>
              <w:left w:val="single" w:sz="18" w:space="0" w:color="auto"/>
            </w:tcBorders>
            <w:vAlign w:val="center"/>
          </w:tcPr>
          <w:sdt>
            <w:sdtPr>
              <w:rPr>
                <w:rFonts w:cs="Arial"/>
                <w:sz w:val="28"/>
              </w:rPr>
              <w:id w:val="1279374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862C5" w:rsidRPr="00A22C83" w:rsidRDefault="00A22C83" w:rsidP="00B704C2">
                <w:pPr>
                  <w:spacing w:before="0" w:line="240" w:lineRule="auto"/>
                  <w:jc w:val="center"/>
                  <w:rPr>
                    <w:rFonts w:cs="Arial"/>
                    <w:b/>
                    <w:sz w:val="28"/>
                    <w:szCs w:val="22"/>
                  </w:rPr>
                </w:pPr>
                <w:r w:rsidRPr="00A22C83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756" w:type="dxa"/>
            <w:tcBorders>
              <w:right w:val="single" w:sz="18" w:space="0" w:color="auto"/>
            </w:tcBorders>
            <w:vAlign w:val="center"/>
          </w:tcPr>
          <w:sdt>
            <w:sdtPr>
              <w:rPr>
                <w:rFonts w:cs="Arial"/>
                <w:sz w:val="28"/>
              </w:rPr>
              <w:id w:val="556729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862C5" w:rsidRPr="00A22C83" w:rsidRDefault="00A22C83" w:rsidP="00B704C2">
                <w:pPr>
                  <w:spacing w:before="0" w:line="240" w:lineRule="auto"/>
                  <w:jc w:val="center"/>
                  <w:rPr>
                    <w:rFonts w:cs="Arial"/>
                    <w:b/>
                    <w:sz w:val="28"/>
                    <w:szCs w:val="22"/>
                  </w:rPr>
                </w:pPr>
                <w:r w:rsidRPr="00A22C83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sdtContent>
          </w:sdt>
        </w:tc>
      </w:tr>
      <w:tr w:rsidR="003862C5" w:rsidTr="00A53BCF">
        <w:trPr>
          <w:cantSplit/>
          <w:trHeight w:val="425"/>
        </w:trPr>
        <w:tc>
          <w:tcPr>
            <w:tcW w:w="16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62C5" w:rsidRPr="00BC4F52" w:rsidRDefault="003862C5" w:rsidP="00252F27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62C5" w:rsidRPr="00BC4F52" w:rsidRDefault="003862C5" w:rsidP="00252F27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62C5" w:rsidRPr="00BC4F52" w:rsidRDefault="003862C5" w:rsidP="00252F27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62C5" w:rsidRPr="00BC4F52" w:rsidRDefault="003862C5" w:rsidP="00252F27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862C5" w:rsidRPr="00BC4F52" w:rsidRDefault="003862C5" w:rsidP="00252F27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C5" w:rsidRPr="00BC4F52" w:rsidRDefault="003862C5" w:rsidP="00252F27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C5" w:rsidRPr="00BC4F52" w:rsidRDefault="003862C5" w:rsidP="00252F27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C5" w:rsidRPr="00BC4F52" w:rsidRDefault="003862C5" w:rsidP="00252F27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C5" w:rsidRPr="00BC4F52" w:rsidRDefault="003862C5" w:rsidP="00252F27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862C5" w:rsidRPr="00BC4F52" w:rsidRDefault="003862C5" w:rsidP="00252F27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03" w:type="dxa"/>
            <w:tcBorders>
              <w:left w:val="single" w:sz="18" w:space="0" w:color="auto"/>
            </w:tcBorders>
            <w:vAlign w:val="center"/>
          </w:tcPr>
          <w:sdt>
            <w:sdtPr>
              <w:rPr>
                <w:rFonts w:cs="Arial"/>
                <w:sz w:val="28"/>
              </w:rPr>
              <w:id w:val="15521122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862C5" w:rsidRPr="00A22C83" w:rsidRDefault="00A22C83" w:rsidP="00B704C2">
                <w:pPr>
                  <w:spacing w:before="0" w:line="240" w:lineRule="auto"/>
                  <w:jc w:val="center"/>
                  <w:rPr>
                    <w:rFonts w:cs="Arial"/>
                    <w:b/>
                    <w:sz w:val="28"/>
                    <w:szCs w:val="22"/>
                  </w:rPr>
                </w:pPr>
                <w:r w:rsidRPr="00A22C83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756" w:type="dxa"/>
            <w:tcBorders>
              <w:right w:val="single" w:sz="18" w:space="0" w:color="auto"/>
            </w:tcBorders>
            <w:vAlign w:val="center"/>
          </w:tcPr>
          <w:sdt>
            <w:sdtPr>
              <w:rPr>
                <w:rFonts w:cs="Arial"/>
                <w:sz w:val="28"/>
              </w:rPr>
              <w:id w:val="753783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862C5" w:rsidRPr="00A22C83" w:rsidRDefault="00A22C83" w:rsidP="00B704C2">
                <w:pPr>
                  <w:spacing w:before="0" w:line="240" w:lineRule="auto"/>
                  <w:jc w:val="center"/>
                  <w:rPr>
                    <w:rFonts w:cs="Arial"/>
                    <w:b/>
                    <w:sz w:val="28"/>
                    <w:szCs w:val="22"/>
                  </w:rPr>
                </w:pPr>
                <w:r w:rsidRPr="00A22C83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sdtContent>
          </w:sdt>
        </w:tc>
      </w:tr>
      <w:tr w:rsidR="003862C5" w:rsidTr="00A53BCF">
        <w:trPr>
          <w:cantSplit/>
          <w:trHeight w:val="425"/>
        </w:trPr>
        <w:tc>
          <w:tcPr>
            <w:tcW w:w="16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62C5" w:rsidRPr="00BC4F52" w:rsidRDefault="003862C5" w:rsidP="00252F27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62C5" w:rsidRPr="00BC4F52" w:rsidRDefault="003862C5" w:rsidP="00252F27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62C5" w:rsidRPr="00BC4F52" w:rsidRDefault="003862C5" w:rsidP="00252F27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62C5" w:rsidRPr="00BC4F52" w:rsidRDefault="003862C5" w:rsidP="00252F27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862C5" w:rsidRPr="00BC4F52" w:rsidRDefault="003862C5" w:rsidP="00252F27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C5" w:rsidRPr="00BC4F52" w:rsidRDefault="003862C5" w:rsidP="00252F27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C5" w:rsidRPr="00BC4F52" w:rsidRDefault="003862C5" w:rsidP="00252F27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C5" w:rsidRPr="00BC4F52" w:rsidRDefault="003862C5" w:rsidP="00252F27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C5" w:rsidRPr="00BC4F52" w:rsidRDefault="003862C5" w:rsidP="00252F27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862C5" w:rsidRPr="00BC4F52" w:rsidRDefault="003862C5" w:rsidP="00252F27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03" w:type="dxa"/>
            <w:tcBorders>
              <w:left w:val="single" w:sz="18" w:space="0" w:color="auto"/>
            </w:tcBorders>
            <w:vAlign w:val="center"/>
          </w:tcPr>
          <w:sdt>
            <w:sdtPr>
              <w:rPr>
                <w:rFonts w:cs="Arial"/>
                <w:sz w:val="28"/>
              </w:rPr>
              <w:id w:val="-517476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862C5" w:rsidRPr="00A22C83" w:rsidRDefault="00A22C83" w:rsidP="00B704C2">
                <w:pPr>
                  <w:spacing w:before="0" w:line="240" w:lineRule="auto"/>
                  <w:jc w:val="center"/>
                  <w:rPr>
                    <w:rFonts w:cs="Arial"/>
                    <w:b/>
                    <w:sz w:val="28"/>
                    <w:szCs w:val="22"/>
                  </w:rPr>
                </w:pPr>
                <w:r w:rsidRPr="00A22C83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756" w:type="dxa"/>
            <w:tcBorders>
              <w:right w:val="single" w:sz="18" w:space="0" w:color="auto"/>
            </w:tcBorders>
            <w:vAlign w:val="center"/>
          </w:tcPr>
          <w:sdt>
            <w:sdtPr>
              <w:rPr>
                <w:rFonts w:cs="Arial"/>
                <w:sz w:val="28"/>
              </w:rPr>
              <w:id w:val="-14287235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862C5" w:rsidRPr="00A22C83" w:rsidRDefault="00A22C83" w:rsidP="00B704C2">
                <w:pPr>
                  <w:spacing w:before="0" w:line="240" w:lineRule="auto"/>
                  <w:jc w:val="center"/>
                  <w:rPr>
                    <w:rFonts w:cs="Arial"/>
                    <w:b/>
                    <w:sz w:val="28"/>
                    <w:szCs w:val="22"/>
                  </w:rPr>
                </w:pPr>
                <w:r w:rsidRPr="00A22C83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sdtContent>
          </w:sdt>
        </w:tc>
      </w:tr>
      <w:tr w:rsidR="003862C5" w:rsidTr="00A53BCF">
        <w:trPr>
          <w:cantSplit/>
          <w:trHeight w:val="425"/>
        </w:trPr>
        <w:tc>
          <w:tcPr>
            <w:tcW w:w="16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62C5" w:rsidRPr="00BC4F52" w:rsidRDefault="003862C5" w:rsidP="00252F27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62C5" w:rsidRPr="00BC4F52" w:rsidRDefault="003862C5" w:rsidP="00252F27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62C5" w:rsidRPr="00BC4F52" w:rsidRDefault="003862C5" w:rsidP="00252F27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62C5" w:rsidRPr="00BC4F52" w:rsidRDefault="003862C5" w:rsidP="00252F27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862C5" w:rsidRPr="00BC4F52" w:rsidRDefault="003862C5" w:rsidP="00252F27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C5" w:rsidRPr="00BC4F52" w:rsidRDefault="003862C5" w:rsidP="00252F27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C5" w:rsidRPr="00BC4F52" w:rsidRDefault="003862C5" w:rsidP="00252F27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C5" w:rsidRPr="00BC4F52" w:rsidRDefault="003862C5" w:rsidP="00252F27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C5" w:rsidRPr="00BC4F52" w:rsidRDefault="003862C5" w:rsidP="00252F27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862C5" w:rsidRPr="00BC4F52" w:rsidRDefault="003862C5" w:rsidP="00252F27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03" w:type="dxa"/>
            <w:tcBorders>
              <w:left w:val="single" w:sz="18" w:space="0" w:color="auto"/>
            </w:tcBorders>
            <w:vAlign w:val="center"/>
          </w:tcPr>
          <w:sdt>
            <w:sdtPr>
              <w:rPr>
                <w:rFonts w:cs="Arial"/>
                <w:sz w:val="28"/>
              </w:rPr>
              <w:id w:val="-354803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862C5" w:rsidRPr="00A22C83" w:rsidRDefault="00A22C83" w:rsidP="00B704C2">
                <w:pPr>
                  <w:spacing w:before="0" w:line="240" w:lineRule="auto"/>
                  <w:jc w:val="center"/>
                  <w:rPr>
                    <w:rFonts w:cs="Arial"/>
                    <w:b/>
                    <w:sz w:val="28"/>
                    <w:szCs w:val="22"/>
                  </w:rPr>
                </w:pPr>
                <w:r w:rsidRPr="00A22C83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756" w:type="dxa"/>
            <w:tcBorders>
              <w:right w:val="single" w:sz="18" w:space="0" w:color="auto"/>
            </w:tcBorders>
            <w:vAlign w:val="center"/>
          </w:tcPr>
          <w:sdt>
            <w:sdtPr>
              <w:rPr>
                <w:rFonts w:cs="Arial"/>
                <w:sz w:val="28"/>
              </w:rPr>
              <w:id w:val="1762416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862C5" w:rsidRPr="00A22C83" w:rsidRDefault="00A22C83" w:rsidP="00B704C2">
                <w:pPr>
                  <w:spacing w:before="0" w:line="240" w:lineRule="auto"/>
                  <w:jc w:val="center"/>
                  <w:rPr>
                    <w:rFonts w:cs="Arial"/>
                    <w:b/>
                    <w:sz w:val="28"/>
                    <w:szCs w:val="22"/>
                  </w:rPr>
                </w:pPr>
                <w:r w:rsidRPr="00A22C83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sdtContent>
          </w:sdt>
        </w:tc>
      </w:tr>
      <w:tr w:rsidR="00A22C83" w:rsidTr="00A53BCF">
        <w:trPr>
          <w:cantSplit/>
          <w:trHeight w:val="425"/>
        </w:trPr>
        <w:tc>
          <w:tcPr>
            <w:tcW w:w="16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22C83" w:rsidRPr="00BC4F52" w:rsidRDefault="00A22C83" w:rsidP="00A22C83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22C83" w:rsidRPr="00BC4F52" w:rsidRDefault="00A22C83" w:rsidP="00A22C83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22C83" w:rsidRPr="00BC4F52" w:rsidRDefault="00A22C83" w:rsidP="00A22C83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22C83" w:rsidRPr="00BC4F52" w:rsidRDefault="00A22C83" w:rsidP="00A22C83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22C83" w:rsidRPr="00BC4F52" w:rsidRDefault="00A22C83" w:rsidP="00A22C83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83" w:rsidRPr="00BC4F52" w:rsidRDefault="00A22C83" w:rsidP="00A22C83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83" w:rsidRPr="00BC4F52" w:rsidRDefault="00A22C83" w:rsidP="00A22C83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83" w:rsidRPr="00BC4F52" w:rsidRDefault="00A22C83" w:rsidP="00A22C83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83" w:rsidRPr="00BC4F52" w:rsidRDefault="00A22C83" w:rsidP="00A22C83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22C83" w:rsidRPr="00BC4F52" w:rsidRDefault="00A22C83" w:rsidP="00A22C83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03" w:type="dxa"/>
            <w:tcBorders>
              <w:left w:val="single" w:sz="18" w:space="0" w:color="auto"/>
            </w:tcBorders>
            <w:vAlign w:val="center"/>
          </w:tcPr>
          <w:sdt>
            <w:sdtPr>
              <w:rPr>
                <w:rFonts w:cs="Arial"/>
                <w:sz w:val="28"/>
              </w:rPr>
              <w:id w:val="-1523164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A22C83" w:rsidRPr="00A22C83" w:rsidRDefault="00A22C83" w:rsidP="00A22C83">
                <w:pPr>
                  <w:spacing w:before="0" w:line="240" w:lineRule="auto"/>
                  <w:jc w:val="center"/>
                  <w:rPr>
                    <w:rFonts w:cs="Arial"/>
                    <w:b/>
                    <w:sz w:val="28"/>
                    <w:szCs w:val="22"/>
                  </w:rPr>
                </w:pPr>
                <w:r w:rsidRPr="00A22C83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756" w:type="dxa"/>
            <w:tcBorders>
              <w:right w:val="single" w:sz="18" w:space="0" w:color="auto"/>
            </w:tcBorders>
            <w:vAlign w:val="center"/>
          </w:tcPr>
          <w:sdt>
            <w:sdtPr>
              <w:rPr>
                <w:rFonts w:cs="Arial"/>
                <w:sz w:val="28"/>
              </w:rPr>
              <w:id w:val="302968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A22C83" w:rsidRPr="00A22C83" w:rsidRDefault="00A22C83" w:rsidP="00A22C83">
                <w:pPr>
                  <w:spacing w:before="0" w:line="240" w:lineRule="auto"/>
                  <w:jc w:val="center"/>
                  <w:rPr>
                    <w:rFonts w:cs="Arial"/>
                    <w:b/>
                    <w:sz w:val="28"/>
                    <w:szCs w:val="22"/>
                  </w:rPr>
                </w:pPr>
                <w:r w:rsidRPr="00A22C83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sdtContent>
          </w:sdt>
        </w:tc>
      </w:tr>
      <w:tr w:rsidR="00A22C83" w:rsidTr="00A53BCF">
        <w:trPr>
          <w:cantSplit/>
          <w:trHeight w:val="425"/>
        </w:trPr>
        <w:tc>
          <w:tcPr>
            <w:tcW w:w="16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22C83" w:rsidRPr="00BC4F52" w:rsidRDefault="00A22C83" w:rsidP="00A22C83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22C83" w:rsidRPr="00BC4F52" w:rsidRDefault="00A22C83" w:rsidP="00A22C83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22C83" w:rsidRPr="00BC4F52" w:rsidRDefault="00A22C83" w:rsidP="00A22C83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22C83" w:rsidRPr="00BC4F52" w:rsidRDefault="00A22C83" w:rsidP="00A22C83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22C83" w:rsidRPr="00BC4F52" w:rsidRDefault="00A22C83" w:rsidP="00A22C83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83" w:rsidRPr="00BC4F52" w:rsidRDefault="00A22C83" w:rsidP="00A22C83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83" w:rsidRPr="00BC4F52" w:rsidRDefault="00A22C83" w:rsidP="00A22C83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83" w:rsidRPr="00BC4F52" w:rsidRDefault="00A22C83" w:rsidP="00A22C83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83" w:rsidRPr="00BC4F52" w:rsidRDefault="00A22C83" w:rsidP="00A22C83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22C83" w:rsidRPr="00BC4F52" w:rsidRDefault="00A22C83" w:rsidP="00A22C83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03" w:type="dxa"/>
            <w:tcBorders>
              <w:left w:val="single" w:sz="18" w:space="0" w:color="auto"/>
            </w:tcBorders>
            <w:vAlign w:val="center"/>
          </w:tcPr>
          <w:sdt>
            <w:sdtPr>
              <w:rPr>
                <w:rFonts w:cs="Arial"/>
                <w:sz w:val="28"/>
              </w:rPr>
              <w:id w:val="-6313280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A22C83" w:rsidRPr="00A22C83" w:rsidRDefault="00A22C83" w:rsidP="00A22C83">
                <w:pPr>
                  <w:spacing w:before="0" w:line="240" w:lineRule="auto"/>
                  <w:jc w:val="center"/>
                  <w:rPr>
                    <w:rFonts w:cs="Arial"/>
                    <w:b/>
                    <w:sz w:val="2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756" w:type="dxa"/>
            <w:tcBorders>
              <w:right w:val="single" w:sz="18" w:space="0" w:color="auto"/>
            </w:tcBorders>
            <w:vAlign w:val="center"/>
          </w:tcPr>
          <w:sdt>
            <w:sdtPr>
              <w:rPr>
                <w:rFonts w:cs="Arial"/>
                <w:sz w:val="28"/>
              </w:rPr>
              <w:id w:val="1084037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A22C83" w:rsidRPr="00A22C83" w:rsidRDefault="00A22C83" w:rsidP="00A22C83">
                <w:pPr>
                  <w:spacing w:before="0" w:line="240" w:lineRule="auto"/>
                  <w:jc w:val="center"/>
                  <w:rPr>
                    <w:rFonts w:cs="Arial"/>
                    <w:b/>
                    <w:sz w:val="28"/>
                    <w:szCs w:val="22"/>
                  </w:rPr>
                </w:pPr>
                <w:r w:rsidRPr="00A22C83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sdtContent>
          </w:sdt>
        </w:tc>
      </w:tr>
      <w:tr w:rsidR="00A22C83" w:rsidTr="00A53BCF">
        <w:trPr>
          <w:cantSplit/>
          <w:trHeight w:val="425"/>
        </w:trPr>
        <w:tc>
          <w:tcPr>
            <w:tcW w:w="166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22C83" w:rsidRPr="00BC4F52" w:rsidRDefault="00A22C83" w:rsidP="00A22C83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8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22C83" w:rsidRPr="00BC4F52" w:rsidRDefault="00A22C83" w:rsidP="00A22C83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22C83" w:rsidRPr="00BC4F52" w:rsidRDefault="00A22C83" w:rsidP="00A22C83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2C83" w:rsidRPr="00BC4F52" w:rsidRDefault="00A22C83" w:rsidP="00A22C83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22C83" w:rsidRPr="00BC4F52" w:rsidRDefault="00A22C83" w:rsidP="00A22C83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22C83" w:rsidRPr="00BC4F52" w:rsidRDefault="00A22C83" w:rsidP="00A22C83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22C83" w:rsidRPr="00BC4F52" w:rsidRDefault="00A22C83" w:rsidP="00A22C83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22C83" w:rsidRPr="00BC4F52" w:rsidRDefault="00A22C83" w:rsidP="00A22C83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22C83" w:rsidRPr="00BC4F52" w:rsidRDefault="00A22C83" w:rsidP="00A22C83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2C83" w:rsidRPr="00BC4F52" w:rsidRDefault="00A22C83" w:rsidP="00A22C83">
            <w:pPr>
              <w:spacing w:before="0" w:line="240" w:lineRule="auto"/>
              <w:rPr>
                <w:rFonts w:cs="Arial"/>
                <w:szCs w:val="22"/>
              </w:rPr>
            </w:pPr>
            <w:r w:rsidRPr="00BC4F52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C4F52">
              <w:rPr>
                <w:rFonts w:cs="Arial"/>
                <w:szCs w:val="22"/>
              </w:rPr>
              <w:instrText xml:space="preserve"> FORMTEXT </w:instrText>
            </w:r>
            <w:r w:rsidRPr="00BC4F52">
              <w:rPr>
                <w:rFonts w:cs="Arial"/>
                <w:szCs w:val="22"/>
              </w:rPr>
            </w:r>
            <w:r w:rsidRPr="00BC4F52">
              <w:rPr>
                <w:rFonts w:cs="Arial"/>
                <w:szCs w:val="22"/>
              </w:rPr>
              <w:fldChar w:fldCharType="separate"/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noProof/>
                <w:szCs w:val="22"/>
              </w:rPr>
              <w:t> </w:t>
            </w:r>
            <w:r w:rsidRPr="00BC4F5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sdt>
            <w:sdtPr>
              <w:rPr>
                <w:rFonts w:cs="Arial"/>
                <w:sz w:val="28"/>
              </w:rPr>
              <w:id w:val="-263694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A22C83" w:rsidRPr="00A22C83" w:rsidRDefault="00A22C83" w:rsidP="00A22C83">
                <w:pPr>
                  <w:spacing w:before="0" w:line="240" w:lineRule="auto"/>
                  <w:jc w:val="center"/>
                  <w:rPr>
                    <w:rFonts w:cs="Arial"/>
                    <w:b/>
                    <w:sz w:val="28"/>
                    <w:szCs w:val="22"/>
                  </w:rPr>
                </w:pPr>
                <w:r w:rsidRPr="00A22C83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75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cs="Arial"/>
                <w:sz w:val="28"/>
              </w:rPr>
              <w:id w:val="1134301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A22C83" w:rsidRPr="00A22C83" w:rsidRDefault="00A22C83" w:rsidP="00A22C83">
                <w:pPr>
                  <w:spacing w:before="0" w:line="240" w:lineRule="auto"/>
                  <w:jc w:val="center"/>
                  <w:rPr>
                    <w:rFonts w:cs="Arial"/>
                    <w:b/>
                    <w:sz w:val="28"/>
                    <w:szCs w:val="22"/>
                  </w:rPr>
                </w:pPr>
                <w:r w:rsidRPr="00A22C83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sdtContent>
          </w:sdt>
        </w:tc>
      </w:tr>
    </w:tbl>
    <w:p w:rsidR="003A6E75" w:rsidRPr="004C18A9" w:rsidRDefault="003A6E75" w:rsidP="004C18A9">
      <w:pPr>
        <w:tabs>
          <w:tab w:val="clear" w:pos="567"/>
          <w:tab w:val="clear" w:pos="1134"/>
          <w:tab w:val="clear" w:pos="1701"/>
        </w:tabs>
        <w:spacing w:after="120" w:line="240" w:lineRule="auto"/>
        <w:rPr>
          <w:rFonts w:cs="Arial"/>
          <w:b/>
          <w:sz w:val="26"/>
          <w:szCs w:val="26"/>
        </w:rPr>
      </w:pPr>
      <w:r w:rsidRPr="004C18A9">
        <w:rPr>
          <w:rFonts w:cs="Arial"/>
          <w:b/>
          <w:sz w:val="26"/>
          <w:szCs w:val="26"/>
        </w:rPr>
        <w:t>Application checklist:</w:t>
      </w:r>
    </w:p>
    <w:p w:rsidR="003A6E75" w:rsidRPr="004C18A9" w:rsidRDefault="000739F9" w:rsidP="004C18A9">
      <w:pPr>
        <w:spacing w:before="0" w:line="240" w:lineRule="auto"/>
        <w:ind w:left="567" w:hanging="567"/>
        <w:rPr>
          <w:szCs w:val="22"/>
        </w:rPr>
      </w:pPr>
      <w:sdt>
        <w:sdtPr>
          <w:rPr>
            <w:szCs w:val="22"/>
          </w:rPr>
          <w:id w:val="-1166010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2C8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3A6E75" w:rsidRPr="004C18A9">
        <w:rPr>
          <w:szCs w:val="22"/>
        </w:rPr>
        <w:tab/>
        <w:t xml:space="preserve">Complete the front of this form with </w:t>
      </w:r>
      <w:r w:rsidR="004C18A9">
        <w:rPr>
          <w:szCs w:val="22"/>
        </w:rPr>
        <w:t xml:space="preserve">all </w:t>
      </w:r>
      <w:r w:rsidR="003A6E75" w:rsidRPr="004C18A9">
        <w:rPr>
          <w:szCs w:val="22"/>
        </w:rPr>
        <w:t>contact details</w:t>
      </w:r>
      <w:r w:rsidR="004C18A9">
        <w:rPr>
          <w:szCs w:val="22"/>
        </w:rPr>
        <w:t>. The form must be signed.</w:t>
      </w:r>
    </w:p>
    <w:p w:rsidR="003A6E75" w:rsidRPr="004C18A9" w:rsidRDefault="000739F9">
      <w:pPr>
        <w:spacing w:before="120" w:line="240" w:lineRule="auto"/>
        <w:ind w:left="567" w:hanging="567"/>
        <w:rPr>
          <w:szCs w:val="22"/>
        </w:rPr>
      </w:pPr>
      <w:sdt>
        <w:sdtPr>
          <w:rPr>
            <w:szCs w:val="22"/>
          </w:rPr>
          <w:id w:val="346297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3A6E75" w:rsidRPr="004C18A9">
        <w:rPr>
          <w:szCs w:val="22"/>
        </w:rPr>
        <w:tab/>
        <w:t>Complete seed</w:t>
      </w:r>
      <w:r w:rsidR="004C18A9">
        <w:rPr>
          <w:szCs w:val="22"/>
        </w:rPr>
        <w:t xml:space="preserve"> source </w:t>
      </w:r>
      <w:r w:rsidR="003A6E75" w:rsidRPr="004C18A9">
        <w:rPr>
          <w:szCs w:val="22"/>
        </w:rPr>
        <w:t>and paddock details above.</w:t>
      </w:r>
    </w:p>
    <w:p w:rsidR="000739F9" w:rsidRPr="004C18A9" w:rsidRDefault="000739F9" w:rsidP="000739F9">
      <w:pPr>
        <w:spacing w:before="120" w:line="240" w:lineRule="auto"/>
        <w:ind w:left="567" w:hanging="567"/>
        <w:rPr>
          <w:szCs w:val="22"/>
        </w:rPr>
      </w:pPr>
      <w:sdt>
        <w:sdtPr>
          <w:rPr>
            <w:szCs w:val="22"/>
          </w:rPr>
          <w:id w:val="355312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3A6E75" w:rsidRPr="004C18A9">
        <w:rPr>
          <w:szCs w:val="22"/>
        </w:rPr>
        <w:tab/>
      </w:r>
      <w:r w:rsidRPr="000739F9">
        <w:rPr>
          <w:b/>
          <w:szCs w:val="22"/>
        </w:rPr>
        <w:t>Enclose evidence of Variety</w:t>
      </w:r>
      <w:r>
        <w:rPr>
          <w:szCs w:val="22"/>
        </w:rPr>
        <w:t xml:space="preserve">. Varietal evidence can be in the form of seed labels or other traceable evidence for planting stock. </w:t>
      </w:r>
    </w:p>
    <w:p w:rsidR="000739F9" w:rsidRPr="004C18A9" w:rsidRDefault="000739F9" w:rsidP="000739F9">
      <w:pPr>
        <w:spacing w:before="120" w:line="240" w:lineRule="auto"/>
        <w:ind w:left="567" w:hanging="567"/>
        <w:rPr>
          <w:szCs w:val="22"/>
        </w:rPr>
      </w:pPr>
      <w:sdt>
        <w:sdtPr>
          <w:rPr>
            <w:szCs w:val="22"/>
          </w:rPr>
          <w:id w:val="-1543514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4C18A9">
        <w:rPr>
          <w:szCs w:val="22"/>
        </w:rPr>
        <w:tab/>
      </w:r>
      <w:r w:rsidRPr="000739F9">
        <w:rPr>
          <w:b/>
          <w:szCs w:val="22"/>
        </w:rPr>
        <w:t xml:space="preserve">Enclose evidence of </w:t>
      </w:r>
      <w:r>
        <w:rPr>
          <w:b/>
          <w:szCs w:val="22"/>
        </w:rPr>
        <w:t>THC level</w:t>
      </w:r>
      <w:r>
        <w:rPr>
          <w:szCs w:val="22"/>
        </w:rPr>
        <w:t xml:space="preserve">. THC evidence must link back to the crop from which the seed or planting stock originated. </w:t>
      </w:r>
    </w:p>
    <w:p w:rsidR="003A6E75" w:rsidRPr="004C18A9" w:rsidRDefault="000739F9" w:rsidP="000739F9">
      <w:pPr>
        <w:spacing w:before="120" w:line="240" w:lineRule="auto"/>
        <w:ind w:left="567" w:hanging="567"/>
        <w:rPr>
          <w:szCs w:val="22"/>
        </w:rPr>
      </w:pPr>
      <w:sdt>
        <w:sdtPr>
          <w:rPr>
            <w:szCs w:val="22"/>
          </w:rPr>
          <w:id w:val="-1692295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4C18A9">
        <w:rPr>
          <w:szCs w:val="22"/>
        </w:rPr>
        <w:tab/>
        <w:t xml:space="preserve">Applications </w:t>
      </w:r>
      <w:r w:rsidRPr="004C18A9">
        <w:rPr>
          <w:b/>
          <w:szCs w:val="22"/>
        </w:rPr>
        <w:t xml:space="preserve">must </w:t>
      </w:r>
      <w:r w:rsidRPr="004C18A9">
        <w:rPr>
          <w:szCs w:val="22"/>
        </w:rPr>
        <w:t xml:space="preserve">be accompanied by an accurate map showing access to </w:t>
      </w:r>
      <w:r>
        <w:rPr>
          <w:szCs w:val="22"/>
        </w:rPr>
        <w:t>i</w:t>
      </w:r>
      <w:r w:rsidRPr="004C18A9">
        <w:rPr>
          <w:szCs w:val="22"/>
        </w:rPr>
        <w:t>ndustrial hemp pad</w:t>
      </w:r>
      <w:r>
        <w:rPr>
          <w:szCs w:val="22"/>
        </w:rPr>
        <w:t>docks and part-paddock sowings. Please clearly define: f</w:t>
      </w:r>
      <w:r w:rsidRPr="004C18A9">
        <w:rPr>
          <w:szCs w:val="22"/>
        </w:rPr>
        <w:t xml:space="preserve">arm paddock name; gates and fences; details of crops sown in adjoining paddocks; indicate North; roads and tracks and distances to </w:t>
      </w:r>
      <w:r>
        <w:rPr>
          <w:szCs w:val="22"/>
        </w:rPr>
        <w:t xml:space="preserve">nearest </w:t>
      </w:r>
      <w:r w:rsidRPr="004C18A9">
        <w:rPr>
          <w:szCs w:val="22"/>
        </w:rPr>
        <w:t>towns.</w:t>
      </w:r>
    </w:p>
    <w:sectPr w:rsidR="003A6E75" w:rsidRPr="004C18A9" w:rsidSect="00A22C83">
      <w:headerReference w:type="default" r:id="rId11"/>
      <w:footerReference w:type="default" r:id="rId12"/>
      <w:footnotePr>
        <w:numRestart w:val="eachSect"/>
      </w:footnotePr>
      <w:pgSz w:w="16840" w:h="11907" w:orient="landscape" w:code="9"/>
      <w:pgMar w:top="1418" w:right="737" w:bottom="851" w:left="737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C83" w:rsidRDefault="00A22C83">
      <w:r>
        <w:separator/>
      </w:r>
    </w:p>
  </w:endnote>
  <w:endnote w:type="continuationSeparator" w:id="0">
    <w:p w:rsidR="00A22C83" w:rsidRDefault="00A2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256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604"/>
      <w:gridCol w:w="5461"/>
    </w:tblGrid>
    <w:tr w:rsidR="00A22C83" w:rsidRPr="00055B6C" w:rsidTr="00CE7D0F">
      <w:trPr>
        <w:trHeight w:val="136"/>
      </w:trPr>
      <w:tc>
        <w:tcPr>
          <w:tcW w:w="4604" w:type="dxa"/>
          <w:tcBorders>
            <w:top w:val="single" w:sz="6" w:space="0" w:color="auto"/>
          </w:tcBorders>
        </w:tcPr>
        <w:p w:rsidR="00A22C83" w:rsidRPr="009005C8" w:rsidRDefault="00A22C83" w:rsidP="00A22C83">
          <w:pPr>
            <w:spacing w:before="60" w:after="60" w:line="180" w:lineRule="exact"/>
            <w:rPr>
              <w:rFonts w:cs="Arial"/>
              <w:szCs w:val="22"/>
            </w:rPr>
          </w:pPr>
          <w:r w:rsidRPr="009005C8">
            <w:rPr>
              <w:rFonts w:cs="Arial"/>
              <w:szCs w:val="22"/>
            </w:rPr>
            <w:t xml:space="preserve">Issue No. </w:t>
          </w:r>
          <w:r>
            <w:rPr>
              <w:rFonts w:cs="Arial"/>
              <w:szCs w:val="22"/>
            </w:rPr>
            <w:t>10 110619</w:t>
          </w:r>
        </w:p>
      </w:tc>
      <w:tc>
        <w:tcPr>
          <w:tcW w:w="5461" w:type="dxa"/>
          <w:tcBorders>
            <w:top w:val="single" w:sz="6" w:space="0" w:color="auto"/>
          </w:tcBorders>
        </w:tcPr>
        <w:p w:rsidR="00A22C83" w:rsidRPr="009005C8" w:rsidRDefault="00A22C83" w:rsidP="00B57646">
          <w:pPr>
            <w:pStyle w:val="Footer"/>
            <w:spacing w:before="0" w:line="240" w:lineRule="auto"/>
            <w:jc w:val="right"/>
          </w:pPr>
          <w:r w:rsidRPr="00B07BCC">
            <w:t xml:space="preserve">Page </w:t>
          </w:r>
          <w:r w:rsidRPr="00B07BCC">
            <w:rPr>
              <w:sz w:val="24"/>
              <w:szCs w:val="24"/>
            </w:rPr>
            <w:fldChar w:fldCharType="begin"/>
          </w:r>
          <w:r w:rsidRPr="00B07BCC">
            <w:instrText xml:space="preserve"> PAGE </w:instrText>
          </w:r>
          <w:r w:rsidRPr="00B07BCC">
            <w:rPr>
              <w:sz w:val="24"/>
              <w:szCs w:val="24"/>
            </w:rPr>
            <w:fldChar w:fldCharType="separate"/>
          </w:r>
          <w:r w:rsidR="00710478">
            <w:rPr>
              <w:noProof/>
            </w:rPr>
            <w:t>1</w:t>
          </w:r>
          <w:r w:rsidRPr="00B07BCC">
            <w:rPr>
              <w:sz w:val="24"/>
              <w:szCs w:val="24"/>
            </w:rPr>
            <w:fldChar w:fldCharType="end"/>
          </w:r>
          <w:r w:rsidRPr="00B07BCC">
            <w:t xml:space="preserve"> of </w:t>
          </w:r>
          <w:fldSimple w:instr=" NUMPAGES  ">
            <w:r w:rsidR="00710478">
              <w:rPr>
                <w:noProof/>
              </w:rPr>
              <w:t>2</w:t>
            </w:r>
          </w:fldSimple>
        </w:p>
      </w:tc>
    </w:tr>
  </w:tbl>
  <w:p w:rsidR="00A22C83" w:rsidRPr="00963646" w:rsidRDefault="00A22C83" w:rsidP="00963646">
    <w:pPr>
      <w:pStyle w:val="Footer"/>
      <w:spacing w:before="0" w:line="240" w:lineRule="auto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7" w:type="dxa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6764"/>
      <w:gridCol w:w="8773"/>
    </w:tblGrid>
    <w:tr w:rsidR="00A22C83" w:rsidRPr="00963646" w:rsidTr="00B57646">
      <w:trPr>
        <w:trHeight w:val="20"/>
      </w:trPr>
      <w:tc>
        <w:tcPr>
          <w:tcW w:w="6764" w:type="dxa"/>
          <w:tcBorders>
            <w:top w:val="single" w:sz="6" w:space="0" w:color="auto"/>
          </w:tcBorders>
        </w:tcPr>
        <w:p w:rsidR="00A22C83" w:rsidRPr="00963646" w:rsidRDefault="00A22C83" w:rsidP="00A22C83">
          <w:pPr>
            <w:spacing w:before="60" w:after="60" w:line="240" w:lineRule="auto"/>
            <w:rPr>
              <w:sz w:val="16"/>
            </w:rPr>
          </w:pPr>
          <w:r w:rsidRPr="009005C8">
            <w:rPr>
              <w:rFonts w:cs="Arial"/>
              <w:szCs w:val="22"/>
            </w:rPr>
            <w:t xml:space="preserve">Issue No. </w:t>
          </w:r>
          <w:r>
            <w:rPr>
              <w:rFonts w:cs="Arial"/>
              <w:szCs w:val="22"/>
            </w:rPr>
            <w:t>10 110619</w:t>
          </w:r>
        </w:p>
      </w:tc>
      <w:tc>
        <w:tcPr>
          <w:tcW w:w="8773" w:type="dxa"/>
          <w:tcBorders>
            <w:top w:val="single" w:sz="6" w:space="0" w:color="auto"/>
          </w:tcBorders>
        </w:tcPr>
        <w:p w:rsidR="00A22C83" w:rsidRPr="00963646" w:rsidRDefault="00A22C83" w:rsidP="009C13E7">
          <w:pPr>
            <w:spacing w:before="60" w:after="60" w:line="240" w:lineRule="auto"/>
            <w:jc w:val="right"/>
            <w:rPr>
              <w:sz w:val="16"/>
            </w:rPr>
          </w:pPr>
          <w:r w:rsidRPr="00B07BCC">
            <w:t xml:space="preserve">Page </w:t>
          </w:r>
          <w:r w:rsidRPr="00B07BCC">
            <w:rPr>
              <w:sz w:val="24"/>
              <w:szCs w:val="24"/>
            </w:rPr>
            <w:fldChar w:fldCharType="begin"/>
          </w:r>
          <w:r w:rsidRPr="00B07BCC">
            <w:instrText xml:space="preserve"> PAGE </w:instrText>
          </w:r>
          <w:r w:rsidRPr="00B07BCC">
            <w:rPr>
              <w:sz w:val="24"/>
              <w:szCs w:val="24"/>
            </w:rPr>
            <w:fldChar w:fldCharType="separate"/>
          </w:r>
          <w:r w:rsidR="00710478">
            <w:rPr>
              <w:noProof/>
            </w:rPr>
            <w:t>2</w:t>
          </w:r>
          <w:r w:rsidRPr="00B07BCC">
            <w:rPr>
              <w:sz w:val="24"/>
              <w:szCs w:val="24"/>
            </w:rPr>
            <w:fldChar w:fldCharType="end"/>
          </w:r>
          <w:r w:rsidRPr="00B07BCC">
            <w:t xml:space="preserve"> of </w:t>
          </w:r>
          <w:fldSimple w:instr=" NUMPAGES  ">
            <w:r w:rsidR="00710478">
              <w:rPr>
                <w:noProof/>
              </w:rPr>
              <w:t>2</w:t>
            </w:r>
          </w:fldSimple>
        </w:p>
      </w:tc>
    </w:tr>
  </w:tbl>
  <w:p w:rsidR="00A22C83" w:rsidRPr="00963646" w:rsidRDefault="00A22C83" w:rsidP="00963646">
    <w:pPr>
      <w:pStyle w:val="Footer"/>
      <w:spacing w:before="0"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C83" w:rsidRDefault="00A22C83">
      <w:r>
        <w:separator/>
      </w:r>
    </w:p>
  </w:footnote>
  <w:footnote w:type="continuationSeparator" w:id="0">
    <w:p w:rsidR="00A22C83" w:rsidRDefault="00A22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C83" w:rsidRDefault="00A22C83" w:rsidP="00C61993">
    <w:pPr>
      <w:pStyle w:val="Header"/>
      <w:spacing w:before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595C97" wp14:editId="3741CDD2">
              <wp:simplePos x="0" y="0"/>
              <wp:positionH relativeFrom="column">
                <wp:posOffset>5045075</wp:posOffset>
              </wp:positionH>
              <wp:positionV relativeFrom="paragraph">
                <wp:posOffset>443865</wp:posOffset>
              </wp:positionV>
              <wp:extent cx="871220" cy="295275"/>
              <wp:effectExtent l="0" t="0" r="0" b="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C83" w:rsidRPr="00B07BCC" w:rsidRDefault="00A22C83" w:rsidP="00C61993">
                          <w:pPr>
                            <w:spacing w:before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Form 601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595C9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97.25pt;margin-top:34.95pt;width:68.6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uO8gAIAAA4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" stroked="f">
              <v:textbox>
                <w:txbxContent>
                  <w:p w:rsidR="00A22C83" w:rsidRPr="00B07BCC" w:rsidRDefault="00A22C83" w:rsidP="00C61993">
                    <w:pPr>
                      <w:spacing w:before="0"/>
                      <w:rPr>
                        <w:b/>
                      </w:rPr>
                    </w:pPr>
                    <w:r>
                      <w:rPr>
                        <w:b/>
                      </w:rPr>
                      <w:t>Form 601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281C5A3" wp14:editId="7787F426">
          <wp:extent cx="2781300" cy="897602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IRD_black%20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897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C83" w:rsidRPr="00F43CB5" w:rsidRDefault="00A22C83" w:rsidP="00C61993">
    <w:pPr>
      <w:tabs>
        <w:tab w:val="clear" w:pos="567"/>
        <w:tab w:val="clear" w:pos="1134"/>
        <w:tab w:val="clear" w:pos="1701"/>
      </w:tabs>
      <w:spacing w:before="0" w:line="240" w:lineRule="auto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19D20E0" wp14:editId="64031BEC">
              <wp:simplePos x="0" y="0"/>
              <wp:positionH relativeFrom="column">
                <wp:posOffset>3037204</wp:posOffset>
              </wp:positionH>
              <wp:positionV relativeFrom="paragraph">
                <wp:posOffset>-79375</wp:posOffset>
              </wp:positionV>
              <wp:extent cx="4752975" cy="628650"/>
              <wp:effectExtent l="0" t="0" r="9525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297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C83" w:rsidRPr="003862C5" w:rsidRDefault="00A22C83" w:rsidP="00C61993">
                          <w:pPr>
                            <w:pStyle w:val="DAFWAHeading1"/>
                            <w:rPr>
                              <w:color w:val="auto"/>
                            </w:rPr>
                          </w:pPr>
                          <w:r w:rsidRPr="003862C5">
                            <w:rPr>
                              <w:color w:val="auto"/>
                            </w:rPr>
                            <w:t>Seed</w:t>
                          </w:r>
                          <w:r>
                            <w:rPr>
                              <w:color w:val="auto"/>
                            </w:rPr>
                            <w:t xml:space="preserve">/ Planting Source </w:t>
                          </w:r>
                          <w:r w:rsidRPr="003862C5">
                            <w:rPr>
                              <w:color w:val="auto"/>
                            </w:rPr>
                            <w:t>and Paddock</w:t>
                          </w:r>
                          <w:r w:rsidRPr="003862C5">
                            <w:rPr>
                              <w:b w:val="0"/>
                              <w:color w:val="auto"/>
                            </w:rPr>
                            <w:t xml:space="preserve"> </w:t>
                          </w:r>
                          <w:r w:rsidRPr="003862C5">
                            <w:rPr>
                              <w:color w:val="auto"/>
                            </w:rPr>
                            <w:t>Details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9D20E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239.15pt;margin-top:-6.25pt;width:374.25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" stroked="f">
              <v:textbox>
                <w:txbxContent>
                  <w:p w:rsidR="00A22C83" w:rsidRPr="003862C5" w:rsidRDefault="00A22C83" w:rsidP="00C61993">
                    <w:pPr>
                      <w:pStyle w:val="DAFWAHeading1"/>
                      <w:rPr>
                        <w:color w:val="auto"/>
                      </w:rPr>
                    </w:pPr>
                    <w:r w:rsidRPr="003862C5">
                      <w:rPr>
                        <w:color w:val="auto"/>
                      </w:rPr>
                      <w:t>Seed</w:t>
                    </w:r>
                    <w:r>
                      <w:rPr>
                        <w:color w:val="auto"/>
                      </w:rPr>
                      <w:t xml:space="preserve">/ Planting Source </w:t>
                    </w:r>
                    <w:r w:rsidRPr="003862C5">
                      <w:rPr>
                        <w:color w:val="auto"/>
                      </w:rPr>
                      <w:t>and Paddock</w:t>
                    </w:r>
                    <w:r w:rsidRPr="003862C5">
                      <w:rPr>
                        <w:b w:val="0"/>
                        <w:color w:val="auto"/>
                      </w:rPr>
                      <w:t xml:space="preserve"> </w:t>
                    </w:r>
                    <w:r w:rsidRPr="003862C5">
                      <w:rPr>
                        <w:color w:val="auto"/>
                      </w:rPr>
                      <w:t>Details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3CD496" wp14:editId="09B4368B">
              <wp:simplePos x="0" y="0"/>
              <wp:positionH relativeFrom="column">
                <wp:posOffset>8659495</wp:posOffset>
              </wp:positionH>
              <wp:positionV relativeFrom="paragraph">
                <wp:posOffset>186690</wp:posOffset>
              </wp:positionV>
              <wp:extent cx="871220" cy="295275"/>
              <wp:effectExtent l="0" t="0" r="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C83" w:rsidRPr="00B07BCC" w:rsidRDefault="00A22C83" w:rsidP="00C61993">
                          <w:pPr>
                            <w:spacing w:before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Form 601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3CD496" id="Text Box 9" o:spid="_x0000_s1028" type="#_x0000_t202" style="position:absolute;left:0;text-align:left;margin-left:681.85pt;margin-top:14.7pt;width:68.6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LiggIAABU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" stroked="f">
              <v:textbox>
                <w:txbxContent>
                  <w:p w:rsidR="00A22C83" w:rsidRPr="00B07BCC" w:rsidRDefault="00A22C83" w:rsidP="00C61993">
                    <w:pPr>
                      <w:spacing w:before="0"/>
                      <w:rPr>
                        <w:b/>
                      </w:rPr>
                    </w:pPr>
                    <w:r>
                      <w:rPr>
                        <w:b/>
                      </w:rPr>
                      <w:t>Form 601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56FC2E4" wp14:editId="1B9471DB">
          <wp:extent cx="2781300" cy="897602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IRD_black%20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897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AU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MHF/d3oUg1jZLoMl7CioG6jOCJOeXOFI+AtBn0MU0b+RnOYXl9e7ORHH/ZcOSLogjTsne0yDtPow/3CrauHMg==" w:salt="kwjruE2ar+JExTu7obFqsw==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7A"/>
    <w:rsid w:val="00055173"/>
    <w:rsid w:val="00063D5F"/>
    <w:rsid w:val="000739F9"/>
    <w:rsid w:val="000C71B4"/>
    <w:rsid w:val="000E64FD"/>
    <w:rsid w:val="001215F7"/>
    <w:rsid w:val="00137C26"/>
    <w:rsid w:val="00141C65"/>
    <w:rsid w:val="0020573C"/>
    <w:rsid w:val="00217BD5"/>
    <w:rsid w:val="00222BFE"/>
    <w:rsid w:val="00225A46"/>
    <w:rsid w:val="00252B34"/>
    <w:rsid w:val="00252F27"/>
    <w:rsid w:val="00281C2E"/>
    <w:rsid w:val="002A17F7"/>
    <w:rsid w:val="002D0AC9"/>
    <w:rsid w:val="002D68DA"/>
    <w:rsid w:val="003011C8"/>
    <w:rsid w:val="00302A51"/>
    <w:rsid w:val="003862C5"/>
    <w:rsid w:val="003955E5"/>
    <w:rsid w:val="003A6E75"/>
    <w:rsid w:val="003E64D0"/>
    <w:rsid w:val="00420195"/>
    <w:rsid w:val="00451793"/>
    <w:rsid w:val="00467891"/>
    <w:rsid w:val="004C18A9"/>
    <w:rsid w:val="004C3872"/>
    <w:rsid w:val="004D2674"/>
    <w:rsid w:val="004F524E"/>
    <w:rsid w:val="004F6D29"/>
    <w:rsid w:val="00507DC6"/>
    <w:rsid w:val="005549EA"/>
    <w:rsid w:val="00580FB4"/>
    <w:rsid w:val="0059529F"/>
    <w:rsid w:val="005B00DC"/>
    <w:rsid w:val="005B309E"/>
    <w:rsid w:val="005F3B20"/>
    <w:rsid w:val="0063071E"/>
    <w:rsid w:val="0064056E"/>
    <w:rsid w:val="0064138B"/>
    <w:rsid w:val="00653A4D"/>
    <w:rsid w:val="006C1779"/>
    <w:rsid w:val="006E06D1"/>
    <w:rsid w:val="006E1BCD"/>
    <w:rsid w:val="006E2AE5"/>
    <w:rsid w:val="00703FE5"/>
    <w:rsid w:val="00710478"/>
    <w:rsid w:val="00727D66"/>
    <w:rsid w:val="0075628B"/>
    <w:rsid w:val="00787E2C"/>
    <w:rsid w:val="007B0F4A"/>
    <w:rsid w:val="007D70EC"/>
    <w:rsid w:val="007E07AE"/>
    <w:rsid w:val="008331AE"/>
    <w:rsid w:val="008452A7"/>
    <w:rsid w:val="00894F38"/>
    <w:rsid w:val="008A501F"/>
    <w:rsid w:val="009005C8"/>
    <w:rsid w:val="00903DF9"/>
    <w:rsid w:val="00932D92"/>
    <w:rsid w:val="009403F9"/>
    <w:rsid w:val="0095294F"/>
    <w:rsid w:val="00963646"/>
    <w:rsid w:val="00963D43"/>
    <w:rsid w:val="00976905"/>
    <w:rsid w:val="0098596B"/>
    <w:rsid w:val="00993892"/>
    <w:rsid w:val="009A71D4"/>
    <w:rsid w:val="009B2C59"/>
    <w:rsid w:val="009C13E7"/>
    <w:rsid w:val="00A00F56"/>
    <w:rsid w:val="00A05BD2"/>
    <w:rsid w:val="00A22C83"/>
    <w:rsid w:val="00A53BCF"/>
    <w:rsid w:val="00A62252"/>
    <w:rsid w:val="00A8268C"/>
    <w:rsid w:val="00AA77D5"/>
    <w:rsid w:val="00AC039C"/>
    <w:rsid w:val="00B43FE0"/>
    <w:rsid w:val="00B46770"/>
    <w:rsid w:val="00B53837"/>
    <w:rsid w:val="00B57646"/>
    <w:rsid w:val="00B704C2"/>
    <w:rsid w:val="00B920CE"/>
    <w:rsid w:val="00BC4F52"/>
    <w:rsid w:val="00BE72F8"/>
    <w:rsid w:val="00BE7D34"/>
    <w:rsid w:val="00BF261F"/>
    <w:rsid w:val="00BF74AA"/>
    <w:rsid w:val="00C00D0A"/>
    <w:rsid w:val="00C07279"/>
    <w:rsid w:val="00C1735A"/>
    <w:rsid w:val="00C33599"/>
    <w:rsid w:val="00C34CEC"/>
    <w:rsid w:val="00C5419F"/>
    <w:rsid w:val="00C61993"/>
    <w:rsid w:val="00C81AB6"/>
    <w:rsid w:val="00CA496B"/>
    <w:rsid w:val="00CA6ED8"/>
    <w:rsid w:val="00CC1AAF"/>
    <w:rsid w:val="00CE7D0F"/>
    <w:rsid w:val="00D540C4"/>
    <w:rsid w:val="00D54F08"/>
    <w:rsid w:val="00DA0EC2"/>
    <w:rsid w:val="00DE45EB"/>
    <w:rsid w:val="00E33865"/>
    <w:rsid w:val="00E42215"/>
    <w:rsid w:val="00E61F27"/>
    <w:rsid w:val="00E63F23"/>
    <w:rsid w:val="00E7359B"/>
    <w:rsid w:val="00EA43F6"/>
    <w:rsid w:val="00F40B7A"/>
    <w:rsid w:val="00F43CB5"/>
    <w:rsid w:val="00F43DA5"/>
    <w:rsid w:val="00F451A8"/>
    <w:rsid w:val="00F559E5"/>
    <w:rsid w:val="00F975B2"/>
    <w:rsid w:val="00FA71CB"/>
    <w:rsid w:val="00FC0503"/>
    <w:rsid w:val="00FE6A54"/>
    <w:rsid w:val="00FF0933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5AE8D3B"/>
  <w15:docId w15:val="{B27DC9B0-6807-4CA6-B51B-417B6DBE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utch" w:eastAsia="Times New Roman" w:hAnsi="Dutch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1B4"/>
    <w:pPr>
      <w:tabs>
        <w:tab w:val="left" w:pos="567"/>
        <w:tab w:val="left" w:pos="1134"/>
        <w:tab w:val="left" w:pos="1701"/>
      </w:tabs>
      <w:spacing w:before="240" w:line="240" w:lineRule="exact"/>
    </w:pPr>
    <w:rPr>
      <w:rFonts w:ascii="Arial" w:hAnsi="Arial"/>
      <w:sz w:val="22"/>
    </w:rPr>
  </w:style>
  <w:style w:type="paragraph" w:styleId="Heading1">
    <w:name w:val="heading 1"/>
    <w:basedOn w:val="Normal"/>
    <w:next w:val="para"/>
    <w:qFormat/>
    <w:pPr>
      <w:spacing w:before="360"/>
      <w:jc w:val="center"/>
      <w:outlineLvl w:val="0"/>
    </w:pPr>
    <w:rPr>
      <w:rFonts w:ascii="Trebuchet MS" w:hAnsi="Trebuchet MS"/>
      <w:b/>
      <w:sz w:val="30"/>
    </w:rPr>
  </w:style>
  <w:style w:type="paragraph" w:styleId="Heading2">
    <w:name w:val="heading 2"/>
    <w:basedOn w:val="Normal"/>
    <w:next w:val="para"/>
    <w:qFormat/>
    <w:pPr>
      <w:spacing w:before="360"/>
      <w:outlineLvl w:val="1"/>
    </w:pPr>
    <w:rPr>
      <w:rFonts w:ascii="Trebuchet MS" w:hAnsi="Trebuchet MS"/>
      <w:b/>
      <w:sz w:val="30"/>
    </w:rPr>
  </w:style>
  <w:style w:type="paragraph" w:styleId="Heading3">
    <w:name w:val="heading 3"/>
    <w:basedOn w:val="Normal"/>
    <w:next w:val="Normal"/>
    <w:qFormat/>
    <w:pPr>
      <w:outlineLvl w:val="2"/>
    </w:pPr>
    <w:rPr>
      <w:rFonts w:ascii="Trebuchet MS" w:hAnsi="Trebuchet MS"/>
      <w:b/>
      <w:sz w:val="26"/>
    </w:rPr>
  </w:style>
  <w:style w:type="paragraph" w:styleId="Heading4">
    <w:name w:val="heading 4"/>
    <w:basedOn w:val="Normal"/>
    <w:next w:val="Normal"/>
    <w:qFormat/>
    <w:pPr>
      <w:outlineLvl w:val="3"/>
    </w:pPr>
    <w:rPr>
      <w:rFonts w:ascii="Trebuchet MS" w:hAnsi="Trebuchet MS"/>
      <w:i/>
      <w:sz w:val="24"/>
    </w:rPr>
  </w:style>
  <w:style w:type="paragraph" w:styleId="Heading5">
    <w:name w:val="heading 5"/>
    <w:basedOn w:val="Normal"/>
    <w:next w:val="Normal"/>
    <w:qFormat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next w:val="Normal"/>
    <w:pPr>
      <w:tabs>
        <w:tab w:val="left" w:pos="993"/>
      </w:tabs>
      <w:spacing w:after="120"/>
      <w:ind w:left="992" w:hanging="992"/>
    </w:pPr>
    <w:rPr>
      <w:b/>
      <w:sz w:val="20"/>
    </w:rPr>
  </w:style>
  <w:style w:type="paragraph" w:customStyle="1" w:styleId="para">
    <w:name w:val="para"/>
    <w:basedOn w:val="Normal"/>
    <w:next w:val="Normal"/>
    <w:pPr>
      <w:spacing w:before="120"/>
    </w:p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lear" w:pos="567"/>
        <w:tab w:val="clear" w:pos="1134"/>
        <w:tab w:val="clear" w:pos="1701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lear" w:pos="567"/>
        <w:tab w:val="clear" w:pos="1134"/>
        <w:tab w:val="clear" w:pos="1701"/>
        <w:tab w:val="center" w:pos="4153"/>
        <w:tab w:val="right" w:pos="8306"/>
      </w:tabs>
    </w:pPr>
  </w:style>
  <w:style w:type="paragraph" w:customStyle="1" w:styleId="DAFWAHeading1">
    <w:name w:val="DAFWA Heading 1"/>
    <w:basedOn w:val="Heading2"/>
    <w:qFormat/>
    <w:rsid w:val="00C61993"/>
    <w:pPr>
      <w:spacing w:line="240" w:lineRule="auto"/>
      <w:jc w:val="center"/>
    </w:pPr>
    <w:rPr>
      <w:rFonts w:ascii="Arial" w:hAnsi="Arial" w:cs="Arial"/>
      <w:color w:val="007D57"/>
      <w:sz w:val="32"/>
      <w:szCs w:val="32"/>
    </w:rPr>
  </w:style>
  <w:style w:type="table" w:styleId="TableGrid">
    <w:name w:val="Table Grid"/>
    <w:basedOn w:val="TableNormal"/>
    <w:rsid w:val="00E6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9005C8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0E64F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6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DDLS-STAC@dpird.wa.gov.au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customXml" Target="/customXML/item2.xml" Id="R1619998f0cac430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2004%20NEW%20APPLICA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506B6B9CBD2E3BCEE0530BDC010A1885" version="1.0.0">
  <systemFields>
    <field name="Objective-Id">
      <value order="0">A3875197</value>
    </field>
    <field name="Objective-Title">
      <value order="0">Form 601 Notification of planting</value>
    </field>
    <field name="Objective-Description">
      <value order="0"/>
    </field>
    <field name="Objective-CreationStamp">
      <value order="0">2019-06-11T02:49:13Z</value>
    </field>
    <field name="Objective-IsApproved">
      <value order="0">false</value>
    </field>
    <field name="Objective-IsPublished">
      <value order="0">true</value>
    </field>
    <field name="Objective-DatePublished">
      <value order="0">2019-06-11T02:49:13Z</value>
    </field>
    <field name="Objective-ModificationStamp">
      <value order="0">2019-06-11T02:49:13Z</value>
    </field>
    <field name="Objective-Owner">
      <value order="0">soconnect</value>
    </field>
    <field name="Objective-Path">
      <value order="0">Objective Global Folder:02. Department of Agriculture and Food:1.0 Published - External - Gateway</value>
    </field>
    <field name="Objective-Parent">
      <value order="0">1.0 Published - External - Gateway</value>
    </field>
    <field name="Objective-State">
      <value order="0">Published</value>
    </field>
    <field name="Objective-VersionId">
      <value order="0">vA4282202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/>
    </field>
    <field name="Objective-Classification">
      <value order="0">Public</value>
    </field>
    <field name="Objective-Caveats">
      <value order="0"/>
    </field>
  </systemFields>
  <catalogues>
    <catalogue name="Publication Type Catalogue" type="type" ori="id:cA83">
      <field name="Objective-Stored In CMS">
        <value order="0"/>
      </field>
      <field name="Objective-CMS Id">
        <value order="0"/>
      </field>
      <field name="Objective-CMS Deleted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B6B9CBD2E3BCEE0530BDC010A1885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9235E-D698-45FE-BE59-62866AA9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2004 NEW APPLICATIONS</Template>
  <TotalTime>50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 FOR DOCUMENTS</vt:lpstr>
    </vt:vector>
  </TitlesOfParts>
  <Company>Department of Agriculture</Company>
  <LinksUpToDate>false</LinksUpToDate>
  <CharactersWithSpaces>4846</CharactersWithSpaces>
  <SharedDoc>false</SharedDoc>
  <HLinks>
    <vt:vector size="6" baseType="variant">
      <vt:variant>
        <vt:i4>1835063</vt:i4>
      </vt:variant>
      <vt:variant>
        <vt:i4>68</vt:i4>
      </vt:variant>
      <vt:variant>
        <vt:i4>0</vt:i4>
      </vt:variant>
      <vt:variant>
        <vt:i4>5</vt:i4>
      </vt:variant>
      <vt:variant>
        <vt:lpwstr>mailto:hempregistrar@agric.wa.gov.au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 FOR DOCUMENTS</dc:title>
  <dc:creator>Department of Agriculture</dc:creator>
  <cp:lastModifiedBy>Michael Davies</cp:lastModifiedBy>
  <cp:revision>4</cp:revision>
  <cp:lastPrinted>2017-11-08T01:17:00Z</cp:lastPrinted>
  <dcterms:created xsi:type="dcterms:W3CDTF">2019-06-11T01:41:00Z</dcterms:created>
  <dcterms:modified xsi:type="dcterms:W3CDTF">2019-06-11T02:34:00Z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A3875197</vt:lpwstr>
  </property>
  <property fmtid="{D5CDD505-2E9C-101B-9397-08002B2CF9AE}" pid="4" name="Objective-Title">
    <vt:lpwstr>Form 601 Notification of planting</vt:lpwstr>
  </property>
  <property fmtid="{D5CDD505-2E9C-101B-9397-08002B2CF9AE}" pid="5" name="Objective-Description">
    <vt:lpwstr/>
  </property>
  <property fmtid="{D5CDD505-2E9C-101B-9397-08002B2CF9AE}" pid="6" name="Objective-CreationStamp">
    <vt:filetime>2019-06-11T02:49:13Z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2019-06-11T02:49:13Z</vt:filetime>
  </property>
  <property fmtid="{D5CDD505-2E9C-101B-9397-08002B2CF9AE}" pid="10" name="Objective-ModificationStamp">
    <vt:filetime>2019-06-11T02:49:13Z</vt:filetime>
  </property>
  <property fmtid="{D5CDD505-2E9C-101B-9397-08002B2CF9AE}" pid="11" name="Objective-Owner">
    <vt:lpwstr>soconnect</vt:lpwstr>
  </property>
  <property fmtid="{D5CDD505-2E9C-101B-9397-08002B2CF9AE}" pid="12" name="Objective-Path">
    <vt:lpwstr>Objective Global Folder:02. Department of Agriculture and Food:1.0 Published - External - Gateway</vt:lpwstr>
  </property>
  <property fmtid="{D5CDD505-2E9C-101B-9397-08002B2CF9AE}" pid="13" name="Objective-Parent">
    <vt:lpwstr>1.0 Published - External - Gateway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vA4282202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Public</vt:lpwstr>
  </property>
  <property fmtid="{D5CDD505-2E9C-101B-9397-08002B2CF9AE}" pid="21" name="Objective-Caveats">
    <vt:lpwstr/>
  </property>
  <property fmtid="{D5CDD505-2E9C-101B-9397-08002B2CF9AE}" pid="22" name="Objective-Stored In CMS">
    <vt:lpwstr/>
  </property>
  <property fmtid="{D5CDD505-2E9C-101B-9397-08002B2CF9AE}" pid="23" name="Objective-CMS Id">
    <vt:lpwstr/>
  </property>
  <property fmtid="{D5CDD505-2E9C-101B-9397-08002B2CF9AE}" pid="24" name="Objective-CMS Deleted">
    <vt:lpwstr/>
  </property>
</Properties>
</file>