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A2E9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44A278C2" wp14:editId="27FF8451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B052" w14:textId="77777777" w:rsidR="00361777" w:rsidRDefault="00361777" w:rsidP="00395A30">
      <w:pPr>
        <w:rPr>
          <w:noProof/>
        </w:rPr>
      </w:pPr>
    </w:p>
    <w:p w14:paraId="7887EDF0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1083E91A" wp14:editId="2F923D79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FA37" w14:textId="77777777" w:rsidR="0040299A" w:rsidRDefault="0040299A" w:rsidP="0040299A">
      <w:pPr>
        <w:pStyle w:val="Heading3"/>
      </w:pPr>
      <w:r>
        <w:t>DPIRD Animal Ethics Committee</w:t>
      </w:r>
    </w:p>
    <w:p w14:paraId="0CEEC45C" w14:textId="77777777" w:rsidR="00B153EB" w:rsidRDefault="0040299A" w:rsidP="0040299A">
      <w:pPr>
        <w:pStyle w:val="Heading1"/>
      </w:pPr>
      <w:r>
        <w:t>Evidence of Competency</w:t>
      </w:r>
    </w:p>
    <w:p w14:paraId="3EEFAFA0" w14:textId="77777777" w:rsidR="0040299A" w:rsidRPr="00A72B63" w:rsidRDefault="0040299A" w:rsidP="0040299A">
      <w:r w:rsidRPr="00A72B63">
        <w:t>All procedures (routine and trial-specific) must be assessed and signed off by the Animal Ethics Committee Animal Welfare Officer (AWO) or a suitable delegate in discussion with DPIRD’s AWO.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796"/>
        <w:gridCol w:w="18"/>
      </w:tblGrid>
      <w:tr w:rsidR="0040299A" w14:paraId="30900CA6" w14:textId="77777777" w:rsidTr="008D13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469"/>
        </w:trPr>
        <w:tc>
          <w:tcPr>
            <w:tcW w:w="4814" w:type="dxa"/>
          </w:tcPr>
          <w:p w14:paraId="0C315B6E" w14:textId="77777777" w:rsidR="0040299A" w:rsidRDefault="0040299A" w:rsidP="0040299A">
            <w:r>
              <w:t>Name</w:t>
            </w:r>
          </w:p>
        </w:tc>
        <w:tc>
          <w:tcPr>
            <w:tcW w:w="4796" w:type="dxa"/>
          </w:tcPr>
          <w:p w14:paraId="5C8D3751" w14:textId="77777777" w:rsidR="0040299A" w:rsidRDefault="0040299A" w:rsidP="0040299A">
            <w:r>
              <w:t>Position and Organisation</w:t>
            </w:r>
          </w:p>
        </w:tc>
      </w:tr>
      <w:tr w:rsidR="0040299A" w14:paraId="14136C15" w14:textId="77777777" w:rsidTr="008D136B">
        <w:trPr>
          <w:gridAfter w:val="1"/>
          <w:wAfter w:w="18" w:type="dxa"/>
          <w:trHeight w:val="469"/>
        </w:trPr>
        <w:tc>
          <w:tcPr>
            <w:tcW w:w="4814" w:type="dxa"/>
          </w:tcPr>
          <w:p w14:paraId="2141F733" w14:textId="09A0F0F6" w:rsidR="0040299A" w:rsidRDefault="0040299A" w:rsidP="0040299A"/>
        </w:tc>
        <w:tc>
          <w:tcPr>
            <w:tcW w:w="4796" w:type="dxa"/>
          </w:tcPr>
          <w:p w14:paraId="7AB53086" w14:textId="77777777" w:rsidR="0040299A" w:rsidRDefault="0040299A" w:rsidP="0040299A"/>
        </w:tc>
      </w:tr>
      <w:tr w:rsidR="0040299A" w14:paraId="54F9B0E6" w14:textId="77777777" w:rsidTr="0040299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F51" w:themeFill="text2"/>
          </w:tcPr>
          <w:p w14:paraId="48262E95" w14:textId="77777777" w:rsidR="0040299A" w:rsidRPr="0040299A" w:rsidRDefault="0040299A" w:rsidP="0040299A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F51" w:themeFill="text2"/>
          </w:tcPr>
          <w:p w14:paraId="7BD5D282" w14:textId="77777777" w:rsidR="0040299A" w:rsidRPr="0040299A" w:rsidRDefault="0040299A" w:rsidP="0040299A">
            <w:pPr>
              <w:rPr>
                <w:b/>
                <w:bCs/>
              </w:rPr>
            </w:pPr>
            <w:r>
              <w:rPr>
                <w:b/>
                <w:bCs/>
              </w:rPr>
              <w:t>Date Last Reviewed</w:t>
            </w:r>
          </w:p>
        </w:tc>
      </w:tr>
      <w:tr w:rsidR="0040299A" w14:paraId="698E9914" w14:textId="77777777" w:rsidTr="00714EB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A044226" w14:textId="7E48C3E9" w:rsidR="0040299A" w:rsidRDefault="0040299A" w:rsidP="0040299A"/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A5011" w14:textId="6A61D9FC" w:rsidR="0040299A" w:rsidRDefault="0040299A" w:rsidP="0040299A"/>
        </w:tc>
      </w:tr>
      <w:tr w:rsidR="00714EB8" w14:paraId="4C234D13" w14:textId="77777777" w:rsidTr="00714EB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F51" w:themeFill="text2"/>
          </w:tcPr>
          <w:p w14:paraId="6CA4EB9E" w14:textId="336E87B7" w:rsidR="00714EB8" w:rsidRPr="00714EB8" w:rsidRDefault="00714EB8" w:rsidP="0040299A">
            <w:pPr>
              <w:rPr>
                <w:b/>
                <w:bCs/>
                <w:color w:val="FFFFFF" w:themeColor="background1"/>
              </w:rPr>
            </w:pPr>
            <w:r w:rsidRPr="00714EB8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3F51" w:themeFill="text2"/>
          </w:tcPr>
          <w:p w14:paraId="0DF00603" w14:textId="3259403D" w:rsidR="00714EB8" w:rsidRPr="00714EB8" w:rsidRDefault="00185676" w:rsidP="0040299A">
            <w:pPr>
              <w:rPr>
                <w:b/>
                <w:bCs/>
              </w:rPr>
            </w:pPr>
            <w:r>
              <w:rPr>
                <w:b/>
                <w:bCs/>
              </w:rPr>
              <w:t>Mobile/Phone</w:t>
            </w:r>
          </w:p>
        </w:tc>
      </w:tr>
      <w:tr w:rsidR="00185676" w14:paraId="13B16BD0" w14:textId="77777777" w:rsidTr="0018567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A9F71" w14:textId="66EE989E" w:rsidR="00185676" w:rsidRPr="001B5416" w:rsidRDefault="00185676" w:rsidP="0040299A">
            <w:pPr>
              <w:rPr>
                <w:color w:val="FFFFFF" w:themeColor="background1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35D5C" w14:textId="77777777" w:rsidR="00185676" w:rsidRPr="001B5416" w:rsidRDefault="00185676" w:rsidP="0040299A"/>
        </w:tc>
      </w:tr>
    </w:tbl>
    <w:p w14:paraId="1E938C9A" w14:textId="77777777" w:rsidR="0040299A" w:rsidRDefault="0040299A" w:rsidP="0040299A">
      <w:pPr>
        <w:pStyle w:val="Heading2"/>
      </w:pPr>
      <w:r>
        <w:t>Competencies</w:t>
      </w:r>
    </w:p>
    <w:p w14:paraId="7F7E8C06" w14:textId="4F96D616" w:rsidR="00A72B63" w:rsidRPr="00A72B63" w:rsidRDefault="00A72B63" w:rsidP="00A72B63">
      <w:pPr>
        <w:rPr>
          <w:sz w:val="20"/>
          <w:szCs w:val="18"/>
        </w:rPr>
      </w:pPr>
      <w:r w:rsidRPr="00A72B63">
        <w:rPr>
          <w:sz w:val="20"/>
          <w:szCs w:val="18"/>
        </w:rPr>
        <w:t>Please add more rows if required.</w:t>
      </w:r>
      <w:r w:rsidR="00714EB8">
        <w:rPr>
          <w:sz w:val="20"/>
          <w:szCs w:val="18"/>
        </w:rPr>
        <w:t xml:space="preserve"> All procedures, </w:t>
      </w:r>
      <w:r w:rsidR="00356199">
        <w:rPr>
          <w:sz w:val="20"/>
          <w:szCs w:val="18"/>
        </w:rPr>
        <w:t>whether routine or project-specific, must be deemed competent. If an SOP encompasses the procedures, please list the SOP.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1417"/>
        <w:gridCol w:w="1695"/>
      </w:tblGrid>
      <w:tr w:rsidR="00534735" w14:paraId="4A9476EC" w14:textId="77777777" w:rsidTr="0053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vAlign w:val="center"/>
          </w:tcPr>
          <w:p w14:paraId="1D85BED9" w14:textId="5E362B0E" w:rsidR="008D136B" w:rsidRPr="008D136B" w:rsidRDefault="008D136B" w:rsidP="008D136B">
            <w:pPr>
              <w:rPr>
                <w:sz w:val="22"/>
                <w:szCs w:val="20"/>
              </w:rPr>
            </w:pPr>
            <w:r w:rsidRPr="008D136B">
              <w:rPr>
                <w:sz w:val="22"/>
                <w:szCs w:val="20"/>
              </w:rPr>
              <w:t>Procedure/SOP</w:t>
            </w:r>
          </w:p>
        </w:tc>
        <w:tc>
          <w:tcPr>
            <w:tcW w:w="2977" w:type="dxa"/>
            <w:vAlign w:val="center"/>
          </w:tcPr>
          <w:p w14:paraId="2EF74893" w14:textId="335F055A" w:rsidR="008D136B" w:rsidRPr="008D136B" w:rsidRDefault="008D136B" w:rsidP="008D136B">
            <w:pPr>
              <w:rPr>
                <w:sz w:val="22"/>
                <w:szCs w:val="20"/>
              </w:rPr>
            </w:pPr>
            <w:r w:rsidRPr="008D136B">
              <w:rPr>
                <w:sz w:val="22"/>
                <w:szCs w:val="20"/>
              </w:rPr>
              <w:t>Description of competency/training undertaken</w:t>
            </w:r>
          </w:p>
        </w:tc>
        <w:tc>
          <w:tcPr>
            <w:tcW w:w="1701" w:type="dxa"/>
            <w:vAlign w:val="center"/>
          </w:tcPr>
          <w:p w14:paraId="57D337E5" w14:textId="2DA812DF" w:rsidR="008D136B" w:rsidRPr="008D136B" w:rsidRDefault="008D136B" w:rsidP="008D136B">
            <w:pPr>
              <w:rPr>
                <w:sz w:val="22"/>
                <w:szCs w:val="20"/>
              </w:rPr>
            </w:pPr>
            <w:r w:rsidRPr="008D136B">
              <w:rPr>
                <w:sz w:val="22"/>
                <w:szCs w:val="20"/>
              </w:rPr>
              <w:t>Referee (e.g. line manager)</w:t>
            </w:r>
          </w:p>
        </w:tc>
        <w:tc>
          <w:tcPr>
            <w:tcW w:w="1417" w:type="dxa"/>
            <w:vAlign w:val="center"/>
          </w:tcPr>
          <w:p w14:paraId="3C31CC79" w14:textId="79BB47E3" w:rsidR="008D136B" w:rsidRPr="008D136B" w:rsidRDefault="008D136B" w:rsidP="008D136B">
            <w:pPr>
              <w:rPr>
                <w:sz w:val="22"/>
                <w:szCs w:val="20"/>
              </w:rPr>
            </w:pPr>
            <w:r w:rsidRPr="008D136B">
              <w:rPr>
                <w:sz w:val="22"/>
                <w:szCs w:val="20"/>
              </w:rPr>
              <w:t>Referee’s Contact Information</w:t>
            </w:r>
          </w:p>
        </w:tc>
        <w:tc>
          <w:tcPr>
            <w:tcW w:w="1695" w:type="dxa"/>
            <w:vAlign w:val="center"/>
          </w:tcPr>
          <w:p w14:paraId="5FA7FCA7" w14:textId="7A9EE12F" w:rsidR="008D136B" w:rsidRPr="008D136B" w:rsidRDefault="008D136B" w:rsidP="008D136B">
            <w:pPr>
              <w:rPr>
                <w:sz w:val="22"/>
                <w:szCs w:val="20"/>
              </w:rPr>
            </w:pPr>
            <w:r w:rsidRPr="008D136B">
              <w:rPr>
                <w:sz w:val="22"/>
                <w:szCs w:val="20"/>
              </w:rPr>
              <w:t>AWO/Delegate Assessment</w:t>
            </w:r>
          </w:p>
        </w:tc>
      </w:tr>
      <w:tr w:rsidR="00534735" w14:paraId="58499669" w14:textId="77777777" w:rsidTr="00534735">
        <w:tc>
          <w:tcPr>
            <w:tcW w:w="1838" w:type="dxa"/>
          </w:tcPr>
          <w:p w14:paraId="3CA316EC" w14:textId="396B1542" w:rsidR="008D136B" w:rsidRPr="00534735" w:rsidRDefault="00534735" w:rsidP="0040299A">
            <w:pPr>
              <w:rPr>
                <w:i/>
                <w:iCs/>
                <w:color w:val="A6A6A6" w:themeColor="background1" w:themeShade="A6"/>
              </w:rPr>
            </w:pPr>
            <w:r w:rsidRPr="00534735">
              <w:rPr>
                <w:i/>
                <w:iCs/>
                <w:color w:val="A6A6A6" w:themeColor="background1" w:themeShade="A6"/>
              </w:rPr>
              <w:t>E.g.:</w:t>
            </w:r>
          </w:p>
          <w:p w14:paraId="57B337BF" w14:textId="2B4D3962" w:rsidR="008D136B" w:rsidRPr="00EB2AAE" w:rsidRDefault="00EB2AAE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Animal handling</w:t>
            </w:r>
            <w:r w:rsidR="007A4A8E">
              <w:rPr>
                <w:i/>
                <w:iCs/>
                <w:color w:val="A6A6A6" w:themeColor="background1" w:themeShade="A6"/>
              </w:rPr>
              <w:t xml:space="preserve">/SOP-001 Katanning Research Station </w:t>
            </w:r>
          </w:p>
          <w:p w14:paraId="116E7654" w14:textId="77777777" w:rsidR="008D136B" w:rsidRPr="0040299A" w:rsidRDefault="008D136B" w:rsidP="0040299A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55BE231F" w14:textId="15A3E149" w:rsidR="008D136B" w:rsidRPr="007A4A8E" w:rsidRDefault="00035F2E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 xml:space="preserve">I displayed my competency with drafting cattle, putting cattle in a crush safely, </w:t>
            </w:r>
            <w:r w:rsidR="002707AE">
              <w:rPr>
                <w:i/>
                <w:iCs/>
                <w:color w:val="A6A6A6" w:themeColor="background1" w:themeShade="A6"/>
              </w:rPr>
              <w:t xml:space="preserve">and </w:t>
            </w:r>
            <w:r w:rsidR="00A812AE">
              <w:rPr>
                <w:i/>
                <w:iCs/>
                <w:color w:val="A6A6A6" w:themeColor="background1" w:themeShade="A6"/>
              </w:rPr>
              <w:t>tagging</w:t>
            </w:r>
            <w:r w:rsidR="002707AE">
              <w:rPr>
                <w:i/>
                <w:iCs/>
                <w:color w:val="A6A6A6" w:themeColor="background1" w:themeShade="A6"/>
              </w:rPr>
              <w:t>.</w:t>
            </w:r>
          </w:p>
        </w:tc>
        <w:tc>
          <w:tcPr>
            <w:tcW w:w="1701" w:type="dxa"/>
          </w:tcPr>
          <w:p w14:paraId="4E44FFBA" w14:textId="1F2230C7" w:rsidR="00534735" w:rsidRDefault="00534735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SIGNATURE</w:t>
            </w:r>
          </w:p>
          <w:p w14:paraId="2D2B5305" w14:textId="77777777" w:rsidR="00534735" w:rsidRDefault="00534735" w:rsidP="0040299A">
            <w:pPr>
              <w:rPr>
                <w:i/>
                <w:iCs/>
                <w:color w:val="A6A6A6" w:themeColor="background1" w:themeShade="A6"/>
              </w:rPr>
            </w:pPr>
          </w:p>
          <w:p w14:paraId="623EA022" w14:textId="481372E3" w:rsidR="008D136B" w:rsidRPr="00534735" w:rsidRDefault="00534735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John Smith, Senior Research Scientist</w:t>
            </w:r>
          </w:p>
        </w:tc>
        <w:tc>
          <w:tcPr>
            <w:tcW w:w="1417" w:type="dxa"/>
          </w:tcPr>
          <w:p w14:paraId="4AE4ED74" w14:textId="490C32E5" w:rsidR="008D136B" w:rsidRPr="00534735" w:rsidRDefault="00534735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0400 000 000 john.smith@dpird.wa.gov.au</w:t>
            </w:r>
          </w:p>
        </w:tc>
        <w:tc>
          <w:tcPr>
            <w:tcW w:w="1695" w:type="dxa"/>
          </w:tcPr>
          <w:p w14:paraId="6B0F75F8" w14:textId="77777777" w:rsidR="008D136B" w:rsidRDefault="00534735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I deem</w:t>
            </w:r>
            <w:r w:rsidR="005060A9">
              <w:rPr>
                <w:i/>
                <w:iCs/>
                <w:color w:val="A6A6A6" w:themeColor="background1" w:themeShade="A6"/>
              </w:rPr>
              <w:t xml:space="preserve"> this person competent.</w:t>
            </w:r>
          </w:p>
          <w:p w14:paraId="3FAFC4C2" w14:textId="77777777" w:rsidR="005060A9" w:rsidRDefault="005060A9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SIGNATURE</w:t>
            </w:r>
          </w:p>
          <w:p w14:paraId="0A849906" w14:textId="77777777" w:rsidR="005060A9" w:rsidRDefault="005060A9" w:rsidP="0040299A">
            <w:pPr>
              <w:rPr>
                <w:i/>
                <w:iCs/>
                <w:color w:val="A6A6A6" w:themeColor="background1" w:themeShade="A6"/>
              </w:rPr>
            </w:pPr>
          </w:p>
          <w:p w14:paraId="69A4CE0F" w14:textId="77777777" w:rsidR="00A812AE" w:rsidRDefault="00A812AE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Christine Jones</w:t>
            </w:r>
          </w:p>
          <w:p w14:paraId="7A563559" w14:textId="1DA10B72" w:rsidR="00A812AE" w:rsidRPr="00534735" w:rsidRDefault="00A812AE" w:rsidP="0040299A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AWO</w:t>
            </w:r>
          </w:p>
        </w:tc>
      </w:tr>
      <w:tr w:rsidR="00534735" w14:paraId="4617E262" w14:textId="77777777" w:rsidTr="00534735">
        <w:tc>
          <w:tcPr>
            <w:tcW w:w="1838" w:type="dxa"/>
          </w:tcPr>
          <w:p w14:paraId="1A1C1662" w14:textId="77777777" w:rsidR="008D136B" w:rsidRDefault="008D136B" w:rsidP="0040299A"/>
          <w:p w14:paraId="42937815" w14:textId="77777777" w:rsidR="008D136B" w:rsidRDefault="008D136B" w:rsidP="0040299A"/>
          <w:p w14:paraId="2E72863C" w14:textId="77777777" w:rsidR="008D136B" w:rsidRDefault="008D136B" w:rsidP="0040299A"/>
        </w:tc>
        <w:tc>
          <w:tcPr>
            <w:tcW w:w="2977" w:type="dxa"/>
          </w:tcPr>
          <w:p w14:paraId="7A948602" w14:textId="77777777" w:rsidR="008D136B" w:rsidRDefault="008D136B" w:rsidP="0040299A"/>
        </w:tc>
        <w:tc>
          <w:tcPr>
            <w:tcW w:w="1701" w:type="dxa"/>
          </w:tcPr>
          <w:p w14:paraId="56DC7066" w14:textId="77777777" w:rsidR="008D136B" w:rsidRDefault="008D136B" w:rsidP="0040299A"/>
        </w:tc>
        <w:tc>
          <w:tcPr>
            <w:tcW w:w="1417" w:type="dxa"/>
          </w:tcPr>
          <w:p w14:paraId="13510DC2" w14:textId="77777777" w:rsidR="008D136B" w:rsidRDefault="008D136B" w:rsidP="0040299A"/>
        </w:tc>
        <w:tc>
          <w:tcPr>
            <w:tcW w:w="1695" w:type="dxa"/>
          </w:tcPr>
          <w:p w14:paraId="2EE5EF3E" w14:textId="4B764565" w:rsidR="008D136B" w:rsidRDefault="008D136B" w:rsidP="0040299A"/>
        </w:tc>
      </w:tr>
      <w:tr w:rsidR="00534735" w14:paraId="7DC49513" w14:textId="77777777" w:rsidTr="00534735">
        <w:tc>
          <w:tcPr>
            <w:tcW w:w="1838" w:type="dxa"/>
          </w:tcPr>
          <w:p w14:paraId="1D54A0AC" w14:textId="77777777" w:rsidR="008D136B" w:rsidRDefault="008D136B" w:rsidP="0040299A"/>
          <w:p w14:paraId="52A49C82" w14:textId="77777777" w:rsidR="008D136B" w:rsidRDefault="008D136B" w:rsidP="0040299A"/>
          <w:p w14:paraId="1014FFA5" w14:textId="77777777" w:rsidR="008D136B" w:rsidRDefault="008D136B" w:rsidP="0040299A"/>
        </w:tc>
        <w:tc>
          <w:tcPr>
            <w:tcW w:w="2977" w:type="dxa"/>
          </w:tcPr>
          <w:p w14:paraId="10A01D4F" w14:textId="77777777" w:rsidR="008D136B" w:rsidRDefault="008D136B" w:rsidP="0040299A"/>
        </w:tc>
        <w:tc>
          <w:tcPr>
            <w:tcW w:w="1701" w:type="dxa"/>
          </w:tcPr>
          <w:p w14:paraId="1B6C3BA9" w14:textId="77777777" w:rsidR="008D136B" w:rsidRDefault="008D136B" w:rsidP="0040299A"/>
        </w:tc>
        <w:tc>
          <w:tcPr>
            <w:tcW w:w="1417" w:type="dxa"/>
          </w:tcPr>
          <w:p w14:paraId="62C0D253" w14:textId="77777777" w:rsidR="008D136B" w:rsidRDefault="008D136B" w:rsidP="0040299A"/>
        </w:tc>
        <w:tc>
          <w:tcPr>
            <w:tcW w:w="1695" w:type="dxa"/>
          </w:tcPr>
          <w:p w14:paraId="6991144C" w14:textId="27898BB1" w:rsidR="008D136B" w:rsidRDefault="008D136B" w:rsidP="0040299A"/>
        </w:tc>
      </w:tr>
      <w:tr w:rsidR="00534735" w14:paraId="7C791525" w14:textId="77777777" w:rsidTr="00534735">
        <w:tc>
          <w:tcPr>
            <w:tcW w:w="1838" w:type="dxa"/>
          </w:tcPr>
          <w:p w14:paraId="79980890" w14:textId="77777777" w:rsidR="008D136B" w:rsidRDefault="008D136B" w:rsidP="0040299A"/>
          <w:p w14:paraId="588D7685" w14:textId="77777777" w:rsidR="008D136B" w:rsidRDefault="008D136B" w:rsidP="0040299A"/>
          <w:p w14:paraId="4608B00C" w14:textId="77777777" w:rsidR="008D136B" w:rsidRDefault="008D136B" w:rsidP="0040299A"/>
        </w:tc>
        <w:tc>
          <w:tcPr>
            <w:tcW w:w="2977" w:type="dxa"/>
          </w:tcPr>
          <w:p w14:paraId="56568D22" w14:textId="77777777" w:rsidR="008D136B" w:rsidRDefault="008D136B" w:rsidP="0040299A"/>
        </w:tc>
        <w:tc>
          <w:tcPr>
            <w:tcW w:w="1701" w:type="dxa"/>
          </w:tcPr>
          <w:p w14:paraId="3609FB5A" w14:textId="77777777" w:rsidR="008D136B" w:rsidRDefault="008D136B" w:rsidP="0040299A"/>
        </w:tc>
        <w:tc>
          <w:tcPr>
            <w:tcW w:w="1417" w:type="dxa"/>
          </w:tcPr>
          <w:p w14:paraId="4AD498D6" w14:textId="77777777" w:rsidR="008D136B" w:rsidRDefault="008D136B" w:rsidP="0040299A"/>
        </w:tc>
        <w:tc>
          <w:tcPr>
            <w:tcW w:w="1695" w:type="dxa"/>
          </w:tcPr>
          <w:p w14:paraId="517123D9" w14:textId="1A51AFDE" w:rsidR="008D136B" w:rsidRDefault="008D136B" w:rsidP="0040299A"/>
        </w:tc>
      </w:tr>
      <w:tr w:rsidR="00534735" w14:paraId="0D3A501D" w14:textId="77777777" w:rsidTr="00534735">
        <w:tc>
          <w:tcPr>
            <w:tcW w:w="1838" w:type="dxa"/>
          </w:tcPr>
          <w:p w14:paraId="4C2D1A10" w14:textId="77777777" w:rsidR="008D136B" w:rsidRDefault="008D136B" w:rsidP="0040299A"/>
          <w:p w14:paraId="794DA7C2" w14:textId="77777777" w:rsidR="008D136B" w:rsidRDefault="008D136B" w:rsidP="0040299A"/>
          <w:p w14:paraId="3329B669" w14:textId="77777777" w:rsidR="008D136B" w:rsidRDefault="008D136B" w:rsidP="0040299A"/>
        </w:tc>
        <w:tc>
          <w:tcPr>
            <w:tcW w:w="2977" w:type="dxa"/>
          </w:tcPr>
          <w:p w14:paraId="6247BA93" w14:textId="77777777" w:rsidR="008D136B" w:rsidRDefault="008D136B" w:rsidP="0040299A"/>
        </w:tc>
        <w:tc>
          <w:tcPr>
            <w:tcW w:w="1701" w:type="dxa"/>
          </w:tcPr>
          <w:p w14:paraId="7C2933A0" w14:textId="77777777" w:rsidR="008D136B" w:rsidRDefault="008D136B" w:rsidP="0040299A"/>
        </w:tc>
        <w:tc>
          <w:tcPr>
            <w:tcW w:w="1417" w:type="dxa"/>
          </w:tcPr>
          <w:p w14:paraId="42A21AFE" w14:textId="77777777" w:rsidR="008D136B" w:rsidRDefault="008D136B" w:rsidP="0040299A"/>
        </w:tc>
        <w:tc>
          <w:tcPr>
            <w:tcW w:w="1695" w:type="dxa"/>
          </w:tcPr>
          <w:p w14:paraId="74CD90D6" w14:textId="58F824A1" w:rsidR="008D136B" w:rsidRDefault="008D136B" w:rsidP="0040299A"/>
        </w:tc>
      </w:tr>
      <w:tr w:rsidR="00534735" w14:paraId="7BF0D705" w14:textId="77777777" w:rsidTr="00534735">
        <w:tc>
          <w:tcPr>
            <w:tcW w:w="1838" w:type="dxa"/>
          </w:tcPr>
          <w:p w14:paraId="11203172" w14:textId="77777777" w:rsidR="008D136B" w:rsidRDefault="008D136B" w:rsidP="0040299A"/>
          <w:p w14:paraId="1B158BC7" w14:textId="77777777" w:rsidR="008D136B" w:rsidRDefault="008D136B" w:rsidP="0040299A"/>
          <w:p w14:paraId="24A00EF6" w14:textId="77777777" w:rsidR="008D136B" w:rsidRDefault="008D136B" w:rsidP="0040299A"/>
        </w:tc>
        <w:tc>
          <w:tcPr>
            <w:tcW w:w="2977" w:type="dxa"/>
          </w:tcPr>
          <w:p w14:paraId="2B6AB9A7" w14:textId="77777777" w:rsidR="008D136B" w:rsidRDefault="008D136B" w:rsidP="0040299A"/>
        </w:tc>
        <w:tc>
          <w:tcPr>
            <w:tcW w:w="1701" w:type="dxa"/>
          </w:tcPr>
          <w:p w14:paraId="6D1CCC52" w14:textId="77777777" w:rsidR="008D136B" w:rsidRDefault="008D136B" w:rsidP="0040299A"/>
        </w:tc>
        <w:tc>
          <w:tcPr>
            <w:tcW w:w="1417" w:type="dxa"/>
          </w:tcPr>
          <w:p w14:paraId="6CCDB859" w14:textId="77777777" w:rsidR="008D136B" w:rsidRDefault="008D136B" w:rsidP="0040299A"/>
        </w:tc>
        <w:tc>
          <w:tcPr>
            <w:tcW w:w="1695" w:type="dxa"/>
          </w:tcPr>
          <w:p w14:paraId="3860FDAE" w14:textId="5FF24854" w:rsidR="008D136B" w:rsidRDefault="008D136B" w:rsidP="0040299A"/>
        </w:tc>
      </w:tr>
      <w:tr w:rsidR="00534735" w14:paraId="4F249143" w14:textId="77777777" w:rsidTr="00534735">
        <w:tc>
          <w:tcPr>
            <w:tcW w:w="1838" w:type="dxa"/>
          </w:tcPr>
          <w:p w14:paraId="6175E0B6" w14:textId="77777777" w:rsidR="008D136B" w:rsidRDefault="008D136B" w:rsidP="0040299A"/>
          <w:p w14:paraId="023A96BD" w14:textId="77777777" w:rsidR="008D136B" w:rsidRDefault="008D136B" w:rsidP="0040299A"/>
          <w:p w14:paraId="1CB5845D" w14:textId="77777777" w:rsidR="008D136B" w:rsidRDefault="008D136B" w:rsidP="0040299A"/>
        </w:tc>
        <w:tc>
          <w:tcPr>
            <w:tcW w:w="2977" w:type="dxa"/>
          </w:tcPr>
          <w:p w14:paraId="7AA3A3FF" w14:textId="77777777" w:rsidR="008D136B" w:rsidRDefault="008D136B" w:rsidP="0040299A"/>
        </w:tc>
        <w:tc>
          <w:tcPr>
            <w:tcW w:w="1701" w:type="dxa"/>
          </w:tcPr>
          <w:p w14:paraId="4C491EC5" w14:textId="77777777" w:rsidR="008D136B" w:rsidRDefault="008D136B" w:rsidP="0040299A"/>
        </w:tc>
        <w:tc>
          <w:tcPr>
            <w:tcW w:w="1417" w:type="dxa"/>
          </w:tcPr>
          <w:p w14:paraId="6F13FAB5" w14:textId="77777777" w:rsidR="008D136B" w:rsidRDefault="008D136B" w:rsidP="0040299A"/>
        </w:tc>
        <w:tc>
          <w:tcPr>
            <w:tcW w:w="1695" w:type="dxa"/>
          </w:tcPr>
          <w:p w14:paraId="72D77807" w14:textId="2B261583" w:rsidR="008D136B" w:rsidRDefault="008D136B" w:rsidP="0040299A"/>
        </w:tc>
      </w:tr>
    </w:tbl>
    <w:p w14:paraId="48E5A6C2" w14:textId="77777777" w:rsidR="0040299A" w:rsidRDefault="0040299A" w:rsidP="0040299A"/>
    <w:p w14:paraId="2D3B3E23" w14:textId="77777777" w:rsidR="002F2851" w:rsidRDefault="002F2851" w:rsidP="002F2851">
      <w:pPr>
        <w:pStyle w:val="Heading2"/>
      </w:pPr>
      <w:r>
        <w:t>Related Trials</w:t>
      </w:r>
    </w:p>
    <w:p w14:paraId="54CBA080" w14:textId="3356D9C4" w:rsidR="002F2851" w:rsidRPr="00A72B63" w:rsidRDefault="002F2851" w:rsidP="002F2851">
      <w:pPr>
        <w:rPr>
          <w:sz w:val="20"/>
          <w:szCs w:val="18"/>
        </w:rPr>
      </w:pPr>
      <w:r w:rsidRPr="00A72B63">
        <w:rPr>
          <w:sz w:val="20"/>
          <w:szCs w:val="18"/>
        </w:rPr>
        <w:t xml:space="preserve">Please list the trials </w:t>
      </w:r>
      <w:r w:rsidR="00A72B63">
        <w:rPr>
          <w:sz w:val="20"/>
          <w:szCs w:val="18"/>
        </w:rPr>
        <w:t xml:space="preserve">the </w:t>
      </w:r>
      <w:r w:rsidR="00F57C00">
        <w:rPr>
          <w:sz w:val="20"/>
          <w:szCs w:val="18"/>
        </w:rPr>
        <w:t>individual is</w:t>
      </w:r>
      <w:r w:rsidRPr="00A72B63">
        <w:rPr>
          <w:sz w:val="20"/>
          <w:szCs w:val="18"/>
        </w:rPr>
        <w:t xml:space="preserve"> participating in. If </w:t>
      </w:r>
      <w:r w:rsidR="00F57C00">
        <w:rPr>
          <w:sz w:val="20"/>
          <w:szCs w:val="18"/>
        </w:rPr>
        <w:t>they</w:t>
      </w:r>
      <w:r w:rsidRPr="00A72B63">
        <w:rPr>
          <w:sz w:val="20"/>
          <w:szCs w:val="18"/>
        </w:rPr>
        <w:t xml:space="preserve"> are added to a team in Dynamics, the </w:t>
      </w:r>
      <w:r w:rsidR="00F57C00">
        <w:rPr>
          <w:sz w:val="20"/>
          <w:szCs w:val="18"/>
        </w:rPr>
        <w:t>Animal Ethics Office</w:t>
      </w:r>
      <w:r w:rsidRPr="00A72B63">
        <w:rPr>
          <w:sz w:val="20"/>
          <w:szCs w:val="18"/>
        </w:rPr>
        <w:t xml:space="preserve"> will add this trial here</w:t>
      </w:r>
      <w:r w:rsidR="00F57C00">
        <w:rPr>
          <w:sz w:val="20"/>
          <w:szCs w:val="18"/>
        </w:rPr>
        <w:t xml:space="preserve"> on the official record copy.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838"/>
        <w:gridCol w:w="3100"/>
      </w:tblGrid>
      <w:tr w:rsidR="002F2851" w14:paraId="5C71C239" w14:textId="77777777" w:rsidTr="00A16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tcW w:w="1696" w:type="dxa"/>
          </w:tcPr>
          <w:p w14:paraId="22D93BE6" w14:textId="77777777" w:rsidR="002F2851" w:rsidRDefault="002F2851" w:rsidP="002F2851">
            <w:r>
              <w:t>AEC Number</w:t>
            </w:r>
          </w:p>
        </w:tc>
        <w:tc>
          <w:tcPr>
            <w:tcW w:w="4838" w:type="dxa"/>
          </w:tcPr>
          <w:p w14:paraId="02DBA187" w14:textId="77777777" w:rsidR="002F2851" w:rsidRDefault="002F2851" w:rsidP="002F2851">
            <w:r>
              <w:t>Trial Title</w:t>
            </w:r>
          </w:p>
        </w:tc>
        <w:tc>
          <w:tcPr>
            <w:tcW w:w="3100" w:type="dxa"/>
          </w:tcPr>
          <w:p w14:paraId="3ED069A5" w14:textId="51A20018" w:rsidR="002F2851" w:rsidRDefault="002F2851" w:rsidP="002F2851">
            <w:r>
              <w:t>Role</w:t>
            </w:r>
            <w:r w:rsidR="00A16D5E">
              <w:t xml:space="preserve"> in trial</w:t>
            </w:r>
          </w:p>
        </w:tc>
      </w:tr>
      <w:tr w:rsidR="002F2851" w14:paraId="4F32D0CC" w14:textId="77777777" w:rsidTr="00A16D5E">
        <w:trPr>
          <w:trHeight w:val="854"/>
        </w:trPr>
        <w:tc>
          <w:tcPr>
            <w:tcW w:w="1696" w:type="dxa"/>
          </w:tcPr>
          <w:p w14:paraId="1334E90A" w14:textId="77777777" w:rsidR="002F2851" w:rsidRDefault="002F2851" w:rsidP="002F2851"/>
        </w:tc>
        <w:tc>
          <w:tcPr>
            <w:tcW w:w="4838" w:type="dxa"/>
          </w:tcPr>
          <w:p w14:paraId="6FDCE06C" w14:textId="77777777" w:rsidR="002F2851" w:rsidRDefault="002F2851" w:rsidP="002F2851"/>
        </w:tc>
        <w:tc>
          <w:tcPr>
            <w:tcW w:w="3100" w:type="dxa"/>
          </w:tcPr>
          <w:p w14:paraId="079A8D7E" w14:textId="77777777" w:rsidR="002F2851" w:rsidRDefault="002F2851" w:rsidP="002F2851"/>
        </w:tc>
      </w:tr>
      <w:tr w:rsidR="002F2851" w14:paraId="0329EB5E" w14:textId="77777777" w:rsidTr="00A16D5E">
        <w:trPr>
          <w:trHeight w:val="886"/>
        </w:trPr>
        <w:tc>
          <w:tcPr>
            <w:tcW w:w="1696" w:type="dxa"/>
          </w:tcPr>
          <w:p w14:paraId="6B80FA86" w14:textId="77777777" w:rsidR="002F2851" w:rsidRDefault="002F2851" w:rsidP="002F2851"/>
        </w:tc>
        <w:tc>
          <w:tcPr>
            <w:tcW w:w="4838" w:type="dxa"/>
          </w:tcPr>
          <w:p w14:paraId="4E17CD68" w14:textId="77777777" w:rsidR="002F2851" w:rsidRDefault="002F2851" w:rsidP="002F2851"/>
        </w:tc>
        <w:tc>
          <w:tcPr>
            <w:tcW w:w="3100" w:type="dxa"/>
          </w:tcPr>
          <w:p w14:paraId="022FE9D3" w14:textId="77777777" w:rsidR="002F2851" w:rsidRDefault="002F2851" w:rsidP="002F2851"/>
        </w:tc>
      </w:tr>
      <w:tr w:rsidR="002F2851" w14:paraId="4B902E6B" w14:textId="77777777" w:rsidTr="00A16D5E">
        <w:trPr>
          <w:trHeight w:val="886"/>
        </w:trPr>
        <w:tc>
          <w:tcPr>
            <w:tcW w:w="1696" w:type="dxa"/>
          </w:tcPr>
          <w:p w14:paraId="7A3732F7" w14:textId="77777777" w:rsidR="002F2851" w:rsidRDefault="002F2851" w:rsidP="002F2851"/>
        </w:tc>
        <w:tc>
          <w:tcPr>
            <w:tcW w:w="4838" w:type="dxa"/>
          </w:tcPr>
          <w:p w14:paraId="32AB18F3" w14:textId="77777777" w:rsidR="002F2851" w:rsidRDefault="002F2851" w:rsidP="002F2851"/>
        </w:tc>
        <w:tc>
          <w:tcPr>
            <w:tcW w:w="3100" w:type="dxa"/>
          </w:tcPr>
          <w:p w14:paraId="68E8F1C6" w14:textId="77777777" w:rsidR="002F2851" w:rsidRDefault="002F2851" w:rsidP="002F2851"/>
        </w:tc>
      </w:tr>
      <w:tr w:rsidR="002F2851" w14:paraId="097D136F" w14:textId="77777777" w:rsidTr="00A16D5E">
        <w:trPr>
          <w:trHeight w:val="886"/>
        </w:trPr>
        <w:tc>
          <w:tcPr>
            <w:tcW w:w="1696" w:type="dxa"/>
          </w:tcPr>
          <w:p w14:paraId="75519184" w14:textId="77777777" w:rsidR="002F2851" w:rsidRDefault="002F2851" w:rsidP="002F2851"/>
        </w:tc>
        <w:tc>
          <w:tcPr>
            <w:tcW w:w="4838" w:type="dxa"/>
          </w:tcPr>
          <w:p w14:paraId="55485C34" w14:textId="77777777" w:rsidR="002F2851" w:rsidRDefault="002F2851" w:rsidP="002F2851"/>
        </w:tc>
        <w:tc>
          <w:tcPr>
            <w:tcW w:w="3100" w:type="dxa"/>
          </w:tcPr>
          <w:p w14:paraId="54061C6B" w14:textId="77777777" w:rsidR="002F2851" w:rsidRDefault="002F2851" w:rsidP="002F2851"/>
        </w:tc>
      </w:tr>
    </w:tbl>
    <w:p w14:paraId="4CC88BA8" w14:textId="77777777" w:rsidR="002F2851" w:rsidRPr="002F2851" w:rsidRDefault="002F2851" w:rsidP="002F2851"/>
    <w:sectPr w:rsidR="002F2851" w:rsidRPr="002F2851" w:rsidSect="005E10E8">
      <w:footerReference w:type="default" r:id="rId15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EFE0" w14:textId="77777777" w:rsidR="000A198D" w:rsidRDefault="000A198D" w:rsidP="00E34FDB">
      <w:r>
        <w:separator/>
      </w:r>
    </w:p>
  </w:endnote>
  <w:endnote w:type="continuationSeparator" w:id="0">
    <w:p w14:paraId="5C532BD7" w14:textId="77777777" w:rsidR="000A198D" w:rsidRDefault="000A198D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02954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0926DF" w14:textId="6A9A2BF6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 w:rsidR="00CA024B">
              <w:rPr>
                <w:b w:val="0"/>
                <w:bCs/>
                <w:sz w:val="24"/>
                <w:szCs w:val="24"/>
              </w:rPr>
              <w:tab/>
            </w:r>
            <w:r w:rsidR="00CA024B">
              <w:rPr>
                <w:b w:val="0"/>
                <w:bCs/>
                <w:sz w:val="24"/>
                <w:szCs w:val="24"/>
              </w:rPr>
              <w:tab/>
              <w:t>Form last reviewed: 6/5/2024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A192" w14:textId="77777777" w:rsidR="000A198D" w:rsidRDefault="000A198D" w:rsidP="00E34FDB">
      <w:r>
        <w:separator/>
      </w:r>
    </w:p>
  </w:footnote>
  <w:footnote w:type="continuationSeparator" w:id="0">
    <w:p w14:paraId="5789E911" w14:textId="77777777" w:rsidR="000A198D" w:rsidRDefault="000A198D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3083648"/>
    <w:numStyleLink w:val="Numbering"/>
  </w:abstractNum>
  <w:abstractNum w:abstractNumId="11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3083648"/>
    <w:numStyleLink w:val="Numbering"/>
  </w:abstractNum>
  <w:abstractNum w:abstractNumId="14" w15:restartNumberingAfterBreak="0">
    <w:nsid w:val="0C816718"/>
    <w:multiLevelType w:val="multilevel"/>
    <w:tmpl w:val="93083648"/>
    <w:numStyleLink w:val="Numbering"/>
  </w:abstractNum>
  <w:abstractNum w:abstractNumId="15" w15:restartNumberingAfterBreak="0">
    <w:nsid w:val="0D5A5E93"/>
    <w:multiLevelType w:val="multilevel"/>
    <w:tmpl w:val="E500EDE0"/>
    <w:numStyleLink w:val="Bullets"/>
  </w:abstractNum>
  <w:abstractNum w:abstractNumId="16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3083648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3083648"/>
    <w:numStyleLink w:val="Numbering"/>
  </w:abstractNum>
  <w:abstractNum w:abstractNumId="20" w15:restartNumberingAfterBreak="0">
    <w:nsid w:val="321F1D0F"/>
    <w:multiLevelType w:val="multilevel"/>
    <w:tmpl w:val="E500EDE0"/>
    <w:numStyleLink w:val="Bullets"/>
  </w:abstractNum>
  <w:abstractNum w:abstractNumId="21" w15:restartNumberingAfterBreak="0">
    <w:nsid w:val="41397427"/>
    <w:multiLevelType w:val="multilevel"/>
    <w:tmpl w:val="93083648"/>
    <w:numStyleLink w:val="Numbering"/>
  </w:abstractNum>
  <w:abstractNum w:abstractNumId="2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4E7F1CD0"/>
    <w:multiLevelType w:val="multilevel"/>
    <w:tmpl w:val="93083648"/>
    <w:numStyleLink w:val="Numbering"/>
  </w:abstractNum>
  <w:abstractNum w:abstractNumId="24" w15:restartNumberingAfterBreak="0">
    <w:nsid w:val="525E1815"/>
    <w:multiLevelType w:val="multilevel"/>
    <w:tmpl w:val="E500EDE0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3083648"/>
    <w:numStyleLink w:val="Numbering"/>
  </w:abstractNum>
  <w:abstractNum w:abstractNumId="27" w15:restartNumberingAfterBreak="0">
    <w:nsid w:val="605E3CBC"/>
    <w:multiLevelType w:val="multilevel"/>
    <w:tmpl w:val="E500EDE0"/>
    <w:numStyleLink w:val="Bullets"/>
  </w:abstractNum>
  <w:abstractNum w:abstractNumId="28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E500EDE0"/>
    <w:numStyleLink w:val="Bullets"/>
  </w:abstractNum>
  <w:abstractNum w:abstractNumId="30" w15:restartNumberingAfterBreak="0">
    <w:nsid w:val="660D51AD"/>
    <w:multiLevelType w:val="multilevel"/>
    <w:tmpl w:val="93083648"/>
    <w:numStyleLink w:val="Numbering"/>
  </w:abstractNum>
  <w:abstractNum w:abstractNumId="31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0"/>
  </w:num>
  <w:num w:numId="14" w16cid:durableId="846598071">
    <w:abstractNumId w:val="16"/>
  </w:num>
  <w:num w:numId="15" w16cid:durableId="1311640227">
    <w:abstractNumId w:val="31"/>
  </w:num>
  <w:num w:numId="16" w16cid:durableId="881941196">
    <w:abstractNumId w:val="23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5"/>
  </w:num>
  <w:num w:numId="24" w16cid:durableId="1303265532">
    <w:abstractNumId w:val="19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8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2"/>
  </w:num>
  <w:num w:numId="30" w16cid:durableId="2126147790">
    <w:abstractNumId w:val="27"/>
  </w:num>
  <w:num w:numId="31" w16cid:durableId="616912923">
    <w:abstractNumId w:val="24"/>
  </w:num>
  <w:num w:numId="32" w16cid:durableId="1744983779">
    <w:abstractNumId w:val="14"/>
  </w:num>
  <w:num w:numId="33" w16cid:durableId="110631617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9A"/>
    <w:rsid w:val="000121F6"/>
    <w:rsid w:val="0001308E"/>
    <w:rsid w:val="000250EF"/>
    <w:rsid w:val="000300AF"/>
    <w:rsid w:val="00035F2E"/>
    <w:rsid w:val="000523E6"/>
    <w:rsid w:val="000724AE"/>
    <w:rsid w:val="00074921"/>
    <w:rsid w:val="0008037D"/>
    <w:rsid w:val="000A198D"/>
    <w:rsid w:val="000B497F"/>
    <w:rsid w:val="000B515F"/>
    <w:rsid w:val="000C6158"/>
    <w:rsid w:val="000C704B"/>
    <w:rsid w:val="000D7EE8"/>
    <w:rsid w:val="000E7454"/>
    <w:rsid w:val="001069EE"/>
    <w:rsid w:val="0011017B"/>
    <w:rsid w:val="00112E8F"/>
    <w:rsid w:val="00113514"/>
    <w:rsid w:val="001148A7"/>
    <w:rsid w:val="001268BC"/>
    <w:rsid w:val="00131E90"/>
    <w:rsid w:val="001411F3"/>
    <w:rsid w:val="0015387E"/>
    <w:rsid w:val="0015651C"/>
    <w:rsid w:val="0015679A"/>
    <w:rsid w:val="001576B0"/>
    <w:rsid w:val="0016285E"/>
    <w:rsid w:val="00173D61"/>
    <w:rsid w:val="00175E3A"/>
    <w:rsid w:val="00176A3C"/>
    <w:rsid w:val="00185676"/>
    <w:rsid w:val="001A0D77"/>
    <w:rsid w:val="001B5416"/>
    <w:rsid w:val="001C7835"/>
    <w:rsid w:val="001E352F"/>
    <w:rsid w:val="001E4C19"/>
    <w:rsid w:val="001F13C1"/>
    <w:rsid w:val="001F23A2"/>
    <w:rsid w:val="001F446D"/>
    <w:rsid w:val="001F6314"/>
    <w:rsid w:val="00202ABD"/>
    <w:rsid w:val="002058E5"/>
    <w:rsid w:val="002068CA"/>
    <w:rsid w:val="00221AB7"/>
    <w:rsid w:val="00225436"/>
    <w:rsid w:val="002419DD"/>
    <w:rsid w:val="002458A9"/>
    <w:rsid w:val="00246435"/>
    <w:rsid w:val="00246BCF"/>
    <w:rsid w:val="0026315D"/>
    <w:rsid w:val="0026583A"/>
    <w:rsid w:val="0027071E"/>
    <w:rsid w:val="002707AE"/>
    <w:rsid w:val="00270834"/>
    <w:rsid w:val="00272F7F"/>
    <w:rsid w:val="002814E6"/>
    <w:rsid w:val="00286A3A"/>
    <w:rsid w:val="002A2620"/>
    <w:rsid w:val="002A3AF3"/>
    <w:rsid w:val="002A6A4F"/>
    <w:rsid w:val="002C77E9"/>
    <w:rsid w:val="002E0EDA"/>
    <w:rsid w:val="002F2851"/>
    <w:rsid w:val="002F39CF"/>
    <w:rsid w:val="003048B7"/>
    <w:rsid w:val="00305171"/>
    <w:rsid w:val="003066BE"/>
    <w:rsid w:val="00307075"/>
    <w:rsid w:val="00313E85"/>
    <w:rsid w:val="003211B2"/>
    <w:rsid w:val="003307B2"/>
    <w:rsid w:val="0034680A"/>
    <w:rsid w:val="00356199"/>
    <w:rsid w:val="00360B23"/>
    <w:rsid w:val="00361777"/>
    <w:rsid w:val="00363FF8"/>
    <w:rsid w:val="00376E9E"/>
    <w:rsid w:val="0037721D"/>
    <w:rsid w:val="0038102A"/>
    <w:rsid w:val="00395A30"/>
    <w:rsid w:val="003977B2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299A"/>
    <w:rsid w:val="00404E4F"/>
    <w:rsid w:val="00413251"/>
    <w:rsid w:val="0041382B"/>
    <w:rsid w:val="004158C5"/>
    <w:rsid w:val="0041673A"/>
    <w:rsid w:val="00416A25"/>
    <w:rsid w:val="00421751"/>
    <w:rsid w:val="0042339A"/>
    <w:rsid w:val="0042508F"/>
    <w:rsid w:val="00430795"/>
    <w:rsid w:val="00455177"/>
    <w:rsid w:val="004635FD"/>
    <w:rsid w:val="00473C8F"/>
    <w:rsid w:val="00480C6F"/>
    <w:rsid w:val="00485BF1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0A9"/>
    <w:rsid w:val="0050670B"/>
    <w:rsid w:val="005122D4"/>
    <w:rsid w:val="005141E8"/>
    <w:rsid w:val="005156B1"/>
    <w:rsid w:val="005216CF"/>
    <w:rsid w:val="00521C49"/>
    <w:rsid w:val="00531503"/>
    <w:rsid w:val="00534640"/>
    <w:rsid w:val="00534735"/>
    <w:rsid w:val="00550C99"/>
    <w:rsid w:val="005519E1"/>
    <w:rsid w:val="00553413"/>
    <w:rsid w:val="00577E2E"/>
    <w:rsid w:val="0058369E"/>
    <w:rsid w:val="00592D85"/>
    <w:rsid w:val="00593314"/>
    <w:rsid w:val="00594496"/>
    <w:rsid w:val="005C6618"/>
    <w:rsid w:val="005D3DD7"/>
    <w:rsid w:val="005E10E8"/>
    <w:rsid w:val="005E602D"/>
    <w:rsid w:val="005F23DB"/>
    <w:rsid w:val="005F69A8"/>
    <w:rsid w:val="00602C13"/>
    <w:rsid w:val="00603FD5"/>
    <w:rsid w:val="00616DC8"/>
    <w:rsid w:val="00630481"/>
    <w:rsid w:val="00654349"/>
    <w:rsid w:val="0067014A"/>
    <w:rsid w:val="00677685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3536"/>
    <w:rsid w:val="006F10F9"/>
    <w:rsid w:val="0070342B"/>
    <w:rsid w:val="0070428E"/>
    <w:rsid w:val="0071417B"/>
    <w:rsid w:val="00714488"/>
    <w:rsid w:val="00714EB8"/>
    <w:rsid w:val="00715BCB"/>
    <w:rsid w:val="007254A7"/>
    <w:rsid w:val="00763D8C"/>
    <w:rsid w:val="007640FC"/>
    <w:rsid w:val="007741F6"/>
    <w:rsid w:val="00780B2D"/>
    <w:rsid w:val="007850C3"/>
    <w:rsid w:val="0079016C"/>
    <w:rsid w:val="007945CE"/>
    <w:rsid w:val="00797EE2"/>
    <w:rsid w:val="007A0363"/>
    <w:rsid w:val="007A4A8E"/>
    <w:rsid w:val="007C090F"/>
    <w:rsid w:val="007D0BF7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152A"/>
    <w:rsid w:val="008728BF"/>
    <w:rsid w:val="00874035"/>
    <w:rsid w:val="00882CE3"/>
    <w:rsid w:val="00884099"/>
    <w:rsid w:val="00884E9F"/>
    <w:rsid w:val="0089026B"/>
    <w:rsid w:val="00890C13"/>
    <w:rsid w:val="008A6136"/>
    <w:rsid w:val="008A6FC9"/>
    <w:rsid w:val="008B05C3"/>
    <w:rsid w:val="008B2178"/>
    <w:rsid w:val="008B37F1"/>
    <w:rsid w:val="008B4965"/>
    <w:rsid w:val="008D136B"/>
    <w:rsid w:val="008D1ABD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D94"/>
    <w:rsid w:val="009517CC"/>
    <w:rsid w:val="009615D4"/>
    <w:rsid w:val="009626EC"/>
    <w:rsid w:val="009723BF"/>
    <w:rsid w:val="00974677"/>
    <w:rsid w:val="009838D2"/>
    <w:rsid w:val="0098648D"/>
    <w:rsid w:val="00994BA5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A01BB5"/>
    <w:rsid w:val="00A02E3D"/>
    <w:rsid w:val="00A06319"/>
    <w:rsid w:val="00A13664"/>
    <w:rsid w:val="00A16D5E"/>
    <w:rsid w:val="00A23815"/>
    <w:rsid w:val="00A24EF4"/>
    <w:rsid w:val="00A27E44"/>
    <w:rsid w:val="00A33747"/>
    <w:rsid w:val="00A60C3B"/>
    <w:rsid w:val="00A67F5C"/>
    <w:rsid w:val="00A72B63"/>
    <w:rsid w:val="00A7480C"/>
    <w:rsid w:val="00A812AE"/>
    <w:rsid w:val="00A90151"/>
    <w:rsid w:val="00A923FB"/>
    <w:rsid w:val="00A9359B"/>
    <w:rsid w:val="00AA0D43"/>
    <w:rsid w:val="00AA163B"/>
    <w:rsid w:val="00AB5F12"/>
    <w:rsid w:val="00AB5F83"/>
    <w:rsid w:val="00AC0558"/>
    <w:rsid w:val="00AD0A1C"/>
    <w:rsid w:val="00AD5ED9"/>
    <w:rsid w:val="00AF133B"/>
    <w:rsid w:val="00AF4C2E"/>
    <w:rsid w:val="00B153EB"/>
    <w:rsid w:val="00B20244"/>
    <w:rsid w:val="00B2360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D0109"/>
    <w:rsid w:val="00BF0CDD"/>
    <w:rsid w:val="00BF1E68"/>
    <w:rsid w:val="00BF1EB8"/>
    <w:rsid w:val="00BF4941"/>
    <w:rsid w:val="00BF68C8"/>
    <w:rsid w:val="00C01E68"/>
    <w:rsid w:val="00C11924"/>
    <w:rsid w:val="00C120B4"/>
    <w:rsid w:val="00C326F9"/>
    <w:rsid w:val="00C33E09"/>
    <w:rsid w:val="00C34CFE"/>
    <w:rsid w:val="00C37A29"/>
    <w:rsid w:val="00C41DED"/>
    <w:rsid w:val="00C6275C"/>
    <w:rsid w:val="00C64228"/>
    <w:rsid w:val="00C669DD"/>
    <w:rsid w:val="00C70EFC"/>
    <w:rsid w:val="00C869D4"/>
    <w:rsid w:val="00C91E16"/>
    <w:rsid w:val="00C932F3"/>
    <w:rsid w:val="00C9665A"/>
    <w:rsid w:val="00C9775B"/>
    <w:rsid w:val="00CA024B"/>
    <w:rsid w:val="00CC5F6D"/>
    <w:rsid w:val="00CD61EB"/>
    <w:rsid w:val="00CD67F8"/>
    <w:rsid w:val="00CE13B6"/>
    <w:rsid w:val="00CE774E"/>
    <w:rsid w:val="00CF02F0"/>
    <w:rsid w:val="00CF2DEA"/>
    <w:rsid w:val="00CF6F1B"/>
    <w:rsid w:val="00D02F4B"/>
    <w:rsid w:val="00D03567"/>
    <w:rsid w:val="00D16F74"/>
    <w:rsid w:val="00D436E4"/>
    <w:rsid w:val="00D60649"/>
    <w:rsid w:val="00D61E88"/>
    <w:rsid w:val="00D62BF8"/>
    <w:rsid w:val="00D63D22"/>
    <w:rsid w:val="00D7544C"/>
    <w:rsid w:val="00D82889"/>
    <w:rsid w:val="00D83923"/>
    <w:rsid w:val="00D9419D"/>
    <w:rsid w:val="00DA0C47"/>
    <w:rsid w:val="00DA5F2F"/>
    <w:rsid w:val="00DA6E2B"/>
    <w:rsid w:val="00DC0157"/>
    <w:rsid w:val="00DE10BF"/>
    <w:rsid w:val="00DE28D9"/>
    <w:rsid w:val="00DF4E3E"/>
    <w:rsid w:val="00E0453D"/>
    <w:rsid w:val="00E05FA6"/>
    <w:rsid w:val="00E1183E"/>
    <w:rsid w:val="00E25474"/>
    <w:rsid w:val="00E32DE8"/>
    <w:rsid w:val="00E32F93"/>
    <w:rsid w:val="00E3425C"/>
    <w:rsid w:val="00E34FDB"/>
    <w:rsid w:val="00E42E3C"/>
    <w:rsid w:val="00E54B2B"/>
    <w:rsid w:val="00E5537B"/>
    <w:rsid w:val="00E60D08"/>
    <w:rsid w:val="00E77F23"/>
    <w:rsid w:val="00E81DA0"/>
    <w:rsid w:val="00E82606"/>
    <w:rsid w:val="00EA1943"/>
    <w:rsid w:val="00EB1068"/>
    <w:rsid w:val="00EB2AAE"/>
    <w:rsid w:val="00EE20AA"/>
    <w:rsid w:val="00EE28B0"/>
    <w:rsid w:val="00EE6F14"/>
    <w:rsid w:val="00EF09A7"/>
    <w:rsid w:val="00EF3F23"/>
    <w:rsid w:val="00EF4CA9"/>
    <w:rsid w:val="00F02721"/>
    <w:rsid w:val="00F162D4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57C00"/>
    <w:rsid w:val="00F634F6"/>
    <w:rsid w:val="00F64FE1"/>
    <w:rsid w:val="00F72E6C"/>
    <w:rsid w:val="00F73386"/>
    <w:rsid w:val="00F77CC9"/>
    <w:rsid w:val="00F8350D"/>
    <w:rsid w:val="00F87B07"/>
    <w:rsid w:val="00F87E30"/>
    <w:rsid w:val="00F94880"/>
    <w:rsid w:val="00FB0D65"/>
    <w:rsid w:val="00FB36BF"/>
    <w:rsid w:val="00FB4A9F"/>
    <w:rsid w:val="00FC2D8B"/>
    <w:rsid w:val="00FD3306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AF383"/>
  <w15:chartTrackingRefBased/>
  <w15:docId w15:val="{48A0532F-7185-43F3-8361-3C59E56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5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157"/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157"/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sieg\Downloads\Word%20template%20-%20Blue%20v2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35462-5ABB-456B-89F6-0593B443E98A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Blue v2</Template>
  <TotalTime>36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Sieg</dc:creator>
  <cp:keywords/>
  <dc:description>B000-22-04-03</dc:description>
  <cp:lastModifiedBy>Natascha Sieg</cp:lastModifiedBy>
  <cp:revision>25</cp:revision>
  <cp:lastPrinted>2022-08-11T04:52:00Z</cp:lastPrinted>
  <dcterms:created xsi:type="dcterms:W3CDTF">2023-10-30T06:43:00Z</dcterms:created>
  <dcterms:modified xsi:type="dcterms:W3CDTF">2024-09-11T04:03:00Z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