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0FE88BAA" w14:textId="77777777" w:rsidR="001E63CB" w:rsidRPr="00B57037" w:rsidRDefault="001E63CB" w:rsidP="00084AFD">
              <w:pPr>
                <w:pStyle w:val="Title"/>
                <w:spacing w:before="0"/>
                <w:rPr>
                  <w:sz w:val="16"/>
                  <w:szCs w:val="24"/>
                </w:rPr>
              </w:pPr>
            </w:p>
            <w:p w14:paraId="79718DFF" w14:textId="40C63B95" w:rsidR="00636A48" w:rsidRDefault="002854CB" w:rsidP="00084AFD">
              <w:pPr>
                <w:pStyle w:val="Title"/>
                <w:spacing w:before="0"/>
              </w:pPr>
              <w:r>
                <w:t xml:space="preserve">Form </w:t>
              </w:r>
              <w:r w:rsidR="008A1376">
                <w:t>L</w:t>
              </w:r>
              <w:r>
                <w:t>B1:</w:t>
              </w:r>
              <w:r w:rsidR="008A1376">
                <w:t xml:space="preserve"> </w:t>
              </w:r>
              <w:r w:rsidR="00636A48">
                <w:t xml:space="preserve">Health Certificate for Movement of </w:t>
              </w:r>
              <w:r w:rsidR="00EF5F07">
                <w:t xml:space="preserve">Camelids </w:t>
              </w:r>
              <w:r w:rsidR="00636A48">
                <w:t>into Western Australia</w:t>
              </w:r>
            </w:p>
            <w:p w14:paraId="43C03D73" w14:textId="77777777" w:rsidR="00CF44BB" w:rsidRPr="00D66B57" w:rsidRDefault="00C10857" w:rsidP="006678FD">
              <w:pPr>
                <w:spacing w:after="0"/>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2FF72DC9" w14:textId="77777777" w:rsidR="00EB74D1" w:rsidRDefault="007604BD" w:rsidP="00EB74D1">
              <w:pPr>
                <w:rPr>
                  <w:color w:val="000000" w:themeColor="text1"/>
                  <w:sz w:val="22"/>
                </w:rPr>
              </w:pPr>
              <w:r w:rsidRPr="00D66B57">
                <w:rPr>
                  <w:rStyle w:val="Strong"/>
                  <w:b w:val="0"/>
                  <w:i w:val="0"/>
                  <w:sz w:val="16"/>
                  <w:szCs w:val="16"/>
                </w:rPr>
                <w:br/>
              </w:r>
              <w:r w:rsidR="00EB74D1">
                <w:rPr>
                  <w:color w:val="000000" w:themeColor="text1"/>
                  <w:sz w:val="22"/>
                </w:rPr>
                <w:t>A completed LB1 Form (</w:t>
              </w:r>
              <w:r w:rsidR="00EB74D1">
                <w:rPr>
                  <w:rStyle w:val="Strong"/>
                </w:rPr>
                <w:t xml:space="preserve">Parts 1 </w:t>
              </w:r>
              <w:r w:rsidR="00EB74D1" w:rsidRPr="00467F65">
                <w:rPr>
                  <w:rStyle w:val="Strong"/>
                  <w:b w:val="0"/>
                </w:rPr>
                <w:t xml:space="preserve">and </w:t>
              </w:r>
              <w:r w:rsidR="00EB74D1">
                <w:rPr>
                  <w:rStyle w:val="Strong"/>
                </w:rPr>
                <w:t>2)</w:t>
              </w:r>
              <w:r w:rsidR="00EB74D1">
                <w:rPr>
                  <w:color w:val="000000" w:themeColor="text1"/>
                  <w:sz w:val="22"/>
                </w:rPr>
                <w:t xml:space="preserve"> must accompany the stock to be moved into WA.</w:t>
              </w:r>
              <w:r w:rsidR="00EB74D1">
                <w:rPr>
                  <w:rStyle w:val="Strong"/>
                  <w:i w:val="0"/>
                </w:rPr>
                <w:t xml:space="preserve"> </w:t>
              </w:r>
              <w:r w:rsidR="00EB74D1">
                <w:rPr>
                  <w:color w:val="000000" w:themeColor="text1"/>
                  <w:sz w:val="22"/>
                </w:rPr>
                <w:t xml:space="preserve">WA’s import requirements are contained in </w:t>
              </w:r>
              <w:r w:rsidR="00EB74D1">
                <w:rPr>
                  <w:rStyle w:val="Strong"/>
                </w:rPr>
                <w:t>Part 3</w:t>
              </w:r>
              <w:r w:rsidR="00EB74D1">
                <w:rPr>
                  <w:color w:val="000000" w:themeColor="text1"/>
                  <w:sz w:val="22"/>
                </w:rPr>
                <w:t xml:space="preserve">, which must be read prior to completing </w:t>
              </w:r>
              <w:r w:rsidR="00EB74D1">
                <w:rPr>
                  <w:rStyle w:val="Strong"/>
                </w:rPr>
                <w:t xml:space="preserve">Parts 1 </w:t>
              </w:r>
              <w:r w:rsidR="00EB74D1">
                <w:rPr>
                  <w:rStyle w:val="Strong"/>
                  <w:b w:val="0"/>
                </w:rPr>
                <w:t>and</w:t>
              </w:r>
              <w:r w:rsidR="00EB74D1">
                <w:rPr>
                  <w:rStyle w:val="Strong"/>
                </w:rPr>
                <w:t xml:space="preserve"> 2</w:t>
              </w:r>
              <w:r w:rsidR="00EB74D1">
                <w:rPr>
                  <w:sz w:val="22"/>
                </w:rPr>
                <w:t>.</w:t>
              </w:r>
              <w:r w:rsidR="00EB74D1">
                <w:rPr>
                  <w:rStyle w:val="Strong"/>
                </w:rPr>
                <w:t xml:space="preserve"> </w:t>
              </w:r>
            </w:p>
            <w:p w14:paraId="38A43C21" w14:textId="47225107" w:rsidR="00EB74D1" w:rsidRDefault="00EB74D1" w:rsidP="004E29B0">
              <w:pPr>
                <w:pStyle w:val="ListParagraph"/>
                <w:numPr>
                  <w:ilvl w:val="0"/>
                  <w:numId w:val="38"/>
                </w:numPr>
                <w:spacing w:before="120" w:after="0" w:line="257" w:lineRule="auto"/>
                <w:ind w:left="363"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w:t>
              </w:r>
              <w:r w:rsidR="00665DBA">
                <w:rPr>
                  <w:rStyle w:val="Strong"/>
                </w:rPr>
                <w:t>d</w:t>
              </w:r>
              <w:r>
                <w:rPr>
                  <w:rStyle w:val="Strong"/>
                </w:rPr>
                <w:t>)</w:t>
              </w:r>
              <w:r>
                <w:rPr>
                  <w:color w:val="000000" w:themeColor="text1"/>
                  <w:sz w:val="22"/>
                </w:rPr>
                <w:t xml:space="preserve">. </w:t>
              </w:r>
            </w:p>
            <w:p w14:paraId="0FA39C1A" w14:textId="0A8B4659" w:rsidR="00EB74D1" w:rsidRDefault="00EB74D1" w:rsidP="00EB74D1">
              <w:pPr>
                <w:pStyle w:val="ListParagraph"/>
                <w:numPr>
                  <w:ilvl w:val="0"/>
                  <w:numId w:val="38"/>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w:t>
              </w:r>
              <w:r w:rsidR="00665DBA">
                <w:rPr>
                  <w:rStyle w:val="Strong"/>
                </w:rPr>
                <w:t>e</w:t>
              </w:r>
              <w:r>
                <w:rPr>
                  <w:rStyle w:val="Strong"/>
                </w:rPr>
                <w:t>)</w:t>
              </w:r>
              <w:r>
                <w:rPr>
                  <w:rStyle w:val="Strong"/>
                  <w:b w:val="0"/>
                  <w:i w:val="0"/>
                </w:rPr>
                <w:t>.</w:t>
              </w:r>
            </w:p>
            <w:p w14:paraId="12A84A52" w14:textId="1C167EC7" w:rsidR="00EB74D1" w:rsidRDefault="00EB74D1" w:rsidP="00EB74D1">
              <w:pPr>
                <w:pStyle w:val="ListParagraph"/>
                <w:numPr>
                  <w:ilvl w:val="0"/>
                  <w:numId w:val="38"/>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w:t>
              </w:r>
              <w:r w:rsidR="00665DBA">
                <w:rPr>
                  <w:rStyle w:val="Strong"/>
                </w:rPr>
                <w:t>f</w:t>
              </w:r>
              <w:r>
                <w:rPr>
                  <w:rStyle w:val="Strong"/>
                </w:rPr>
                <w:t>)</w:t>
              </w:r>
              <w:r>
                <w:rPr>
                  <w:rStyle w:val="Strong"/>
                  <w:b w:val="0"/>
                  <w:i w:val="0"/>
                </w:rPr>
                <w:t>.</w:t>
              </w:r>
            </w:p>
            <w:p w14:paraId="5D37DA18" w14:textId="5B0AB277" w:rsidR="00EB74D1" w:rsidRDefault="00EB74D1" w:rsidP="00EB74D1">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467F65">
                <w:rPr>
                  <w:rStyle w:val="Strong"/>
                </w:rPr>
                <w:t xml:space="preserve">Part 3, </w:t>
              </w:r>
              <w:r w:rsidR="00924B76" w:rsidRPr="00122D79">
                <w:rPr>
                  <w:rStyle w:val="Strong"/>
                </w:rPr>
                <w:t>Table</w:t>
              </w:r>
              <w:r w:rsidR="00924B76" w:rsidRPr="00924B76">
                <w:rPr>
                  <w:rStyle w:val="Strong"/>
                </w:rPr>
                <w:t xml:space="preserve"> 1</w:t>
              </w:r>
              <w:r w:rsidRPr="00924B76">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310FC" w:rsidRPr="009310FC">
                <w:rPr>
                  <w:color w:val="000000" w:themeColor="text1"/>
                  <w:sz w:val="22"/>
                </w:rPr>
                <w:t>Please type directly into the document to complete and sign or print and complete by hand in block letters</w:t>
              </w:r>
              <w:r>
                <w:rPr>
                  <w:color w:val="000000" w:themeColor="text1"/>
                  <w:sz w:val="22"/>
                </w:rPr>
                <w:t>.</w:t>
              </w:r>
            </w:p>
            <w:p w14:paraId="0144AC9B" w14:textId="56FB838B" w:rsidR="00975B9B" w:rsidRDefault="00B6632B" w:rsidP="004426E6">
              <w:pPr>
                <w:pStyle w:val="Heading1"/>
                <w:spacing w:before="240"/>
              </w:pPr>
              <w:r>
                <w:t xml:space="preserve">Part 1: </w:t>
              </w:r>
              <w:r w:rsidR="00E12D64">
                <w:t>C</w:t>
              </w:r>
              <w:r>
                <w:t>onsignment</w:t>
              </w:r>
              <w:r w:rsidR="00E12D64">
                <w:t xml:space="preserve">, entry </w:t>
              </w:r>
              <w:r w:rsidR="00447E64">
                <w:t xml:space="preserve">and destination </w:t>
              </w:r>
              <w:r>
                <w:t>details</w:t>
              </w:r>
            </w:p>
            <w:tbl>
              <w:tblPr>
                <w:tblStyle w:val="TableGrid"/>
                <w:tblW w:w="10485" w:type="dxa"/>
                <w:tblLook w:val="04A0" w:firstRow="1" w:lastRow="0" w:firstColumn="1" w:lastColumn="0" w:noHBand="0" w:noVBand="1"/>
              </w:tblPr>
              <w:tblGrid>
                <w:gridCol w:w="2229"/>
                <w:gridCol w:w="1123"/>
                <w:gridCol w:w="855"/>
                <w:gridCol w:w="1033"/>
                <w:gridCol w:w="5245"/>
              </w:tblGrid>
              <w:tr w:rsidR="00486E40" w:rsidRPr="00422E14" w14:paraId="1E3FB790" w14:textId="77777777" w:rsidTr="002C505E">
                <w:trPr>
                  <w:cnfStyle w:val="100000000000" w:firstRow="1" w:lastRow="0" w:firstColumn="0" w:lastColumn="0" w:oddVBand="0" w:evenVBand="0" w:oddHBand="0" w:evenHBand="0" w:firstRowFirstColumn="0" w:firstRowLastColumn="0" w:lastRowFirstColumn="0" w:lastRowLastColumn="0"/>
                  <w:trHeight w:val="278"/>
                  <w:tblHeader/>
                </w:trPr>
                <w:tc>
                  <w:tcPr>
                    <w:tcW w:w="10485"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704072E1" w:rsidR="00486E40" w:rsidRPr="002F5185" w:rsidRDefault="003E6D46" w:rsidP="006A1391">
                    <w:pPr>
                      <w:pStyle w:val="Tableheading"/>
                    </w:pPr>
                    <w:r>
                      <w:t>Part 1</w:t>
                    </w:r>
                    <w:r w:rsidR="0001524E">
                      <w:t>(</w:t>
                    </w:r>
                    <w:r>
                      <w:t>a)</w:t>
                    </w:r>
                    <w:r w:rsidR="007E1385">
                      <w:t xml:space="preserve"> </w:t>
                    </w:r>
                    <w:r w:rsidR="00486E40">
                      <w:t>C</w:t>
                    </w:r>
                    <w:r w:rsidR="004F6023">
                      <w:t>amelid</w:t>
                    </w:r>
                    <w:r w:rsidR="007E1385">
                      <w:t xml:space="preserve"> c</w:t>
                    </w:r>
                    <w:r w:rsidR="00486E40">
                      <w:t>onsignment details</w:t>
                    </w:r>
                  </w:p>
                </w:tc>
              </w:tr>
              <w:tr w:rsidR="00486E40" w:rsidRPr="00422E14" w14:paraId="0BF3C661" w14:textId="7D3CEE55" w:rsidTr="004B0CE0">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6A1391">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215B6622" w:rsidR="00486E40" w:rsidRPr="00DB3B12" w:rsidRDefault="008D4896" w:rsidP="006A1391">
                    <w:pPr>
                      <w:pStyle w:val="NoSpacing"/>
                      <w:rPr>
                        <w:rFonts w:eastAsia="Times New Roman" w:cs="Arial"/>
                        <w:b/>
                        <w:color w:val="auto"/>
                        <w:sz w:val="22"/>
                        <w:lang w:eastAsia="en-AU"/>
                      </w:rPr>
                    </w:pPr>
                    <w:r w:rsidRPr="00DB3B12">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3CD484B" w:rsidR="00486E40" w:rsidRPr="00DB3B12" w:rsidRDefault="007E1385" w:rsidP="006A1391">
                    <w:pPr>
                      <w:pStyle w:val="NoSpacing"/>
                      <w:rPr>
                        <w:rFonts w:eastAsia="Times New Roman" w:cs="Arial"/>
                        <w:b/>
                        <w:color w:val="auto"/>
                        <w:sz w:val="22"/>
                        <w:lang w:eastAsia="en-AU"/>
                      </w:rPr>
                    </w:pPr>
                    <w:r w:rsidRPr="00DB3B12">
                      <w:rPr>
                        <w:rFonts w:eastAsia="Times New Roman" w:cs="Arial"/>
                        <w:b/>
                        <w:color w:val="auto"/>
                        <w:sz w:val="22"/>
                        <w:lang w:eastAsia="en-AU"/>
                      </w:rPr>
                      <w:t>Sex</w:t>
                    </w:r>
                  </w:p>
                </w:tc>
                <w:tc>
                  <w:tcPr>
                    <w:tcW w:w="1033" w:type="dxa"/>
                    <w:tcBorders>
                      <w:top w:val="single" w:sz="4" w:space="0" w:color="003C69"/>
                      <w:left w:val="single" w:sz="4" w:space="0" w:color="auto"/>
                      <w:bottom w:val="single" w:sz="12" w:space="0" w:color="auto"/>
                      <w:right w:val="single" w:sz="4" w:space="0" w:color="auto"/>
                    </w:tcBorders>
                  </w:tcPr>
                  <w:p w14:paraId="275AE5EF" w14:textId="30A2817D" w:rsidR="00486E40" w:rsidRPr="00DB3B12" w:rsidRDefault="007E1385" w:rsidP="006A1391">
                    <w:pPr>
                      <w:pStyle w:val="NoSpacing"/>
                      <w:rPr>
                        <w:rFonts w:eastAsia="Times New Roman" w:cs="Arial"/>
                        <w:b/>
                        <w:color w:val="auto"/>
                        <w:sz w:val="22"/>
                        <w:lang w:eastAsia="en-AU"/>
                      </w:rPr>
                    </w:pPr>
                    <w:r w:rsidRPr="00DB3B12">
                      <w:rPr>
                        <w:rFonts w:eastAsia="Times New Roman" w:cs="Arial"/>
                        <w:b/>
                        <w:color w:val="auto"/>
                        <w:sz w:val="22"/>
                        <w:lang w:eastAsia="en-AU"/>
                      </w:rPr>
                      <w:t>Age</w:t>
                    </w:r>
                    <w:r w:rsidR="00EB74D1" w:rsidRPr="00DB3B12">
                      <w:rPr>
                        <w:rFonts w:eastAsia="Times New Roman" w:cs="Arial"/>
                        <w:b/>
                        <w:color w:val="auto"/>
                        <w:sz w:val="22"/>
                        <w:lang w:eastAsia="en-AU"/>
                      </w:rPr>
                      <w:t xml:space="preserve"> </w:t>
                    </w:r>
                    <w:r w:rsidR="00EB74D1" w:rsidRPr="00DB3B12">
                      <w:rPr>
                        <w:rFonts w:eastAsia="Times New Roman" w:cs="Arial"/>
                        <w:color w:val="auto"/>
                        <w:sz w:val="22"/>
                        <w:lang w:eastAsia="en-AU"/>
                      </w:rPr>
                      <w:t>(y/m)</w:t>
                    </w:r>
                  </w:p>
                </w:tc>
                <w:tc>
                  <w:tcPr>
                    <w:tcW w:w="5245" w:type="dxa"/>
                    <w:tcBorders>
                      <w:top w:val="single" w:sz="4" w:space="0" w:color="003C69"/>
                      <w:left w:val="single" w:sz="4" w:space="0" w:color="auto"/>
                      <w:bottom w:val="single" w:sz="12" w:space="0" w:color="auto"/>
                      <w:right w:val="single" w:sz="4" w:space="0" w:color="auto"/>
                    </w:tcBorders>
                  </w:tcPr>
                  <w:p w14:paraId="6533C1D0" w14:textId="77F1E93B" w:rsidR="00486E40" w:rsidRPr="00DB3B12" w:rsidRDefault="00A9242F" w:rsidP="006A1391">
                    <w:pPr>
                      <w:rPr>
                        <w:rFonts w:eastAsia="Times New Roman" w:cs="Arial"/>
                        <w:b/>
                        <w:color w:val="auto"/>
                        <w:sz w:val="22"/>
                        <w:lang w:eastAsia="en-AU"/>
                      </w:rPr>
                    </w:pPr>
                    <w:r w:rsidRPr="00DB3B12">
                      <w:rPr>
                        <w:rFonts w:eastAsia="Times New Roman" w:cs="Arial"/>
                        <w:b/>
                        <w:color w:val="auto"/>
                        <w:sz w:val="22"/>
                        <w:lang w:eastAsia="en-AU"/>
                      </w:rPr>
                      <w:t xml:space="preserve">Identification: </w:t>
                    </w:r>
                    <w:r w:rsidR="00DA5433" w:rsidRPr="00DB3B12">
                      <w:rPr>
                        <w:rFonts w:eastAsia="Times New Roman" w:cs="Arial"/>
                        <w:color w:val="auto"/>
                        <w:sz w:val="22"/>
                        <w:lang w:eastAsia="en-AU"/>
                      </w:rPr>
                      <w:t xml:space="preserve">brand, earmark or </w:t>
                    </w:r>
                    <w:r w:rsidR="00EB74D1" w:rsidRPr="00DB3B12">
                      <w:rPr>
                        <w:rFonts w:eastAsia="Times New Roman" w:cs="Arial"/>
                        <w:color w:val="auto"/>
                        <w:sz w:val="22"/>
                        <w:lang w:eastAsia="en-AU"/>
                      </w:rPr>
                      <w:t>a</w:t>
                    </w:r>
                    <w:r w:rsidR="00DA5433" w:rsidRPr="00DB3B12">
                      <w:rPr>
                        <w:rFonts w:eastAsia="Times New Roman" w:cs="Arial"/>
                        <w:color w:val="auto"/>
                        <w:sz w:val="22"/>
                        <w:lang w:eastAsia="en-AU"/>
                      </w:rPr>
                      <w:t>pproved identifier</w:t>
                    </w:r>
                  </w:p>
                </w:tc>
              </w:tr>
              <w:tr w:rsidR="00486E40" w:rsidRPr="00422E14" w14:paraId="5C28946C" w14:textId="0D9F270D" w:rsidTr="004B0CE0">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6A1391">
                    <w:pPr>
                      <w:pStyle w:val="NoSpacing"/>
                      <w:rPr>
                        <w:sz w:val="22"/>
                      </w:rPr>
                    </w:pPr>
                    <w:permStart w:id="1208057649" w:edGrp="everyone" w:colFirst="1" w:colLast="1"/>
                    <w:permStart w:id="78316256" w:edGrp="everyone" w:colFirst="2" w:colLast="2"/>
                    <w:permStart w:id="404310678" w:edGrp="everyone" w:colFirst="3" w:colLast="3"/>
                    <w:permStart w:id="991896449" w:edGrp="everyone" w:colFirst="4" w:colLast="4"/>
                    <w:permStart w:id="907173321" w:edGrp="everyone" w:colFirst="0" w:colLast="0"/>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6A1391">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6A1391">
                    <w:pPr>
                      <w:pStyle w:val="NoSpacing"/>
                      <w:rPr>
                        <w:rFonts w:eastAsia="Times New Roman" w:cs="Arial"/>
                        <w:color w:val="auto"/>
                        <w:sz w:val="22"/>
                        <w:lang w:eastAsia="en-AU"/>
                      </w:rPr>
                    </w:pPr>
                  </w:p>
                </w:tc>
                <w:tc>
                  <w:tcPr>
                    <w:tcW w:w="1033"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6A1391">
                    <w:pPr>
                      <w:pStyle w:val="NoSpacing"/>
                      <w:rPr>
                        <w:rFonts w:eastAsia="Times New Roman" w:cs="Arial"/>
                        <w:color w:val="auto"/>
                        <w:sz w:val="22"/>
                        <w:lang w:eastAsia="en-AU"/>
                      </w:rPr>
                    </w:pP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6A1391">
                    <w:pPr>
                      <w:pStyle w:val="NoSpacing"/>
                      <w:rPr>
                        <w:rFonts w:eastAsia="Times New Roman" w:cs="Arial"/>
                        <w:color w:val="auto"/>
                        <w:sz w:val="22"/>
                        <w:lang w:eastAsia="en-AU"/>
                      </w:rPr>
                    </w:pPr>
                  </w:p>
                </w:tc>
              </w:tr>
              <w:tr w:rsidR="00486E40" w:rsidRPr="00422E14" w14:paraId="4921A10D" w14:textId="096AFEAB" w:rsidTr="004B0CE0">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6A1391">
                    <w:pPr>
                      <w:pStyle w:val="NoSpacing"/>
                      <w:rPr>
                        <w:sz w:val="22"/>
                      </w:rPr>
                    </w:pPr>
                    <w:permStart w:id="1962626829" w:edGrp="everyone" w:colFirst="0" w:colLast="0"/>
                    <w:permStart w:id="1078099914" w:edGrp="everyone" w:colFirst="1" w:colLast="1"/>
                    <w:permStart w:id="461727000" w:edGrp="everyone" w:colFirst="2" w:colLast="2"/>
                    <w:permStart w:id="270956548" w:edGrp="everyone" w:colFirst="3" w:colLast="3"/>
                    <w:permStart w:id="1362639807" w:edGrp="everyone" w:colFirst="4" w:colLast="4"/>
                    <w:permEnd w:id="1208057649"/>
                    <w:permEnd w:id="78316256"/>
                    <w:permEnd w:id="404310678"/>
                    <w:permEnd w:id="991896449"/>
                    <w:permEnd w:id="907173321"/>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6A1391">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6A1391">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6A1391">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6A1391">
                    <w:pPr>
                      <w:pStyle w:val="NoSpacing"/>
                      <w:rPr>
                        <w:rFonts w:eastAsia="Times New Roman" w:cs="Arial"/>
                        <w:color w:val="auto"/>
                        <w:sz w:val="22"/>
                        <w:lang w:eastAsia="en-AU"/>
                      </w:rPr>
                    </w:pPr>
                  </w:p>
                </w:tc>
              </w:tr>
              <w:tr w:rsidR="00486E40" w:rsidRPr="00422E14" w14:paraId="771E2022" w14:textId="1974F6AB" w:rsidTr="004B0CE0">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6A1391">
                    <w:pPr>
                      <w:pStyle w:val="NoSpacing"/>
                      <w:rPr>
                        <w:sz w:val="22"/>
                      </w:rPr>
                    </w:pPr>
                    <w:permStart w:id="401540456" w:edGrp="everyone" w:colFirst="0" w:colLast="0"/>
                    <w:permStart w:id="2066507352" w:edGrp="everyone" w:colFirst="1" w:colLast="1"/>
                    <w:permStart w:id="1483549987" w:edGrp="everyone" w:colFirst="2" w:colLast="2"/>
                    <w:permStart w:id="1491342852" w:edGrp="everyone" w:colFirst="3" w:colLast="3"/>
                    <w:permStart w:id="475756896" w:edGrp="everyone" w:colFirst="4" w:colLast="4"/>
                    <w:permEnd w:id="1962626829"/>
                    <w:permEnd w:id="1078099914"/>
                    <w:permEnd w:id="461727000"/>
                    <w:permEnd w:id="270956548"/>
                    <w:permEnd w:id="136263980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6A1391">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01E511B4" w:rsidR="00486E40" w:rsidRPr="00A43BB4" w:rsidRDefault="00486E40" w:rsidP="006A1391">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6A1391">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6A1391">
                    <w:pPr>
                      <w:pStyle w:val="NoSpacing"/>
                      <w:rPr>
                        <w:rFonts w:eastAsia="Times New Roman" w:cs="Arial"/>
                        <w:color w:val="auto"/>
                        <w:sz w:val="22"/>
                        <w:lang w:eastAsia="en-AU"/>
                      </w:rPr>
                    </w:pPr>
                  </w:p>
                </w:tc>
              </w:tr>
              <w:tr w:rsidR="00486E40" w:rsidRPr="00422E14" w14:paraId="0B4B2EFA" w14:textId="72DF29DA" w:rsidTr="004B0CE0">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6A1391">
                    <w:pPr>
                      <w:pStyle w:val="NoSpacing"/>
                      <w:rPr>
                        <w:sz w:val="22"/>
                      </w:rPr>
                    </w:pPr>
                    <w:permStart w:id="1735357256" w:edGrp="everyone" w:colFirst="0" w:colLast="0"/>
                    <w:permStart w:id="518869267" w:edGrp="everyone" w:colFirst="1" w:colLast="1"/>
                    <w:permStart w:id="959591011" w:edGrp="everyone" w:colFirst="2" w:colLast="2"/>
                    <w:permStart w:id="837184283" w:edGrp="everyone" w:colFirst="3" w:colLast="3"/>
                    <w:permStart w:id="1070468221" w:edGrp="everyone" w:colFirst="4" w:colLast="4"/>
                    <w:permEnd w:id="401540456"/>
                    <w:permEnd w:id="2066507352"/>
                    <w:permEnd w:id="1483549987"/>
                    <w:permEnd w:id="1491342852"/>
                    <w:permEnd w:id="47575689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6A1391">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6A1391">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6A1391">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6A1391">
                    <w:pPr>
                      <w:pStyle w:val="NoSpacing"/>
                      <w:rPr>
                        <w:rFonts w:eastAsia="Times New Roman" w:cs="Arial"/>
                        <w:color w:val="auto"/>
                        <w:sz w:val="22"/>
                        <w:lang w:eastAsia="en-AU"/>
                      </w:rPr>
                    </w:pPr>
                  </w:p>
                </w:tc>
              </w:tr>
              <w:tr w:rsidR="00486E40" w:rsidRPr="00422E14" w14:paraId="311CD277" w14:textId="152C2FAD" w:rsidTr="004B0CE0">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5262CE7" w14:textId="491F5BB9" w:rsidR="00486E40" w:rsidRPr="00A43BB4" w:rsidRDefault="00486E40" w:rsidP="006A1391">
                    <w:pPr>
                      <w:pStyle w:val="NoSpacing"/>
                      <w:rPr>
                        <w:sz w:val="22"/>
                      </w:rPr>
                    </w:pPr>
                    <w:permStart w:id="119831700" w:edGrp="everyone" w:colFirst="0" w:colLast="0"/>
                    <w:permStart w:id="525083160" w:edGrp="everyone" w:colFirst="1" w:colLast="1"/>
                    <w:permStart w:id="1871404140" w:edGrp="everyone" w:colFirst="2" w:colLast="2"/>
                    <w:permStart w:id="468150432" w:edGrp="everyone" w:colFirst="3" w:colLast="3"/>
                    <w:permStart w:id="724505354" w:edGrp="everyone" w:colFirst="4" w:colLast="4"/>
                    <w:permEnd w:id="1735357256"/>
                    <w:permEnd w:id="518869267"/>
                    <w:permEnd w:id="959591011"/>
                    <w:permEnd w:id="837184283"/>
                    <w:permEnd w:id="1070468221"/>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4955CFB" w14:textId="375F7AD1" w:rsidR="00486E40" w:rsidRPr="00A43BB4" w:rsidRDefault="00486E40" w:rsidP="006A1391">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5B2DB32C" w14:textId="77777777" w:rsidR="00486E40" w:rsidRPr="00A43BB4" w:rsidRDefault="00486E40" w:rsidP="006A1391">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033F8916" w14:textId="77777777" w:rsidR="00486E40" w:rsidRPr="00A43BB4" w:rsidRDefault="00486E40" w:rsidP="006A1391">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77ACC43" w14:textId="77777777" w:rsidR="008A045F" w:rsidRPr="00A43BB4" w:rsidRDefault="008A045F" w:rsidP="006A1391">
                    <w:pPr>
                      <w:pStyle w:val="NoSpacing"/>
                      <w:rPr>
                        <w:rFonts w:eastAsia="Times New Roman" w:cs="Arial"/>
                        <w:color w:val="auto"/>
                        <w:sz w:val="22"/>
                        <w:lang w:eastAsia="en-AU"/>
                      </w:rPr>
                    </w:pPr>
                  </w:p>
                </w:tc>
              </w:tr>
              <w:permEnd w:id="119831700"/>
              <w:permEnd w:id="525083160"/>
              <w:permEnd w:id="1871404140"/>
              <w:permEnd w:id="468150432"/>
              <w:permEnd w:id="724505354"/>
              <w:tr w:rsidR="004B0CE0" w:rsidRPr="00CB4DDD" w14:paraId="69396291" w14:textId="103A3545" w:rsidTr="00467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5240" w:type="dxa"/>
                    <w:gridSpan w:val="4"/>
                  </w:tcPr>
                  <w:p w14:paraId="4F1A072A" w14:textId="15EE03F0" w:rsidR="004B0CE0" w:rsidRPr="00CB4DDD" w:rsidRDefault="004B0CE0" w:rsidP="004B0CE0">
                    <w:pPr>
                      <w:ind w:left="-113" w:right="-85"/>
                      <w:rPr>
                        <w:color w:val="000000" w:themeColor="text1"/>
                        <w:sz w:val="18"/>
                        <w:szCs w:val="18"/>
                        <w:lang w:eastAsia="en-AU"/>
                      </w:rPr>
                    </w:pPr>
                    <w:r w:rsidRPr="00CB4DDD">
                      <w:rPr>
                        <w:b/>
                        <w:bCs/>
                        <w:color w:val="000000" w:themeColor="text1"/>
                        <w:sz w:val="18"/>
                        <w:szCs w:val="18"/>
                        <w:lang w:eastAsia="en-AU"/>
                      </w:rPr>
                      <w:t>The number and identification of any animals</w:t>
                    </w:r>
                    <w:r w:rsidRPr="00CB4DDD">
                      <w:rPr>
                        <w:color w:val="000000" w:themeColor="text1"/>
                        <w:sz w:val="18"/>
                        <w:szCs w:val="18"/>
                        <w:lang w:eastAsia="en-AU"/>
                      </w:rPr>
                      <w:t xml:space="preserve"> (check x)</w:t>
                    </w:r>
                    <w:r w:rsidR="00273C8C" w:rsidRPr="00CB4DDD">
                      <w:rPr>
                        <w:color w:val="FF0000"/>
                        <w:sz w:val="18"/>
                        <w:szCs w:val="18"/>
                        <w:lang w:eastAsia="en-AU"/>
                      </w:rPr>
                      <w:t>*</w:t>
                    </w:r>
                    <w:r w:rsidRPr="00CB4DDD">
                      <w:rPr>
                        <w:color w:val="000000" w:themeColor="text1"/>
                        <w:sz w:val="18"/>
                        <w:szCs w:val="18"/>
                        <w:lang w:eastAsia="en-AU"/>
                      </w:rPr>
                      <w:t xml:space="preserve">: </w:t>
                    </w:r>
                  </w:p>
                  <w:permStart w:id="1016882220" w:edGrp="everyone"/>
                  <w:p w14:paraId="3B169190" w14:textId="1DA6E611" w:rsidR="004B0CE0" w:rsidRPr="00CB4DDD" w:rsidRDefault="00000000" w:rsidP="004B0CE0">
                    <w:pPr>
                      <w:ind w:left="-113" w:right="-85"/>
                      <w:rPr>
                        <w:color w:val="000000" w:themeColor="text1"/>
                        <w:sz w:val="18"/>
                        <w:szCs w:val="18"/>
                        <w:lang w:eastAsia="en-AU"/>
                      </w:rPr>
                    </w:pPr>
                    <w:sdt>
                      <w:sdtPr>
                        <w:rPr>
                          <w:color w:val="000000" w:themeColor="text1"/>
                          <w:sz w:val="18"/>
                          <w:szCs w:val="18"/>
                          <w:lang w:eastAsia="en-AU"/>
                        </w:rPr>
                        <w:id w:val="39411666"/>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18"/>
                            <w:szCs w:val="18"/>
                            <w:lang w:eastAsia="en-AU"/>
                          </w:rPr>
                          <w:t>☐</w:t>
                        </w:r>
                      </w:sdtContent>
                    </w:sdt>
                    <w:permEnd w:id="1016882220"/>
                    <w:r w:rsidR="004B0CE0" w:rsidRPr="00CB4DDD">
                      <w:rPr>
                        <w:color w:val="000000" w:themeColor="text1"/>
                        <w:sz w:val="18"/>
                        <w:szCs w:val="18"/>
                        <w:lang w:eastAsia="en-AU"/>
                      </w:rPr>
                      <w:t xml:space="preserve"> </w:t>
                    </w:r>
                    <w:r w:rsidR="004B0CE0" w:rsidRPr="00CB4DDD">
                      <w:rPr>
                        <w:rFonts w:cs="Arial"/>
                        <w:color w:val="000000" w:themeColor="text1"/>
                        <w:sz w:val="18"/>
                        <w:szCs w:val="18"/>
                        <w:lang w:eastAsia="en-AU"/>
                      </w:rPr>
                      <w:t>≤</w:t>
                    </w:r>
                    <w:r w:rsidR="004B0CE0" w:rsidRPr="00CB4DDD">
                      <w:rPr>
                        <w:color w:val="000000" w:themeColor="text1"/>
                        <w:sz w:val="18"/>
                        <w:szCs w:val="18"/>
                        <w:lang w:eastAsia="en-AU"/>
                      </w:rPr>
                      <w:t xml:space="preserve"> 6 months </w:t>
                    </w:r>
                    <w:permStart w:id="1721764639" w:edGrp="everyone"/>
                    <w:sdt>
                      <w:sdtPr>
                        <w:rPr>
                          <w:color w:val="000000" w:themeColor="text1"/>
                          <w:sz w:val="18"/>
                          <w:szCs w:val="18"/>
                          <w:lang w:eastAsia="en-AU"/>
                        </w:rPr>
                        <w:id w:val="1447966116"/>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18"/>
                            <w:szCs w:val="18"/>
                            <w:lang w:eastAsia="en-AU"/>
                          </w:rPr>
                          <w:t>☐</w:t>
                        </w:r>
                      </w:sdtContent>
                    </w:sdt>
                    <w:permEnd w:id="1721764639"/>
                    <w:r w:rsidR="004B0CE0" w:rsidRPr="00CB4DDD">
                      <w:rPr>
                        <w:color w:val="000000" w:themeColor="text1"/>
                        <w:sz w:val="18"/>
                        <w:szCs w:val="18"/>
                        <w:lang w:eastAsia="en-AU"/>
                      </w:rPr>
                      <w:t xml:space="preserve"> pregnant </w:t>
                    </w:r>
                  </w:p>
                  <w:permStart w:id="612400774" w:edGrp="everyone"/>
                  <w:p w14:paraId="6BC46A92" w14:textId="45FB5919" w:rsidR="004B0CE0" w:rsidRPr="00CB4DDD" w:rsidRDefault="00000000" w:rsidP="004B0CE0">
                    <w:pPr>
                      <w:ind w:left="-113" w:right="-85"/>
                      <w:rPr>
                        <w:color w:val="000000" w:themeColor="text1"/>
                        <w:sz w:val="18"/>
                        <w:szCs w:val="18"/>
                        <w:lang w:eastAsia="en-AU"/>
                      </w:rPr>
                    </w:pPr>
                    <w:sdt>
                      <w:sdtPr>
                        <w:rPr>
                          <w:color w:val="000000" w:themeColor="text1"/>
                          <w:sz w:val="18"/>
                          <w:szCs w:val="18"/>
                          <w:lang w:eastAsia="en-AU"/>
                        </w:rPr>
                        <w:id w:val="705836133"/>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18"/>
                            <w:szCs w:val="18"/>
                            <w:lang w:eastAsia="en-AU"/>
                          </w:rPr>
                          <w:t>☐</w:t>
                        </w:r>
                      </w:sdtContent>
                    </w:sdt>
                    <w:permEnd w:id="612400774"/>
                    <w:r w:rsidR="004B0CE0" w:rsidRPr="00CB4DDD">
                      <w:rPr>
                        <w:color w:val="000000" w:themeColor="text1"/>
                        <w:sz w:val="18"/>
                        <w:szCs w:val="18"/>
                        <w:lang w:eastAsia="en-AU"/>
                      </w:rPr>
                      <w:t xml:space="preserve"> pregnant/lactating and milk intended for human consumption</w:t>
                    </w:r>
                  </w:p>
                </w:tc>
                <w:tc>
                  <w:tcPr>
                    <w:tcW w:w="5245" w:type="dxa"/>
                    <w:shd w:val="clear" w:color="auto" w:fill="DEEAF6" w:themeFill="accent1" w:themeFillTint="33"/>
                  </w:tcPr>
                  <w:p w14:paraId="241A512A" w14:textId="0E0D61C2" w:rsidR="004B0CE0" w:rsidRPr="00E5332E" w:rsidRDefault="00E5332E" w:rsidP="004B0CE0">
                    <w:pPr>
                      <w:rPr>
                        <w:sz w:val="22"/>
                      </w:rPr>
                    </w:pPr>
                    <w:permStart w:id="1275408358" w:edGrp="everyone"/>
                    <w:r>
                      <w:rPr>
                        <w:sz w:val="22"/>
                      </w:rPr>
                      <w:t xml:space="preserve">  </w:t>
                    </w:r>
                    <w:permEnd w:id="1275408358"/>
                  </w:p>
                </w:tc>
              </w:tr>
            </w:tbl>
            <w:tbl>
              <w:tblPr>
                <w:tblStyle w:val="TableGrid"/>
                <w:tblpPr w:leftFromText="180" w:rightFromText="180" w:vertAnchor="text" w:horzAnchor="margin" w:tblpY="463"/>
                <w:tblW w:w="10485" w:type="dxa"/>
                <w:tblLook w:val="04A0" w:firstRow="1" w:lastRow="0" w:firstColumn="1" w:lastColumn="0" w:noHBand="0" w:noVBand="1"/>
              </w:tblPr>
              <w:tblGrid>
                <w:gridCol w:w="2263"/>
                <w:gridCol w:w="2977"/>
                <w:gridCol w:w="5245"/>
              </w:tblGrid>
              <w:tr w:rsidR="000875F3" w:rsidRPr="00CB4DDD" w14:paraId="0E9131D7" w14:textId="77777777" w:rsidTr="000875F3">
                <w:trPr>
                  <w:cnfStyle w:val="100000000000" w:firstRow="1" w:lastRow="0" w:firstColumn="0" w:lastColumn="0" w:oddVBand="0" w:evenVBand="0" w:oddHBand="0" w:evenHBand="0" w:firstRowFirstColumn="0" w:firstRowLastColumn="0" w:lastRowFirstColumn="0" w:lastRowLastColumn="0"/>
                  <w:trHeight w:val="111"/>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7E65483C" w14:textId="77777777" w:rsidR="000875F3" w:rsidRPr="00CB4DDD" w:rsidRDefault="000875F3" w:rsidP="000875F3">
                    <w:pPr>
                      <w:pStyle w:val="Tableheading"/>
                    </w:pPr>
                    <w:r w:rsidRPr="00CB4DDD">
                      <w:t>Part 1(b) Entry into WA details</w:t>
                    </w:r>
                  </w:p>
                </w:tc>
              </w:tr>
              <w:tr w:rsidR="000875F3" w:rsidRPr="00CB4DDD" w14:paraId="45AF9134" w14:textId="77777777" w:rsidTr="000875F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331CB4F" w14:textId="77777777" w:rsidR="000875F3" w:rsidRPr="00CB4DDD" w:rsidRDefault="000875F3" w:rsidP="000875F3">
                    <w:pPr>
                      <w:rPr>
                        <w:color w:val="000000" w:themeColor="text1"/>
                        <w:sz w:val="22"/>
                        <w:lang w:eastAsia="en-AU"/>
                      </w:rPr>
                    </w:pPr>
                    <w:r w:rsidRPr="00CB4DDD">
                      <w:rPr>
                        <w:color w:val="000000" w:themeColor="text1"/>
                        <w:sz w:val="22"/>
                        <w:lang w:eastAsia="en-AU"/>
                      </w:rPr>
                      <w:t xml:space="preserve">Entry Inspection Point </w:t>
                    </w:r>
                  </w:p>
                </w:tc>
                <w:tc>
                  <w:tcPr>
                    <w:tcW w:w="2977" w:type="dxa"/>
                    <w:tcBorders>
                      <w:top w:val="single" w:sz="4" w:space="0" w:color="003C69"/>
                      <w:left w:val="single" w:sz="4" w:space="0" w:color="auto"/>
                      <w:bottom w:val="single" w:sz="12" w:space="0" w:color="auto"/>
                      <w:right w:val="single" w:sz="4" w:space="0" w:color="auto"/>
                    </w:tcBorders>
                    <w:shd w:val="clear" w:color="auto" w:fill="FFFFFF" w:themeFill="background1"/>
                  </w:tcPr>
                  <w:p w14:paraId="58519D78" w14:textId="77777777" w:rsidR="000875F3" w:rsidRPr="00CB4DDD" w:rsidRDefault="000875F3" w:rsidP="000875F3">
                    <w:pPr>
                      <w:rPr>
                        <w:b w:val="0"/>
                        <w:color w:val="000000" w:themeColor="text1"/>
                        <w:sz w:val="22"/>
                        <w:lang w:eastAsia="en-AU"/>
                      </w:rPr>
                    </w:pPr>
                    <w:r w:rsidRPr="00CB4DDD">
                      <w:rPr>
                        <w:b w:val="0"/>
                        <w:color w:val="000000" w:themeColor="text1"/>
                        <w:sz w:val="22"/>
                        <w:lang w:eastAsia="en-AU"/>
                      </w:rPr>
                      <w:t xml:space="preserve">Check (x) applicable option </w:t>
                    </w:r>
                  </w:p>
                </w:tc>
                <w:permStart w:id="1409880854" w:edGrp="everyone"/>
                <w:tc>
                  <w:tcPr>
                    <w:tcW w:w="5245" w:type="dxa"/>
                    <w:tcBorders>
                      <w:top w:val="single" w:sz="4" w:space="0" w:color="003C69"/>
                      <w:left w:val="single" w:sz="4" w:space="0" w:color="auto"/>
                      <w:bottom w:val="single" w:sz="12" w:space="0" w:color="auto"/>
                      <w:right w:val="single" w:sz="4" w:space="0" w:color="auto"/>
                    </w:tcBorders>
                    <w:shd w:val="clear" w:color="auto" w:fill="DEEAF6"/>
                  </w:tcPr>
                  <w:p w14:paraId="4E12E387" w14:textId="5E5EE778" w:rsidR="000875F3" w:rsidRPr="00CB4DDD" w:rsidRDefault="00000000" w:rsidP="000875F3">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Content>
                        <w:r w:rsidR="000875F3" w:rsidRPr="00CB4DDD">
                          <w:rPr>
                            <w:rFonts w:ascii="Segoe UI Symbol" w:hAnsi="Segoe UI Symbol" w:cs="Segoe UI Symbol"/>
                            <w:b w:val="0"/>
                            <w:color w:val="000000" w:themeColor="text1"/>
                            <w:sz w:val="22"/>
                            <w:lang w:eastAsia="en-AU"/>
                          </w:rPr>
                          <w:t>☐</w:t>
                        </w:r>
                      </w:sdtContent>
                    </w:sdt>
                    <w:permEnd w:id="1409880854"/>
                    <w:r w:rsidR="000875F3" w:rsidRPr="00CB4DDD">
                      <w:rPr>
                        <w:rFonts w:cs="Arial"/>
                        <w:b w:val="0"/>
                        <w:color w:val="000000" w:themeColor="text1"/>
                        <w:sz w:val="22"/>
                        <w:lang w:eastAsia="en-AU"/>
                      </w:rPr>
                      <w:t xml:space="preserve">Kalgoorlie  </w:t>
                    </w:r>
                    <w:permStart w:id="1534332543" w:edGrp="everyone"/>
                    <w:sdt>
                      <w:sdtPr>
                        <w:rPr>
                          <w:rFonts w:cs="Arial"/>
                          <w:color w:val="000000" w:themeColor="text1"/>
                          <w:sz w:val="22"/>
                          <w:lang w:eastAsia="en-AU"/>
                        </w:rPr>
                        <w:id w:val="247393325"/>
                        <w14:checkbox>
                          <w14:checked w14:val="0"/>
                          <w14:checkedState w14:val="2612" w14:font="MS Gothic"/>
                          <w14:uncheckedState w14:val="2610" w14:font="MS Gothic"/>
                        </w14:checkbox>
                      </w:sdtPr>
                      <w:sdtContent>
                        <w:r w:rsidR="000875F3" w:rsidRPr="00CB4DDD">
                          <w:rPr>
                            <w:rFonts w:ascii="Segoe UI Symbol" w:hAnsi="Segoe UI Symbol" w:cs="Segoe UI Symbol"/>
                            <w:b w:val="0"/>
                            <w:color w:val="000000" w:themeColor="text1"/>
                            <w:sz w:val="22"/>
                            <w:lang w:eastAsia="en-AU"/>
                          </w:rPr>
                          <w:t>☐</w:t>
                        </w:r>
                      </w:sdtContent>
                    </w:sdt>
                    <w:permEnd w:id="1534332543"/>
                    <w:r w:rsidR="000875F3" w:rsidRPr="00CB4DDD">
                      <w:rPr>
                        <w:rFonts w:cs="Arial"/>
                        <w:b w:val="0"/>
                        <w:color w:val="000000" w:themeColor="text1"/>
                        <w:sz w:val="22"/>
                        <w:lang w:eastAsia="en-AU"/>
                      </w:rPr>
                      <w:t xml:space="preserve">Kununurra  </w:t>
                    </w:r>
                    <w:permStart w:id="2040099707" w:edGrp="everyone"/>
                    <w:sdt>
                      <w:sdtPr>
                        <w:rPr>
                          <w:rFonts w:cs="Arial"/>
                          <w:color w:val="000000" w:themeColor="text1"/>
                          <w:sz w:val="22"/>
                          <w:lang w:eastAsia="en-AU"/>
                        </w:rPr>
                        <w:id w:val="-357816307"/>
                        <w14:checkbox>
                          <w14:checked w14:val="0"/>
                          <w14:checkedState w14:val="2612" w14:font="MS Gothic"/>
                          <w14:uncheckedState w14:val="2610" w14:font="MS Gothic"/>
                        </w14:checkbox>
                      </w:sdtPr>
                      <w:sdtContent>
                        <w:r w:rsidR="000875F3" w:rsidRPr="00CB4DDD">
                          <w:rPr>
                            <w:rFonts w:ascii="Segoe UI Symbol" w:hAnsi="Segoe UI Symbol" w:cs="Segoe UI Symbol"/>
                            <w:b w:val="0"/>
                            <w:color w:val="000000" w:themeColor="text1"/>
                            <w:sz w:val="22"/>
                            <w:lang w:eastAsia="en-AU"/>
                          </w:rPr>
                          <w:t>☐</w:t>
                        </w:r>
                      </w:sdtContent>
                    </w:sdt>
                    <w:permEnd w:id="2040099707"/>
                    <w:r w:rsidR="000875F3" w:rsidRPr="00CB4DDD">
                      <w:rPr>
                        <w:rFonts w:cs="Arial"/>
                        <w:b w:val="0"/>
                        <w:color w:val="000000" w:themeColor="text1"/>
                        <w:sz w:val="22"/>
                        <w:lang w:eastAsia="en-AU"/>
                      </w:rPr>
                      <w:t xml:space="preserve">Perth Airport </w:t>
                    </w:r>
                    <w:r w:rsidR="000875F3" w:rsidRPr="00CB4DDD">
                      <w:rPr>
                        <w:rFonts w:cs="Arial"/>
                        <w:b w:val="0"/>
                        <w:color w:val="000000" w:themeColor="text1"/>
                        <w:sz w:val="22"/>
                        <w:lang w:eastAsia="en-AU"/>
                      </w:rPr>
                      <w:br/>
                    </w:r>
                    <w:permStart w:id="886127450" w:edGrp="everyone"/>
                    <w:sdt>
                      <w:sdtPr>
                        <w:rPr>
                          <w:rFonts w:cs="Arial"/>
                          <w:color w:val="000000" w:themeColor="text1"/>
                          <w:sz w:val="22"/>
                          <w:lang w:eastAsia="en-AU"/>
                        </w:rPr>
                        <w:id w:val="-748875949"/>
                        <w14:checkbox>
                          <w14:checked w14:val="0"/>
                          <w14:checkedState w14:val="2612" w14:font="MS Gothic"/>
                          <w14:uncheckedState w14:val="2610" w14:font="MS Gothic"/>
                        </w14:checkbox>
                      </w:sdtPr>
                      <w:sdtContent>
                        <w:r w:rsidR="004938FC">
                          <w:rPr>
                            <w:rFonts w:ascii="MS Gothic" w:eastAsia="MS Gothic" w:hAnsi="MS Gothic" w:cs="Arial" w:hint="eastAsia"/>
                            <w:color w:val="000000" w:themeColor="text1"/>
                            <w:sz w:val="22"/>
                            <w:lang w:eastAsia="en-AU"/>
                          </w:rPr>
                          <w:t>☐</w:t>
                        </w:r>
                      </w:sdtContent>
                    </w:sdt>
                    <w:permEnd w:id="886127450"/>
                    <w:r w:rsidR="000875F3" w:rsidRPr="00CB4DDD">
                      <w:rPr>
                        <w:rFonts w:cs="Arial"/>
                        <w:b w:val="0"/>
                        <w:color w:val="000000" w:themeColor="text1"/>
                        <w:sz w:val="22"/>
                        <w:lang w:eastAsia="en-AU"/>
                      </w:rPr>
                      <w:t xml:space="preserve">Quarantine facility   </w:t>
                    </w:r>
                    <w:permStart w:id="1691420417" w:edGrp="everyone"/>
                    <w:sdt>
                      <w:sdtPr>
                        <w:rPr>
                          <w:rFonts w:cs="Arial"/>
                          <w:color w:val="000000" w:themeColor="text1"/>
                          <w:sz w:val="22"/>
                          <w:lang w:eastAsia="en-AU"/>
                        </w:rPr>
                        <w:id w:val="736517203"/>
                        <w14:checkbox>
                          <w14:checked w14:val="0"/>
                          <w14:checkedState w14:val="2612" w14:font="MS Gothic"/>
                          <w14:uncheckedState w14:val="2610" w14:font="MS Gothic"/>
                        </w14:checkbox>
                      </w:sdtPr>
                      <w:sdtContent>
                        <w:r w:rsidR="000875F3" w:rsidRPr="00CB4DDD">
                          <w:rPr>
                            <w:rFonts w:ascii="MS Gothic" w:eastAsia="MS Gothic" w:hAnsi="MS Gothic" w:cs="Arial"/>
                            <w:color w:val="000000" w:themeColor="text1"/>
                            <w:sz w:val="22"/>
                            <w:lang w:eastAsia="en-AU"/>
                          </w:rPr>
                          <w:t>☐</w:t>
                        </w:r>
                      </w:sdtContent>
                    </w:sdt>
                    <w:permEnd w:id="1691420417"/>
                    <w:r w:rsidR="000875F3" w:rsidRPr="00CB4DDD">
                      <w:rPr>
                        <w:rFonts w:cs="Arial"/>
                        <w:b w:val="0"/>
                        <w:color w:val="000000" w:themeColor="text1"/>
                        <w:sz w:val="22"/>
                        <w:lang w:eastAsia="en-AU"/>
                      </w:rPr>
                      <w:t>other – specify:</w:t>
                    </w:r>
                    <w:r w:rsidR="004938FC">
                      <w:rPr>
                        <w:rFonts w:cs="Arial"/>
                        <w:b w:val="0"/>
                        <w:color w:val="000000" w:themeColor="text1"/>
                        <w:sz w:val="22"/>
                        <w:lang w:eastAsia="en-AU"/>
                      </w:rPr>
                      <w:t xml:space="preserve"> </w:t>
                    </w:r>
                    <w:permStart w:id="193231329" w:edGrp="everyone"/>
                    <w:r w:rsidR="004938FC">
                      <w:rPr>
                        <w:rFonts w:cs="Arial"/>
                        <w:b w:val="0"/>
                        <w:color w:val="000000" w:themeColor="text1"/>
                        <w:sz w:val="22"/>
                        <w:lang w:eastAsia="en-AU"/>
                      </w:rPr>
                      <w:t xml:space="preserve">  </w:t>
                    </w:r>
                    <w:permEnd w:id="193231329"/>
                  </w:p>
                </w:tc>
              </w:tr>
              <w:tr w:rsidR="000875F3" w:rsidRPr="00CB4DDD" w14:paraId="19C92B68" w14:textId="77777777" w:rsidTr="000875F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7B624597" w14:textId="77777777" w:rsidR="000875F3" w:rsidRPr="00CB4DDD" w:rsidRDefault="000875F3" w:rsidP="000875F3">
                    <w:pPr>
                      <w:rPr>
                        <w:color w:val="000000" w:themeColor="text1"/>
                        <w:sz w:val="22"/>
                        <w:lang w:eastAsia="en-AU"/>
                      </w:rPr>
                    </w:pPr>
                    <w:permStart w:id="705575423" w:edGrp="everyone" w:colFirst="2" w:colLast="2"/>
                    <w:r w:rsidRPr="00CB4DDD">
                      <w:rPr>
                        <w:color w:val="000000" w:themeColor="text1"/>
                        <w:sz w:val="22"/>
                        <w:lang w:eastAsia="en-AU"/>
                      </w:rPr>
                      <w:t>Expected arrival</w:t>
                    </w:r>
                  </w:p>
                </w:tc>
                <w:tc>
                  <w:tcPr>
                    <w:tcW w:w="2977" w:type="dxa"/>
                    <w:tcBorders>
                      <w:top w:val="single" w:sz="12" w:space="0" w:color="auto"/>
                      <w:left w:val="single" w:sz="4" w:space="0" w:color="auto"/>
                      <w:bottom w:val="single" w:sz="4" w:space="0" w:color="auto"/>
                      <w:right w:val="single" w:sz="4" w:space="0" w:color="auto"/>
                    </w:tcBorders>
                    <w:shd w:val="clear" w:color="auto" w:fill="FFFFFF" w:themeFill="background1"/>
                  </w:tcPr>
                  <w:p w14:paraId="0414998F" w14:textId="77777777" w:rsidR="000875F3" w:rsidRPr="00CB4DDD" w:rsidRDefault="000875F3" w:rsidP="000875F3">
                    <w:pPr>
                      <w:rPr>
                        <w:b w:val="0"/>
                        <w:color w:val="000000" w:themeColor="text1"/>
                        <w:sz w:val="22"/>
                        <w:lang w:eastAsia="en-AU"/>
                      </w:rPr>
                    </w:pPr>
                    <w:r w:rsidRPr="00CB4DDD">
                      <w:rPr>
                        <w:b w:val="0"/>
                        <w:color w:val="000000" w:themeColor="text1"/>
                        <w:sz w:val="22"/>
                        <w:lang w:eastAsia="en-AU"/>
                      </w:rPr>
                      <w:t>Date (d/m/y)</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2553C56A" w14:textId="77777777" w:rsidR="000875F3" w:rsidRPr="00CB4DDD" w:rsidRDefault="000875F3" w:rsidP="000875F3">
                    <w:pPr>
                      <w:pStyle w:val="NoSpacing"/>
                      <w:rPr>
                        <w:rFonts w:eastAsia="Times New Roman" w:cs="Arial"/>
                        <w:color w:val="000000" w:themeColor="text1"/>
                        <w:sz w:val="22"/>
                        <w:lang w:eastAsia="en-AU"/>
                      </w:rPr>
                    </w:pPr>
                  </w:p>
                </w:tc>
              </w:tr>
              <w:tr w:rsidR="000875F3" w:rsidRPr="00CB4DDD" w14:paraId="20CE2935" w14:textId="77777777" w:rsidTr="000875F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5592FB96" w14:textId="77777777" w:rsidR="000875F3" w:rsidRPr="00CB4DDD" w:rsidRDefault="000875F3" w:rsidP="000875F3">
                    <w:pPr>
                      <w:rPr>
                        <w:color w:val="000000" w:themeColor="text1"/>
                        <w:sz w:val="22"/>
                        <w:lang w:eastAsia="en-AU"/>
                      </w:rPr>
                    </w:pPr>
                    <w:permStart w:id="763830311" w:edGrp="everyone" w:colFirst="2" w:colLast="2"/>
                    <w:permEnd w:id="705575423"/>
                  </w:p>
                </w:tc>
                <w:tc>
                  <w:tcPr>
                    <w:tcW w:w="2977" w:type="dxa"/>
                    <w:tcBorders>
                      <w:top w:val="single" w:sz="4" w:space="0" w:color="auto"/>
                      <w:left w:val="single" w:sz="4" w:space="0" w:color="auto"/>
                      <w:bottom w:val="single" w:sz="4" w:space="0" w:color="003C69"/>
                      <w:right w:val="single" w:sz="4" w:space="0" w:color="auto"/>
                    </w:tcBorders>
                    <w:shd w:val="clear" w:color="auto" w:fill="FFFFFF" w:themeFill="background1"/>
                  </w:tcPr>
                  <w:p w14:paraId="02CA9C49" w14:textId="77777777" w:rsidR="000875F3" w:rsidRPr="00CB4DDD" w:rsidRDefault="000875F3" w:rsidP="000875F3">
                    <w:pPr>
                      <w:rPr>
                        <w:b w:val="0"/>
                        <w:color w:val="000000" w:themeColor="text1"/>
                        <w:sz w:val="22"/>
                        <w:lang w:eastAsia="en-AU"/>
                      </w:rPr>
                    </w:pPr>
                    <w:r w:rsidRPr="00CB4DDD">
                      <w:rPr>
                        <w:b w:val="0"/>
                        <w:color w:val="000000" w:themeColor="text1"/>
                        <w:sz w:val="22"/>
                        <w:lang w:eastAsia="en-AU"/>
                      </w:rPr>
                      <w:t>Time (am/pm)</w:t>
                    </w:r>
                  </w:p>
                </w:tc>
                <w:tc>
                  <w:tcPr>
                    <w:tcW w:w="5245" w:type="dxa"/>
                    <w:tcBorders>
                      <w:top w:val="single" w:sz="4" w:space="0" w:color="auto"/>
                      <w:left w:val="single" w:sz="4" w:space="0" w:color="auto"/>
                      <w:bottom w:val="single" w:sz="4" w:space="0" w:color="003C69"/>
                      <w:right w:val="single" w:sz="4" w:space="0" w:color="auto"/>
                    </w:tcBorders>
                    <w:shd w:val="clear" w:color="auto" w:fill="DEEAF6"/>
                  </w:tcPr>
                  <w:p w14:paraId="31DA5A7D" w14:textId="77777777" w:rsidR="000875F3" w:rsidRPr="00CB4DDD" w:rsidRDefault="000875F3" w:rsidP="000875F3">
                    <w:pPr>
                      <w:pStyle w:val="NoSpacing"/>
                      <w:rPr>
                        <w:rFonts w:eastAsia="Times New Roman" w:cs="Arial"/>
                        <w:color w:val="000000" w:themeColor="text1"/>
                        <w:sz w:val="22"/>
                        <w:lang w:eastAsia="en-AU"/>
                      </w:rPr>
                    </w:pPr>
                  </w:p>
                </w:tc>
              </w:tr>
              <w:tr w:rsidR="000875F3" w:rsidRPr="00CB4DDD" w14:paraId="01FA0D3C" w14:textId="77777777" w:rsidTr="000875F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200F9EC9" w14:textId="77777777" w:rsidR="000875F3" w:rsidRPr="00CB4DDD" w:rsidRDefault="000875F3" w:rsidP="000875F3">
                    <w:pPr>
                      <w:rPr>
                        <w:color w:val="000000" w:themeColor="text1"/>
                        <w:sz w:val="22"/>
                        <w:lang w:eastAsia="en-AU"/>
                      </w:rPr>
                    </w:pPr>
                    <w:permStart w:id="1315459225" w:edGrp="everyone" w:colFirst="2" w:colLast="2"/>
                    <w:permEnd w:id="763830311"/>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B5845" w14:textId="77777777" w:rsidR="000875F3" w:rsidRPr="00CB4DDD" w:rsidRDefault="000875F3" w:rsidP="000875F3">
                    <w:pPr>
                      <w:rPr>
                        <w:b w:val="0"/>
                        <w:color w:val="000000" w:themeColor="text1"/>
                        <w:sz w:val="22"/>
                        <w:lang w:eastAsia="en-AU"/>
                      </w:rPr>
                    </w:pPr>
                    <w:r w:rsidRPr="00CB4DDD">
                      <w:rPr>
                        <w:b w:val="0"/>
                        <w:color w:val="000000" w:themeColor="text1"/>
                        <w:sz w:val="22"/>
                        <w:lang w:eastAsia="en-AU"/>
                      </w:rPr>
                      <w:t>Carrier/company/airline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6F85FAF9" w14:textId="77777777" w:rsidR="000875F3" w:rsidRPr="00CB4DDD" w:rsidRDefault="000875F3" w:rsidP="000875F3">
                    <w:pPr>
                      <w:pStyle w:val="NoSpacing"/>
                      <w:rPr>
                        <w:rFonts w:eastAsia="Times New Roman" w:cs="Arial"/>
                        <w:color w:val="000000" w:themeColor="text1"/>
                        <w:sz w:val="22"/>
                        <w:lang w:eastAsia="en-AU"/>
                      </w:rPr>
                    </w:pPr>
                  </w:p>
                </w:tc>
              </w:tr>
              <w:tr w:rsidR="000875F3" w:rsidRPr="00CB4DDD" w14:paraId="022DA683" w14:textId="77777777" w:rsidTr="000875F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70DA6420" w14:textId="77777777" w:rsidR="000875F3" w:rsidRPr="00CB4DDD" w:rsidRDefault="000875F3" w:rsidP="000875F3">
                    <w:pPr>
                      <w:rPr>
                        <w:color w:val="000000" w:themeColor="text1"/>
                        <w:sz w:val="22"/>
                        <w:lang w:eastAsia="en-AU"/>
                      </w:rPr>
                    </w:pPr>
                    <w:permStart w:id="1556298217" w:edGrp="everyone" w:colFirst="2" w:colLast="2"/>
                    <w:permEnd w:id="1315459225"/>
                  </w:p>
                </w:tc>
                <w:tc>
                  <w:tcPr>
                    <w:tcW w:w="2977" w:type="dxa"/>
                    <w:tcBorders>
                      <w:top w:val="single" w:sz="4" w:space="0" w:color="auto"/>
                      <w:left w:val="single" w:sz="4" w:space="0" w:color="auto"/>
                      <w:bottom w:val="single" w:sz="12" w:space="0" w:color="auto"/>
                      <w:right w:val="single" w:sz="4" w:space="0" w:color="auto"/>
                    </w:tcBorders>
                    <w:shd w:val="clear" w:color="auto" w:fill="FFFFFF" w:themeFill="background1"/>
                  </w:tcPr>
                  <w:p w14:paraId="05401BB6" w14:textId="77777777" w:rsidR="000875F3" w:rsidRPr="00CB4DDD" w:rsidRDefault="000875F3" w:rsidP="000875F3">
                    <w:pPr>
                      <w:rPr>
                        <w:b w:val="0"/>
                        <w:color w:val="000000" w:themeColor="text1"/>
                        <w:sz w:val="22"/>
                        <w:lang w:eastAsia="en-AU"/>
                      </w:rPr>
                    </w:pPr>
                    <w:r w:rsidRPr="00CB4DDD">
                      <w:rPr>
                        <w:b w:val="0"/>
                        <w:color w:val="000000" w:themeColor="text1"/>
                        <w:sz w:val="22"/>
                        <w:lang w:eastAsia="en-AU"/>
                      </w:rPr>
                      <w:t>Flight number (if by air)</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0773D7E2" w14:textId="77777777" w:rsidR="000875F3" w:rsidRPr="00CB4DDD" w:rsidRDefault="000875F3" w:rsidP="000875F3">
                    <w:pPr>
                      <w:pStyle w:val="NoSpacing"/>
                      <w:rPr>
                        <w:rFonts w:eastAsia="Times New Roman" w:cs="Arial"/>
                        <w:color w:val="000000" w:themeColor="text1"/>
                        <w:sz w:val="22"/>
                        <w:lang w:eastAsia="en-AU"/>
                      </w:rPr>
                    </w:pPr>
                  </w:p>
                </w:tc>
              </w:tr>
            </w:tbl>
            <w:permEnd w:id="1556298217"/>
            <w:p w14:paraId="7E27F219" w14:textId="7E47B253" w:rsidR="002543CE" w:rsidRPr="004426E6" w:rsidRDefault="002543CE" w:rsidP="001E63CB">
              <w:pPr>
                <w:spacing w:before="120" w:after="0" w:line="240" w:lineRule="auto"/>
                <w:rPr>
                  <w:sz w:val="6"/>
                  <w:szCs w:val="6"/>
                </w:rPr>
              </w:pPr>
              <w:r w:rsidRPr="00CB4DDD">
                <w:rPr>
                  <w:color w:val="FF0000"/>
                  <w:sz w:val="18"/>
                  <w:szCs w:val="18"/>
                </w:rPr>
                <w:t>*Refer to export</w:t>
              </w:r>
              <w:r w:rsidR="006B72F8" w:rsidRPr="00CB4DDD">
                <w:rPr>
                  <w:color w:val="FF0000"/>
                  <w:sz w:val="18"/>
                  <w:szCs w:val="18"/>
                </w:rPr>
                <w:t>er</w:t>
              </w:r>
              <w:r w:rsidRPr="00CB4DDD">
                <w:rPr>
                  <w:color w:val="FF0000"/>
                  <w:sz w:val="18"/>
                  <w:szCs w:val="18"/>
                </w:rPr>
                <w:t xml:space="preserve"> declaration </w:t>
              </w:r>
              <w:r w:rsidRPr="00CB4DDD">
                <w:rPr>
                  <w:i/>
                  <w:iCs/>
                  <w:color w:val="FF0000"/>
                  <w:sz w:val="18"/>
                  <w:szCs w:val="18"/>
                </w:rPr>
                <w:t>Part 2(d)</w:t>
              </w:r>
              <w:r w:rsidRPr="00CB4DDD">
                <w:rPr>
                  <w:color w:val="FF0000"/>
                  <w:sz w:val="18"/>
                  <w:szCs w:val="18"/>
                </w:rPr>
                <w:t xml:space="preserve"> </w:t>
              </w:r>
            </w:p>
            <w:tbl>
              <w:tblPr>
                <w:tblStyle w:val="TableGrid"/>
                <w:tblW w:w="10485" w:type="dxa"/>
                <w:tblLook w:val="04A0" w:firstRow="1" w:lastRow="0" w:firstColumn="1" w:lastColumn="0" w:noHBand="0" w:noVBand="1"/>
              </w:tblPr>
              <w:tblGrid>
                <w:gridCol w:w="2263"/>
                <w:gridCol w:w="2977"/>
                <w:gridCol w:w="5245"/>
              </w:tblGrid>
              <w:tr w:rsidR="00B66241" w:rsidRPr="00B66241" w14:paraId="63153066"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2F5185">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7960D3C"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1554976096" w:edGrp="everyone" w:colFirst="2" w:colLast="2"/>
                    <w:r w:rsidRPr="00D66B57">
                      <w:rPr>
                        <w:color w:val="000000" w:themeColor="text1"/>
                        <w:sz w:val="22"/>
                        <w:lang w:eastAsia="en-AU"/>
                      </w:rPr>
                      <w:t>Transport company</w:t>
                    </w:r>
                  </w:p>
                </w:tc>
                <w:tc>
                  <w:tcPr>
                    <w:tcW w:w="2977"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D66B57" w:rsidRDefault="005F1651" w:rsidP="0001524E">
                    <w:pPr>
                      <w:pStyle w:val="NoSpacing"/>
                      <w:rPr>
                        <w:rFonts w:eastAsia="Times New Roman" w:cs="Arial"/>
                        <w:color w:val="000000" w:themeColor="text1"/>
                        <w:sz w:val="22"/>
                        <w:lang w:eastAsia="en-AU"/>
                      </w:rPr>
                    </w:pPr>
                  </w:p>
                </w:tc>
              </w:tr>
              <w:tr w:rsidR="00B66241" w:rsidRPr="00B66241" w14:paraId="34DB335F"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385452227" w:edGrp="everyone" w:colFirst="2" w:colLast="2"/>
                    <w:permEnd w:id="1554976096"/>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D66B57" w:rsidRDefault="005F1651" w:rsidP="0001524E">
                    <w:pPr>
                      <w:pStyle w:val="NoSpacing"/>
                      <w:rPr>
                        <w:rFonts w:eastAsia="Times New Roman" w:cs="Arial"/>
                        <w:color w:val="000000" w:themeColor="text1"/>
                        <w:sz w:val="22"/>
                        <w:lang w:eastAsia="en-AU"/>
                      </w:rPr>
                    </w:pPr>
                  </w:p>
                </w:tc>
              </w:tr>
              <w:tr w:rsidR="00B66241" w:rsidRPr="00B66241" w14:paraId="1CA1C008"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556825478" w:edGrp="everyone" w:colFirst="2" w:colLast="2"/>
                    <w:permEnd w:id="1385452227"/>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D66B57" w:rsidRDefault="005F1651" w:rsidP="0001524E">
                    <w:pPr>
                      <w:pStyle w:val="NoSpacing"/>
                      <w:rPr>
                        <w:rFonts w:eastAsia="Times New Roman" w:cs="Arial"/>
                        <w:color w:val="000000" w:themeColor="text1"/>
                        <w:sz w:val="22"/>
                        <w:lang w:eastAsia="en-AU"/>
                      </w:rPr>
                    </w:pPr>
                  </w:p>
                </w:tc>
              </w:tr>
              <w:tr w:rsidR="00B66241" w:rsidRPr="00B66241" w14:paraId="6D80AC6D"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273291118" w:edGrp="everyone" w:colFirst="2" w:colLast="2"/>
                    <w:permEnd w:id="1556825478"/>
                  </w:p>
                </w:tc>
                <w:tc>
                  <w:tcPr>
                    <w:tcW w:w="2977"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428D2801" w:rsidR="005F1651" w:rsidRPr="00D66B57" w:rsidRDefault="005F1651" w:rsidP="005A187F">
                    <w:pPr>
                      <w:rPr>
                        <w:b w:val="0"/>
                        <w:color w:val="000000" w:themeColor="text1"/>
                        <w:sz w:val="22"/>
                        <w:lang w:eastAsia="en-AU"/>
                      </w:rPr>
                    </w:pPr>
                    <w:r w:rsidRPr="00D66B57">
                      <w:rPr>
                        <w:b w:val="0"/>
                        <w:color w:val="000000" w:themeColor="text1"/>
                        <w:sz w:val="22"/>
                        <w:lang w:eastAsia="en-AU"/>
                      </w:rPr>
                      <w:t>Mobile of transport vehicle</w:t>
                    </w:r>
                    <w:r w:rsidR="006135E7">
                      <w:rPr>
                        <w:b w:val="0"/>
                        <w:color w:val="000000" w:themeColor="text1"/>
                        <w:sz w:val="22"/>
                        <w:lang w:eastAsia="en-AU"/>
                      </w:rPr>
                      <w:t xml:space="preserve"> </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D66B57" w:rsidRDefault="005F1651" w:rsidP="0001524E">
                    <w:pPr>
                      <w:pStyle w:val="NoSpacing"/>
                      <w:rPr>
                        <w:rFonts w:eastAsia="Times New Roman" w:cs="Arial"/>
                        <w:color w:val="000000" w:themeColor="text1"/>
                        <w:sz w:val="22"/>
                        <w:lang w:eastAsia="en-AU"/>
                      </w:rPr>
                    </w:pPr>
                  </w:p>
                </w:tc>
              </w:tr>
              <w:tr w:rsidR="00B66241" w:rsidRPr="00B66241" w14:paraId="1598324E" w14:textId="77777777" w:rsidTr="00E80770">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1097928702" w:edGrp="everyone" w:colFirst="2" w:colLast="2"/>
                    <w:permEnd w:id="273291118"/>
                    <w:r w:rsidRPr="00D66B57">
                      <w:rPr>
                        <w:color w:val="000000" w:themeColor="text1"/>
                        <w:sz w:val="22"/>
                        <w:lang w:eastAsia="en-AU"/>
                      </w:rPr>
                      <w:t>NVD/waybill</w:t>
                    </w:r>
                  </w:p>
                </w:tc>
                <w:tc>
                  <w:tcPr>
                    <w:tcW w:w="2977"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245"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D66B57" w:rsidRDefault="005F1651" w:rsidP="0001524E">
                    <w:pPr>
                      <w:pStyle w:val="NoSpacing"/>
                      <w:rPr>
                        <w:rFonts w:eastAsia="Times New Roman" w:cs="Arial"/>
                        <w:color w:val="000000" w:themeColor="text1"/>
                        <w:sz w:val="22"/>
                        <w:lang w:eastAsia="en-AU"/>
                      </w:rPr>
                    </w:pPr>
                  </w:p>
                </w:tc>
              </w:tr>
              <w:permEnd w:id="1097928702"/>
            </w:tbl>
            <w:p w14:paraId="15DDC870" w14:textId="77777777" w:rsidR="00E43400" w:rsidRPr="00A43BB4" w:rsidRDefault="00E43400" w:rsidP="002F5185">
              <w:pPr>
                <w:spacing w:after="120"/>
                <w:rPr>
                  <w:sz w:val="12"/>
                  <w:szCs w:val="12"/>
                </w:rPr>
              </w:pPr>
            </w:p>
            <w:p w14:paraId="1E855239" w14:textId="79648AF2" w:rsidR="00CA3F99" w:rsidRPr="00DB3B12" w:rsidRDefault="00CA3F99" w:rsidP="002F5185">
              <w:pPr>
                <w:spacing w:after="120"/>
                <w:rPr>
                  <w:sz w:val="12"/>
                  <w:szCs w:val="12"/>
                </w:rPr>
              </w:pPr>
              <w:r w:rsidRPr="00DB3B12">
                <w:rPr>
                  <w:color w:val="000000" w:themeColor="text1"/>
                  <w:sz w:val="22"/>
                </w:rPr>
                <w:t xml:space="preserve">Note: A </w:t>
              </w:r>
              <w:r w:rsidRPr="00DB3B12">
                <w:rPr>
                  <w:b/>
                  <w:color w:val="000000" w:themeColor="text1"/>
                  <w:sz w:val="22"/>
                </w:rPr>
                <w:t xml:space="preserve">consignment </w:t>
              </w:r>
              <w:r w:rsidRPr="00DB3B12">
                <w:rPr>
                  <w:color w:val="000000" w:themeColor="text1"/>
                  <w:sz w:val="22"/>
                </w:rPr>
                <w:t xml:space="preserve">is one or more animals from </w:t>
              </w:r>
              <w:r w:rsidR="00F66FB4" w:rsidRPr="00DB3B12">
                <w:rPr>
                  <w:color w:val="000000" w:themeColor="text1"/>
                  <w:sz w:val="22"/>
                </w:rPr>
                <w:t xml:space="preserve">a </w:t>
              </w:r>
              <w:r w:rsidRPr="00DB3B12">
                <w:rPr>
                  <w:color w:val="000000" w:themeColor="text1"/>
                  <w:sz w:val="22"/>
                </w:rPr>
                <w:t xml:space="preserve">property </w:t>
              </w:r>
              <w:r w:rsidR="00CF7E9E" w:rsidRPr="00DB3B12">
                <w:rPr>
                  <w:color w:val="000000" w:themeColor="text1"/>
                  <w:sz w:val="22"/>
                </w:rPr>
                <w:t>moving</w:t>
              </w:r>
              <w:r w:rsidRPr="00DB3B12">
                <w:rPr>
                  <w:color w:val="000000" w:themeColor="text1"/>
                  <w:sz w:val="22"/>
                </w:rPr>
                <w:t xml:space="preserve"> t</w:t>
              </w:r>
              <w:r w:rsidR="00F947AF" w:rsidRPr="00DB3B12">
                <w:rPr>
                  <w:color w:val="000000" w:themeColor="text1"/>
                  <w:sz w:val="22"/>
                </w:rPr>
                <w:t>o a destination property. Camelids</w:t>
              </w:r>
              <w:r w:rsidRPr="00DB3B12">
                <w:rPr>
                  <w:color w:val="000000" w:themeColor="text1"/>
                  <w:sz w:val="22"/>
                </w:rPr>
                <w:t xml:space="preserve"> may </w:t>
              </w:r>
              <w:r w:rsidR="00F66FB4" w:rsidRPr="00DB3B12">
                <w:rPr>
                  <w:color w:val="000000" w:themeColor="text1"/>
                  <w:sz w:val="22"/>
                </w:rPr>
                <w:t xml:space="preserve">stay </w:t>
              </w:r>
              <w:r w:rsidRPr="00DB3B12">
                <w:rPr>
                  <w:color w:val="000000" w:themeColor="text1"/>
                  <w:sz w:val="22"/>
                </w:rPr>
                <w:t>at a transit location</w:t>
              </w:r>
              <w:r w:rsidR="0012625E" w:rsidRPr="00DB3B12">
                <w:rPr>
                  <w:color w:val="000000" w:themeColor="text1"/>
                  <w:sz w:val="22"/>
                </w:rPr>
                <w:t xml:space="preserve"> in WA</w:t>
              </w:r>
              <w:r w:rsidRPr="00DB3B12">
                <w:rPr>
                  <w:color w:val="000000" w:themeColor="text1"/>
                  <w:sz w:val="22"/>
                </w:rPr>
                <w:t xml:space="preserve"> for a short </w:t>
              </w:r>
              <w:r w:rsidR="00F66FB4" w:rsidRPr="00DB3B12">
                <w:rPr>
                  <w:color w:val="000000" w:themeColor="text1"/>
                  <w:sz w:val="22"/>
                </w:rPr>
                <w:t xml:space="preserve">time </w:t>
              </w:r>
              <w:r w:rsidRPr="00DB3B12">
                <w:rPr>
                  <w:color w:val="000000" w:themeColor="text1"/>
                  <w:sz w:val="22"/>
                </w:rPr>
                <w:t xml:space="preserve">as part of </w:t>
              </w:r>
              <w:r w:rsidR="004F4961">
                <w:rPr>
                  <w:color w:val="000000" w:themeColor="text1"/>
                  <w:sz w:val="22"/>
                </w:rPr>
                <w:t>movement</w:t>
              </w:r>
              <w:r w:rsidR="004F4961" w:rsidRPr="00DB3B12">
                <w:rPr>
                  <w:color w:val="000000" w:themeColor="text1"/>
                  <w:sz w:val="22"/>
                </w:rPr>
                <w:t xml:space="preserve"> </w:t>
              </w:r>
              <w:r w:rsidRPr="00DB3B12">
                <w:rPr>
                  <w:color w:val="000000" w:themeColor="text1"/>
                  <w:sz w:val="22"/>
                </w:rPr>
                <w:t>to the final destination.</w:t>
              </w:r>
              <w:r w:rsidR="00193462">
                <w:rPr>
                  <w:color w:val="000000" w:themeColor="text1"/>
                  <w:sz w:val="22"/>
                </w:rPr>
                <w:br/>
              </w:r>
            </w:p>
            <w:tbl>
              <w:tblPr>
                <w:tblStyle w:val="TableGrid"/>
                <w:tblW w:w="10485" w:type="dxa"/>
                <w:tblLook w:val="04A0" w:firstRow="1" w:lastRow="0" w:firstColumn="1" w:lastColumn="0" w:noHBand="0" w:noVBand="1"/>
              </w:tblPr>
              <w:tblGrid>
                <w:gridCol w:w="2547"/>
                <w:gridCol w:w="2693"/>
                <w:gridCol w:w="5245"/>
              </w:tblGrid>
              <w:tr w:rsidR="00484890" w:rsidRPr="00B516C0" w14:paraId="24E113EA" w14:textId="77777777" w:rsidTr="002A46D3">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2A46D3">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693"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B3B12">
                      <w:rPr>
                        <w:rFonts w:eastAsia="Times New Roman" w:cs="Arial"/>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permStart w:id="1016879945" w:edGrp="everyone"/>
                <w:tc>
                  <w:tcPr>
                    <w:tcW w:w="5245" w:type="dxa"/>
                    <w:tcBorders>
                      <w:top w:val="single" w:sz="12" w:space="0" w:color="auto"/>
                      <w:left w:val="single" w:sz="4" w:space="0" w:color="auto"/>
                      <w:bottom w:val="single" w:sz="4" w:space="0" w:color="auto"/>
                      <w:right w:val="single" w:sz="4" w:space="0" w:color="auto"/>
                    </w:tcBorders>
                    <w:shd w:val="clear" w:color="auto" w:fill="DEEAF6"/>
                  </w:tcPr>
                  <w:p w14:paraId="6D4F1B22" w14:textId="79A8C992" w:rsidR="002A46D3" w:rsidRDefault="00000000" w:rsidP="00EA041E">
                    <w:pPr>
                      <w:pStyle w:val="NoSpacing"/>
                      <w:rPr>
                        <w:rFonts w:eastAsia="Times New Roman" w:cs="Arial"/>
                        <w:color w:val="000000" w:themeColor="text1"/>
                        <w:sz w:val="22"/>
                        <w:lang w:eastAsia="en-AU"/>
                      </w:rPr>
                    </w:pPr>
                    <w:sdt>
                      <w:sdtPr>
                        <w:rPr>
                          <w:color w:val="000000" w:themeColor="text1"/>
                          <w:sz w:val="22"/>
                        </w:rPr>
                        <w:id w:val="1831396157"/>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016879945"/>
                    <w:r w:rsidR="00584B83" w:rsidRPr="00D66B57">
                      <w:rPr>
                        <w:rFonts w:eastAsia="Times New Roman" w:cs="Arial"/>
                        <w:color w:val="000000" w:themeColor="text1"/>
                        <w:sz w:val="22"/>
                        <w:lang w:eastAsia="en-AU"/>
                      </w:rPr>
                      <w:t>breeding</w:t>
                    </w:r>
                    <w:r w:rsidR="002A46D3">
                      <w:rPr>
                        <w:rFonts w:eastAsia="Times New Roman" w:cs="Arial"/>
                        <w:color w:val="000000" w:themeColor="text1"/>
                        <w:sz w:val="22"/>
                        <w:lang w:eastAsia="en-AU"/>
                      </w:rPr>
                      <w:t xml:space="preserve">   </w:t>
                    </w:r>
                    <w:r w:rsidR="00EB74D1">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52769526" w:edGrp="everyone"/>
                    <w:sdt>
                      <w:sdtPr>
                        <w:rPr>
                          <w:color w:val="000000" w:themeColor="text1"/>
                          <w:sz w:val="22"/>
                        </w:rPr>
                        <w:id w:val="34483131"/>
                        <w14:checkbox>
                          <w14:checked w14:val="0"/>
                          <w14:checkedState w14:val="2612" w14:font="MS Gothic"/>
                          <w14:uncheckedState w14:val="2610" w14:font="MS Gothic"/>
                        </w14:checkbox>
                      </w:sdtPr>
                      <w:sdtContent>
                        <w:r w:rsidR="00584B83" w:rsidRPr="00D66B57">
                          <w:rPr>
                            <w:rFonts w:ascii="MS Gothic" w:eastAsia="MS Gothic" w:hAnsi="MS Gothic"/>
                            <w:color w:val="000000" w:themeColor="text1"/>
                            <w:sz w:val="22"/>
                          </w:rPr>
                          <w:t>☐</w:t>
                        </w:r>
                      </w:sdtContent>
                    </w:sdt>
                    <w:permEnd w:id="152769526"/>
                    <w:r w:rsidR="00584B83" w:rsidRPr="00D66B57">
                      <w:rPr>
                        <w:rFonts w:eastAsia="Times New Roman" w:cs="Arial"/>
                        <w:color w:val="000000" w:themeColor="text1"/>
                        <w:sz w:val="22"/>
                        <w:lang w:eastAsia="en-AU"/>
                      </w:rPr>
                      <w:t xml:space="preserve">companion </w:t>
                    </w:r>
                    <w:r w:rsidR="00EB74D1">
                      <w:rPr>
                        <w:rFonts w:eastAsia="Times New Roman" w:cs="Arial"/>
                        <w:color w:val="000000" w:themeColor="text1"/>
                        <w:sz w:val="22"/>
                        <w:lang w:eastAsia="en-AU"/>
                      </w:rPr>
                      <w:t xml:space="preserve"> </w:t>
                    </w:r>
                    <w:permStart w:id="1429697055" w:edGrp="everyone"/>
                    <w:sdt>
                      <w:sdtPr>
                        <w:rPr>
                          <w:color w:val="000000" w:themeColor="text1"/>
                          <w:sz w:val="22"/>
                        </w:rPr>
                        <w:id w:val="1091441018"/>
                        <w14:checkbox>
                          <w14:checked w14:val="0"/>
                          <w14:checkedState w14:val="2612" w14:font="MS Gothic"/>
                          <w14:uncheckedState w14:val="2610" w14:font="MS Gothic"/>
                        </w14:checkbox>
                      </w:sdtPr>
                      <w:sdtContent>
                        <w:r w:rsidR="00584B83" w:rsidRPr="00D66B57">
                          <w:rPr>
                            <w:rFonts w:ascii="MS Gothic" w:eastAsia="MS Gothic" w:hAnsi="MS Gothic"/>
                            <w:color w:val="000000" w:themeColor="text1"/>
                            <w:sz w:val="22"/>
                          </w:rPr>
                          <w:t>☐</w:t>
                        </w:r>
                      </w:sdtContent>
                    </w:sdt>
                    <w:permEnd w:id="1429697055"/>
                    <w:r w:rsidR="00584B83" w:rsidRPr="00D66B57">
                      <w:rPr>
                        <w:rFonts w:eastAsia="Times New Roman" w:cs="Arial"/>
                        <w:color w:val="000000" w:themeColor="text1"/>
                        <w:sz w:val="22"/>
                        <w:lang w:eastAsia="en-AU"/>
                      </w:rPr>
                      <w:t xml:space="preserve">export overseas </w:t>
                    </w:r>
                  </w:p>
                  <w:permStart w:id="1757293666" w:edGrp="everyone"/>
                  <w:p w14:paraId="5365F624" w14:textId="6DAE07F6" w:rsidR="00584B83" w:rsidRPr="00D66B57" w:rsidRDefault="00000000" w:rsidP="00EA041E">
                    <w:pPr>
                      <w:pStyle w:val="NoSpacing"/>
                      <w:rPr>
                        <w:color w:val="000000" w:themeColor="text1"/>
                        <w:sz w:val="22"/>
                      </w:rPr>
                    </w:pPr>
                    <w:sdt>
                      <w:sdtPr>
                        <w:rPr>
                          <w:color w:val="000000" w:themeColor="text1"/>
                          <w:sz w:val="22"/>
                        </w:rPr>
                        <w:id w:val="945124760"/>
                        <w14:checkbox>
                          <w14:checked w14:val="0"/>
                          <w14:checkedState w14:val="2612" w14:font="MS Gothic"/>
                          <w14:uncheckedState w14:val="2610" w14:font="MS Gothic"/>
                        </w14:checkbox>
                      </w:sdtPr>
                      <w:sdtContent>
                        <w:r w:rsidR="00FC4352">
                          <w:rPr>
                            <w:rFonts w:ascii="MS Gothic" w:eastAsia="MS Gothic" w:hAnsi="MS Gothic" w:hint="eastAsia"/>
                            <w:color w:val="000000" w:themeColor="text1"/>
                            <w:sz w:val="22"/>
                          </w:rPr>
                          <w:t>☐</w:t>
                        </w:r>
                      </w:sdtContent>
                    </w:sdt>
                    <w:permEnd w:id="1757293666"/>
                    <w:r w:rsidR="00584B83" w:rsidRPr="00D66B57">
                      <w:rPr>
                        <w:rFonts w:eastAsia="Times New Roman" w:cs="Arial"/>
                        <w:color w:val="000000" w:themeColor="text1"/>
                        <w:sz w:val="22"/>
                        <w:lang w:eastAsia="en-AU"/>
                      </w:rPr>
                      <w:t xml:space="preserve">production </w:t>
                    </w:r>
                    <w:r w:rsidR="00EB74D1">
                      <w:rPr>
                        <w:rFonts w:eastAsia="Times New Roman" w:cs="Arial"/>
                        <w:color w:val="000000" w:themeColor="text1"/>
                        <w:sz w:val="22"/>
                        <w:lang w:eastAsia="en-AU"/>
                      </w:rPr>
                      <w:t xml:space="preserve"> </w:t>
                    </w:r>
                    <w:permStart w:id="188430669" w:edGrp="everyone"/>
                    <w:sdt>
                      <w:sdtPr>
                        <w:rPr>
                          <w:color w:val="000000" w:themeColor="text1"/>
                          <w:sz w:val="22"/>
                        </w:rPr>
                        <w:id w:val="-1946990500"/>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88430669"/>
                    <w:r w:rsidR="00584B83" w:rsidRPr="00D66B57">
                      <w:rPr>
                        <w:rFonts w:eastAsia="Times New Roman" w:cs="Arial"/>
                        <w:color w:val="000000" w:themeColor="text1"/>
                        <w:sz w:val="22"/>
                        <w:lang w:eastAsia="en-AU"/>
                      </w:rPr>
                      <w:t>sale</w:t>
                    </w:r>
                    <w:r w:rsidR="002A46D3">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r w:rsidR="00EB74D1">
                      <w:rPr>
                        <w:rFonts w:eastAsia="Times New Roman" w:cs="Arial"/>
                        <w:color w:val="000000" w:themeColor="text1"/>
                        <w:sz w:val="22"/>
                        <w:lang w:eastAsia="en-AU"/>
                      </w:rPr>
                      <w:t xml:space="preserve"> </w:t>
                    </w:r>
                    <w:permStart w:id="138681041" w:edGrp="everyone"/>
                    <w:sdt>
                      <w:sdtPr>
                        <w:rPr>
                          <w:color w:val="000000" w:themeColor="text1"/>
                          <w:sz w:val="22"/>
                        </w:rPr>
                        <w:id w:val="-1515991724"/>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38681041"/>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permStart w:id="284117740" w:edGrp="everyone"/>
                    <w:sdt>
                      <w:sdtPr>
                        <w:rPr>
                          <w:color w:val="000000" w:themeColor="text1"/>
                          <w:sz w:val="22"/>
                        </w:rPr>
                        <w:id w:val="-2091685719"/>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284117740"/>
                    <w:r w:rsidR="00584B83" w:rsidRPr="00D66B57">
                      <w:rPr>
                        <w:rFonts w:eastAsia="Times New Roman" w:cs="Arial"/>
                        <w:color w:val="000000" w:themeColor="text1"/>
                        <w:sz w:val="22"/>
                        <w:lang w:eastAsia="en-AU"/>
                      </w:rPr>
                      <w:t>slaughter</w:t>
                    </w:r>
                    <w:r w:rsidR="005D1221">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r w:rsidR="00EB74D1">
                      <w:rPr>
                        <w:rFonts w:eastAsia="Times New Roman" w:cs="Arial"/>
                        <w:color w:val="000000" w:themeColor="text1"/>
                        <w:sz w:val="22"/>
                        <w:lang w:eastAsia="en-AU"/>
                      </w:rPr>
                      <w:t xml:space="preserve"> </w:t>
                    </w:r>
                    <w:permStart w:id="1460828470" w:edGrp="everyone"/>
                    <w:sdt>
                      <w:sdtPr>
                        <w:rPr>
                          <w:color w:val="000000" w:themeColor="text1"/>
                          <w:sz w:val="22"/>
                        </w:rPr>
                        <w:id w:val="-979845091"/>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460828470"/>
                    <w:r w:rsidR="00584B83" w:rsidRPr="00D66B57">
                      <w:rPr>
                        <w:rFonts w:eastAsia="Times New Roman" w:cs="Arial"/>
                        <w:color w:val="000000" w:themeColor="text1"/>
                        <w:sz w:val="22"/>
                        <w:lang w:eastAsia="en-AU"/>
                      </w:rPr>
                      <w:t>other – specify:</w:t>
                    </w:r>
                    <w:r w:rsidR="004938FC">
                      <w:rPr>
                        <w:rFonts w:eastAsia="Times New Roman" w:cs="Arial"/>
                        <w:color w:val="000000" w:themeColor="text1"/>
                        <w:sz w:val="22"/>
                        <w:lang w:eastAsia="en-AU"/>
                      </w:rPr>
                      <w:t xml:space="preserve"> </w:t>
                    </w:r>
                    <w:permStart w:id="822954099" w:edGrp="everyone"/>
                    <w:r w:rsidR="004938FC">
                      <w:rPr>
                        <w:rFonts w:eastAsia="Times New Roman" w:cs="Arial"/>
                        <w:color w:val="000000" w:themeColor="text1"/>
                        <w:sz w:val="22"/>
                        <w:lang w:eastAsia="en-AU"/>
                      </w:rPr>
                      <w:t xml:space="preserve">  </w:t>
                    </w:r>
                    <w:permEnd w:id="822954099"/>
                  </w:p>
                </w:tc>
              </w:tr>
              <w:tr w:rsidR="00584B83" w:rsidRPr="00B516C0" w14:paraId="11C2F739" w14:textId="77777777" w:rsidTr="002A46D3">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693"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permStart w:id="522944037" w:edGrp="everyone"/>
                <w:tc>
                  <w:tcPr>
                    <w:tcW w:w="5245" w:type="dxa"/>
                    <w:tcBorders>
                      <w:top w:val="single" w:sz="4" w:space="0" w:color="auto"/>
                      <w:left w:val="single" w:sz="4" w:space="0" w:color="auto"/>
                      <w:bottom w:val="single" w:sz="4" w:space="0" w:color="003C69"/>
                      <w:right w:val="single" w:sz="4" w:space="0" w:color="auto"/>
                    </w:tcBorders>
                    <w:shd w:val="clear" w:color="auto" w:fill="DEEAF6"/>
                  </w:tcPr>
                  <w:p w14:paraId="6FDD2435" w14:textId="0BFBB519" w:rsidR="00584B83" w:rsidRPr="00D66B57" w:rsidRDefault="00000000"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522944037"/>
                    <w:r w:rsidR="00584B83" w:rsidRPr="00D66B57">
                      <w:rPr>
                        <w:rFonts w:eastAsia="Times New Roman" w:cs="Arial"/>
                        <w:color w:val="000000" w:themeColor="text1"/>
                        <w:sz w:val="22"/>
                        <w:lang w:eastAsia="en-AU"/>
                      </w:rPr>
                      <w:t xml:space="preserve">homebred </w:t>
                    </w:r>
                    <w:r w:rsidR="00EB74D1">
                      <w:rPr>
                        <w:rFonts w:eastAsia="Times New Roman" w:cs="Arial"/>
                        <w:color w:val="000000" w:themeColor="text1"/>
                        <w:sz w:val="22"/>
                        <w:lang w:eastAsia="en-AU"/>
                      </w:rPr>
                      <w:t xml:space="preserve"> </w:t>
                    </w:r>
                    <w:permStart w:id="1200780764" w:edGrp="everyone"/>
                    <w:sdt>
                      <w:sdtPr>
                        <w:rPr>
                          <w:color w:val="000000" w:themeColor="text1"/>
                          <w:sz w:val="22"/>
                        </w:rPr>
                        <w:id w:val="-564258298"/>
                        <w14:checkbox>
                          <w14:checked w14:val="0"/>
                          <w14:checkedState w14:val="2612" w14:font="MS Gothic"/>
                          <w14:uncheckedState w14:val="2610" w14:font="MS Gothic"/>
                        </w14:checkbox>
                      </w:sdtPr>
                      <w:sdtContent>
                        <w:r w:rsidR="00CE2822" w:rsidRPr="00D66B57">
                          <w:rPr>
                            <w:rFonts w:ascii="MS Gothic" w:eastAsia="MS Gothic" w:hAnsi="MS Gothic"/>
                            <w:color w:val="000000" w:themeColor="text1"/>
                            <w:sz w:val="22"/>
                          </w:rPr>
                          <w:t>☐</w:t>
                        </w:r>
                      </w:sdtContent>
                    </w:sdt>
                    <w:permEnd w:id="1200780764"/>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permStart w:id="2094672674" w:edGrp="everyone"/>
                    <w:sdt>
                      <w:sdtPr>
                        <w:rPr>
                          <w:color w:val="000000" w:themeColor="text1"/>
                          <w:sz w:val="22"/>
                        </w:rPr>
                        <w:id w:val="-620381504"/>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2094672674"/>
                    <w:r w:rsidR="00584B83" w:rsidRPr="00D66B57">
                      <w:rPr>
                        <w:rFonts w:eastAsia="Times New Roman" w:cs="Arial"/>
                        <w:color w:val="000000" w:themeColor="text1"/>
                        <w:sz w:val="22"/>
                        <w:lang w:eastAsia="en-AU"/>
                      </w:rPr>
                      <w:t>mixed consignment</w:t>
                    </w:r>
                  </w:p>
                </w:tc>
              </w:tr>
              <w:tr w:rsidR="00584B83" w14:paraId="0251A241" w14:textId="77777777" w:rsidTr="002A46D3">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2022585350" w:edGrp="everyone" w:colFirst="2" w:colLast="2"/>
                  </w:p>
                </w:tc>
                <w:tc>
                  <w:tcPr>
                    <w:tcW w:w="2693"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5245"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2A46D3">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499067103" w:edGrp="everyone" w:colFirst="2" w:colLast="2"/>
                    <w:permEnd w:id="2022585350"/>
                  </w:p>
                </w:tc>
                <w:tc>
                  <w:tcPr>
                    <w:tcW w:w="2693"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C66648">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5245"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2A46D3">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910710694" w:edGrp="everyone" w:colFirst="2" w:colLast="2"/>
                    <w:permEnd w:id="499067103"/>
                  </w:p>
                </w:tc>
                <w:tc>
                  <w:tcPr>
                    <w:tcW w:w="2693"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2A46D3">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2026378867" w:edGrp="everyone" w:colFirst="2" w:colLast="2"/>
                    <w:permEnd w:id="910710694"/>
                  </w:p>
                </w:tc>
                <w:tc>
                  <w:tcPr>
                    <w:tcW w:w="2693"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2A46D3">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410539664" w:edGrp="everyone" w:colFirst="2" w:colLast="2"/>
                    <w:permEnd w:id="2026378867"/>
                  </w:p>
                </w:tc>
                <w:tc>
                  <w:tcPr>
                    <w:tcW w:w="2693"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2A46D3">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635924821" w:edGrp="everyone" w:colFirst="2" w:colLast="2"/>
                    <w:permEnd w:id="410539664"/>
                  </w:p>
                </w:tc>
                <w:tc>
                  <w:tcPr>
                    <w:tcW w:w="2693"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2A46D3">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227425340" w:edGrp="everyone" w:colFirst="2" w:colLast="2"/>
                    <w:permEnd w:id="635924821"/>
                  </w:p>
                </w:tc>
                <w:tc>
                  <w:tcPr>
                    <w:tcW w:w="2693"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2A46D3">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1984505414" w:edGrp="everyone" w:colFirst="2" w:colLast="2"/>
                    <w:permEnd w:id="227425340"/>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693"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245"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2A46D3">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57872527" w:edGrp="everyone" w:colFirst="2" w:colLast="2"/>
                    <w:permEnd w:id="1984505414"/>
                    <w:r w:rsidRPr="00D66B57">
                      <w:rPr>
                        <w:rFonts w:eastAsia="Times New Roman" w:cs="Arial"/>
                        <w:b/>
                        <w:color w:val="000000" w:themeColor="text1"/>
                        <w:sz w:val="22"/>
                        <w:lang w:eastAsia="en-AU"/>
                      </w:rPr>
                      <w:t>Livestock destination in WA</w:t>
                    </w:r>
                  </w:p>
                </w:tc>
                <w:tc>
                  <w:tcPr>
                    <w:tcW w:w="2693"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2A46D3">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087994139" w:edGrp="everyone" w:colFirst="2" w:colLast="2"/>
                    <w:permEnd w:id="57872527"/>
                  </w:p>
                </w:tc>
                <w:tc>
                  <w:tcPr>
                    <w:tcW w:w="2693"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5245"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2A46D3">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1933377908" w:edGrp="everyone" w:colFirst="2" w:colLast="2"/>
                    <w:permEnd w:id="1087994139"/>
                  </w:p>
                </w:tc>
                <w:tc>
                  <w:tcPr>
                    <w:tcW w:w="2693"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245"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2A46D3">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952008849" w:edGrp="everyone" w:colFirst="2" w:colLast="2"/>
                    <w:permEnd w:id="1933377908"/>
                  </w:p>
                </w:tc>
                <w:tc>
                  <w:tcPr>
                    <w:tcW w:w="2693" w:type="dxa"/>
                    <w:tcBorders>
                      <w:top w:val="single" w:sz="4" w:space="0" w:color="auto"/>
                      <w:left w:val="single" w:sz="4" w:space="0" w:color="auto"/>
                      <w:bottom w:val="single" w:sz="4" w:space="0" w:color="auto"/>
                      <w:right w:val="single" w:sz="4" w:space="0" w:color="auto"/>
                    </w:tcBorders>
                  </w:tcPr>
                  <w:p w14:paraId="14BC33CC" w14:textId="168D6D81"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2A46D3">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2064071503" w:edGrp="everyone" w:colFirst="2" w:colLast="2"/>
                    <w:permEnd w:id="1952008849"/>
                  </w:p>
                </w:tc>
                <w:tc>
                  <w:tcPr>
                    <w:tcW w:w="2693"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2A46D3">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1883053627" w:edGrp="everyone" w:colFirst="2" w:colLast="2"/>
                    <w:permEnd w:id="2064071503"/>
                  </w:p>
                </w:tc>
                <w:tc>
                  <w:tcPr>
                    <w:tcW w:w="2693"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2A46D3">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2014190336" w:edGrp="everyone" w:colFirst="2" w:colLast="2"/>
                    <w:permEnd w:id="1883053627"/>
                  </w:p>
                </w:tc>
                <w:tc>
                  <w:tcPr>
                    <w:tcW w:w="2693"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2014190336"/>
            </w:tbl>
            <w:p w14:paraId="0D8A8684" w14:textId="77777777" w:rsidR="00E9146F" w:rsidRDefault="00757089">
              <w:pPr>
                <w:sectPr w:rsidR="00E9146F" w:rsidSect="002C505E">
                  <w:headerReference w:type="default" r:id="rId11"/>
                  <w:footerReference w:type="default" r:id="rId12"/>
                  <w:headerReference w:type="first" r:id="rId13"/>
                  <w:footerReference w:type="first" r:id="rId14"/>
                  <w:type w:val="continuous"/>
                  <w:pgSz w:w="11906" w:h="16838" w:code="9"/>
                  <w:pgMar w:top="720" w:right="720" w:bottom="720" w:left="720" w:header="709" w:footer="344" w:gutter="0"/>
                  <w:pgNumType w:start="1"/>
                  <w:cols w:space="708"/>
                  <w:titlePg/>
                  <w:docGrid w:linePitch="360"/>
                </w:sectPr>
              </w:pPr>
              <w:r>
                <w:br w:type="page"/>
              </w:r>
            </w:p>
            <w:p w14:paraId="25CB3512" w14:textId="2C81D9C1" w:rsidR="00FE6BFE" w:rsidRDefault="00EF5F07" w:rsidP="002F5185">
              <w:pPr>
                <w:pStyle w:val="Heading1"/>
                <w:spacing w:before="160"/>
              </w:pPr>
              <w:r>
                <w:lastRenderedPageBreak/>
                <w:t>Part 2: Camelid</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485" w:type="dxa"/>
                <w:tblLook w:val="04A0" w:firstRow="1" w:lastRow="0" w:firstColumn="1" w:lastColumn="0" w:noHBand="0" w:noVBand="1"/>
              </w:tblPr>
              <w:tblGrid>
                <w:gridCol w:w="1555"/>
                <w:gridCol w:w="5103"/>
                <w:gridCol w:w="1701"/>
                <w:gridCol w:w="708"/>
                <w:gridCol w:w="1418"/>
              </w:tblGrid>
              <w:tr w:rsidR="00482DF9" w:rsidRPr="00B516C0" w14:paraId="779DD9D9" w14:textId="3F802CB5" w:rsidTr="00E942F9">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D66B57">
                    <w:pPr>
                      <w:pStyle w:val="Tableheading"/>
                    </w:pPr>
                    <w:r w:rsidRPr="00D66B57">
                      <w:t>Part 2(a) Exporting owner/manager declaration – cattle tick</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C9592B">
                <w:trPr>
                  <w:trHeight w:val="454"/>
                </w:trPr>
                <w:tc>
                  <w:tcPr>
                    <w:tcW w:w="1555"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r w:rsidRPr="00D66B57">
                      <w:rPr>
                        <w:b/>
                        <w:color w:val="000000" w:themeColor="text1"/>
                        <w:sz w:val="22"/>
                      </w:rPr>
                      <w:t>Movement details</w:t>
                    </w:r>
                  </w:p>
                </w:tc>
                <w:tc>
                  <w:tcPr>
                    <w:tcW w:w="7512" w:type="dxa"/>
                    <w:gridSpan w:val="3"/>
                    <w:tcBorders>
                      <w:top w:val="single" w:sz="4" w:space="0" w:color="003C69"/>
                      <w:left w:val="single" w:sz="4" w:space="0" w:color="auto"/>
                      <w:bottom w:val="single" w:sz="4" w:space="0" w:color="003C69"/>
                      <w:right w:val="single" w:sz="4" w:space="0" w:color="auto"/>
                    </w:tcBorders>
                  </w:tcPr>
                  <w:p w14:paraId="3BBAE42C" w14:textId="4F316CED" w:rsidR="00E15194" w:rsidRPr="00B66241" w:rsidRDefault="00EF5F07" w:rsidP="00CF44BB">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from a Cattle Tick Free Area into WA</w:t>
                    </w:r>
                    <w:r w:rsidR="0058691C">
                      <w:rPr>
                        <w:color w:val="000000" w:themeColor="text1"/>
                        <w:sz w:val="22"/>
                      </w:rPr>
                      <w:t>.</w:t>
                    </w:r>
                  </w:p>
                </w:tc>
                <w:permStart w:id="1348563680"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49418D96" w:rsidR="00E15194" w:rsidRPr="00D66B57" w:rsidRDefault="00000000"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348563680"/>
                  </w:p>
                </w:tc>
              </w:tr>
              <w:tr w:rsidR="00E15194" w:rsidRPr="00B516C0" w14:paraId="1205EE1D" w14:textId="7F067276" w:rsidTr="00C9592B">
                <w:trPr>
                  <w:trHeight w:val="454"/>
                </w:trPr>
                <w:tc>
                  <w:tcPr>
                    <w:tcW w:w="1555"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
                </w:tc>
                <w:tc>
                  <w:tcPr>
                    <w:tcW w:w="7512" w:type="dxa"/>
                    <w:gridSpan w:val="3"/>
                    <w:tcBorders>
                      <w:top w:val="single" w:sz="4" w:space="0" w:color="003C69"/>
                      <w:left w:val="single" w:sz="4" w:space="0" w:color="auto"/>
                      <w:bottom w:val="single" w:sz="4" w:space="0" w:color="003C69"/>
                      <w:right w:val="single" w:sz="4" w:space="0" w:color="auto"/>
                    </w:tcBorders>
                  </w:tcPr>
                  <w:p w14:paraId="0FB79CC5" w14:textId="169B1BBE"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 xml:space="preserve">The </w:t>
                    </w:r>
                    <w:r w:rsidR="00EF5F07">
                      <w:rPr>
                        <w:color w:val="000000" w:themeColor="text1"/>
                        <w:sz w:val="22"/>
                      </w:rPr>
                      <w:t>camelids</w:t>
                    </w:r>
                    <w:r w:rsidRPr="00B66241">
                      <w:rPr>
                        <w:color w:val="000000" w:themeColor="text1"/>
                        <w:sz w:val="22"/>
                      </w:rPr>
                      <w:t xml:space="preserve"> are being moved from a Cattle Tick Infested Area into the Cattle Tick Free Area of WA</w:t>
                    </w:r>
                    <w:r w:rsidR="0058691C">
                      <w:rPr>
                        <w:color w:val="000000" w:themeColor="text1"/>
                        <w:sz w:val="22"/>
                      </w:rPr>
                      <w:t>.</w:t>
                    </w:r>
                  </w:p>
                </w:tc>
                <w:permStart w:id="325989316"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748F2D29" w:rsidR="00E15194" w:rsidRPr="00D66B57" w:rsidRDefault="00000000"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325989316"/>
                  </w:p>
                </w:tc>
              </w:tr>
              <w:tr w:rsidR="00E15194" w:rsidRPr="00B516C0" w14:paraId="61D3B1D8" w14:textId="77777777" w:rsidTr="00C9592B">
                <w:trPr>
                  <w:trHeight w:val="454"/>
                </w:trPr>
                <w:tc>
                  <w:tcPr>
                    <w:tcW w:w="1555"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
                </w:tc>
                <w:tc>
                  <w:tcPr>
                    <w:tcW w:w="7512" w:type="dxa"/>
                    <w:gridSpan w:val="3"/>
                    <w:tcBorders>
                      <w:top w:val="single" w:sz="4" w:space="0" w:color="auto"/>
                      <w:left w:val="single" w:sz="4" w:space="0" w:color="auto"/>
                      <w:bottom w:val="single" w:sz="4" w:space="0" w:color="auto"/>
                      <w:right w:val="single" w:sz="4" w:space="0" w:color="auto"/>
                    </w:tcBorders>
                  </w:tcPr>
                  <w:p w14:paraId="4F6A2FA6" w14:textId="0B3E52AE" w:rsidR="00E15194" w:rsidRPr="00B66241" w:rsidRDefault="00862090">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from a Cattle Tick Infested Area into a Cattle Tick Infested Area of WA</w:t>
                    </w:r>
                    <w:r w:rsidR="0058691C">
                      <w:rPr>
                        <w:color w:val="000000" w:themeColor="text1"/>
                        <w:sz w:val="22"/>
                      </w:rPr>
                      <w:t>.</w:t>
                    </w:r>
                  </w:p>
                </w:tc>
                <w:permStart w:id="901000823"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5377D675" w:rsidR="00E15194" w:rsidRPr="00D66B57" w:rsidRDefault="00000000"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901000823"/>
                  </w:p>
                </w:tc>
              </w:tr>
              <w:tr w:rsidR="00E15194" w:rsidRPr="00B516C0" w14:paraId="08594DDB" w14:textId="0C241ED9" w:rsidTr="00C9592B">
                <w:trPr>
                  <w:trHeight w:val="454"/>
                </w:trPr>
                <w:tc>
                  <w:tcPr>
                    <w:tcW w:w="1555"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
                </w:tc>
                <w:tc>
                  <w:tcPr>
                    <w:tcW w:w="7512" w:type="dxa"/>
                    <w:gridSpan w:val="3"/>
                    <w:tcBorders>
                      <w:top w:val="single" w:sz="4" w:space="0" w:color="auto"/>
                      <w:left w:val="single" w:sz="4" w:space="0" w:color="auto"/>
                      <w:bottom w:val="single" w:sz="12" w:space="0" w:color="auto"/>
                      <w:right w:val="single" w:sz="4" w:space="0" w:color="auto"/>
                    </w:tcBorders>
                  </w:tcPr>
                  <w:p w14:paraId="0002D95C" w14:textId="7F6750FA" w:rsidR="00E15194" w:rsidRPr="00B66241" w:rsidRDefault="00862090" w:rsidP="00CF44BB">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permStart w:id="1972382501"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12728F97" w:rsidR="00E15194" w:rsidRPr="00D66B57" w:rsidRDefault="00000000"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Content>
                        <w:r w:rsidR="004938FC">
                          <w:rPr>
                            <w:rFonts w:ascii="MS Gothic" w:eastAsia="MS Gothic" w:hAnsi="MS Gothic" w:hint="eastAsia"/>
                            <w:color w:val="000000" w:themeColor="text1"/>
                            <w:sz w:val="22"/>
                          </w:rPr>
                          <w:t>☐</w:t>
                        </w:r>
                      </w:sdtContent>
                    </w:sdt>
                    <w:permEnd w:id="1972382501"/>
                  </w:p>
                </w:tc>
              </w:tr>
              <w:tr w:rsidR="00436A30" w:rsidRPr="00B516C0" w14:paraId="2F6FB806" w14:textId="46C49DF2" w:rsidTr="00C9592B">
                <w:trPr>
                  <w:trHeight w:val="454"/>
                </w:trPr>
                <w:tc>
                  <w:tcPr>
                    <w:tcW w:w="1555"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930" w:type="dxa"/>
                    <w:gridSpan w:val="4"/>
                    <w:tcBorders>
                      <w:top w:val="single" w:sz="4" w:space="0" w:color="003C69"/>
                      <w:left w:val="single" w:sz="4" w:space="0" w:color="auto"/>
                      <w:bottom w:val="single" w:sz="12" w:space="0" w:color="auto"/>
                      <w:right w:val="single" w:sz="4" w:space="0" w:color="auto"/>
                    </w:tcBorders>
                  </w:tcPr>
                  <w:p w14:paraId="7FEC3403" w14:textId="2535A9BC"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862090">
                      <w:rPr>
                        <w:color w:val="000000" w:themeColor="text1"/>
                        <w:sz w:val="22"/>
                      </w:rPr>
                      <w:t xml:space="preserve"> of my knowledge that the camelids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C9592B">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802101100" w:edGrp="everyone" w:colFirst="1" w:colLast="1"/>
                    <w:permStart w:id="2146185412" w:edGrp="everyone" w:colFirst="3" w:colLast="3"/>
                    <w:r w:rsidRPr="00D66B57">
                      <w:rPr>
                        <w:b/>
                        <w:color w:val="000000" w:themeColor="text1"/>
                        <w:sz w:val="22"/>
                      </w:rPr>
                      <w:t>Signature</w:t>
                    </w:r>
                  </w:p>
                </w:tc>
                <w:tc>
                  <w:tcPr>
                    <w:tcW w:w="5103"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Date</w:t>
                    </w:r>
                    <w:r w:rsidRPr="00DB3B12">
                      <w:rPr>
                        <w:color w:val="000000" w:themeColor="text1"/>
                        <w:sz w:val="22"/>
                      </w:rPr>
                      <w:t xml:space="preserve"> (d/m/y)</w:t>
                    </w:r>
                  </w:p>
                </w:tc>
                <w:tc>
                  <w:tcPr>
                    <w:tcW w:w="212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802101100"/>
            <w:permEnd w:id="2146185412"/>
            <w:p w14:paraId="3FD2D67B" w14:textId="56ECB138" w:rsidR="00E0767A" w:rsidRPr="00E0767A" w:rsidRDefault="005677ED" w:rsidP="00A20D8E">
              <w:pPr>
                <w:pStyle w:val="Heading2"/>
              </w:pPr>
              <w:r>
                <w:t>2(b) Johne’s disease (JD)</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2409"/>
                <w:gridCol w:w="2694"/>
                <w:gridCol w:w="1701"/>
                <w:gridCol w:w="708"/>
                <w:gridCol w:w="1418"/>
              </w:tblGrid>
              <w:tr w:rsidR="00E55DCA" w14:paraId="214FEE49" w14:textId="77777777" w:rsidTr="00E942F9">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5"/>
                    <w:tcBorders>
                      <w:top w:val="single" w:sz="4" w:space="0" w:color="007D57"/>
                      <w:left w:val="single" w:sz="4" w:space="0" w:color="007D57"/>
                      <w:bottom w:val="single" w:sz="4" w:space="0" w:color="003C69"/>
                      <w:right w:val="single" w:sz="4" w:space="0" w:color="auto"/>
                    </w:tcBorders>
                    <w:shd w:val="clear" w:color="auto" w:fill="003C69"/>
                  </w:tcPr>
                  <w:p w14:paraId="2C2B3B08" w14:textId="2564FCD5" w:rsidR="00E55DCA" w:rsidRPr="00D66B57" w:rsidRDefault="00E55DCA" w:rsidP="006F1068">
                    <w:pPr>
                      <w:pStyle w:val="Tableheading"/>
                    </w:pPr>
                    <w:r w:rsidRPr="002D24D3">
                      <w:t>Part 2(b) Exporting owner/manager declaration – Johne’s disease (JD)</w:t>
                    </w:r>
                  </w:p>
                </w:tc>
                <w:tc>
                  <w:tcPr>
                    <w:tcW w:w="1418"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rsidP="006F1068">
                    <w:pPr>
                      <w:pStyle w:val="Tableheading"/>
                      <w:rPr>
                        <w:b w:val="0"/>
                      </w:rPr>
                    </w:pPr>
                    <w:r w:rsidRPr="00132801">
                      <w:t>Check (x) relevant option</w:t>
                    </w:r>
                  </w:p>
                </w:tc>
              </w:tr>
              <w:tr w:rsidR="00912CD6" w:rsidRPr="0001524E" w14:paraId="0D3F9BC0" w14:textId="77777777" w:rsidTr="00E942F9">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09A4AAF8" w14:textId="1995419E" w:rsidR="00912CD6" w:rsidRPr="00D66B57" w:rsidRDefault="00912CD6" w:rsidP="006F1068">
                    <w:pPr>
                      <w:rPr>
                        <w:b/>
                        <w:i/>
                        <w:color w:val="000000" w:themeColor="text1"/>
                        <w:sz w:val="22"/>
                      </w:rPr>
                    </w:pPr>
                    <w:r w:rsidRPr="00B66241">
                      <w:rPr>
                        <w:b/>
                        <w:i/>
                        <w:color w:val="000000" w:themeColor="text1"/>
                        <w:sz w:val="22"/>
                      </w:rPr>
                      <w:t>Identify</w:t>
                    </w:r>
                    <w:r w:rsidR="00C66648">
                      <w:rPr>
                        <w:b/>
                        <w:i/>
                        <w:color w:val="000000" w:themeColor="text1"/>
                        <w:sz w:val="22"/>
                      </w:rPr>
                      <w:t xml:space="preserve"> whether Declaration 1</w:t>
                    </w:r>
                    <w:r w:rsidR="0043164A">
                      <w:rPr>
                        <w:b/>
                        <w:i/>
                        <w:color w:val="000000" w:themeColor="text1"/>
                        <w:sz w:val="22"/>
                      </w:rPr>
                      <w:t xml:space="preserve"> or 2</w:t>
                    </w:r>
                    <w:r w:rsidR="005725FF" w:rsidRPr="00B66241">
                      <w:rPr>
                        <w:b/>
                        <w:i/>
                        <w:color w:val="000000" w:themeColor="text1"/>
                        <w:sz w:val="22"/>
                      </w:rPr>
                      <w:t xml:space="preserve">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375516" w:rsidRPr="0001524E" w14:paraId="51E4FBA6" w14:textId="77777777" w:rsidTr="00E942F9">
                <w:trPr>
                  <w:trHeight w:val="1377"/>
                </w:trPr>
                <w:tc>
                  <w:tcPr>
                    <w:tcW w:w="3964" w:type="dxa"/>
                    <w:gridSpan w:val="2"/>
                    <w:vMerge w:val="restart"/>
                    <w:tcBorders>
                      <w:top w:val="single" w:sz="12" w:space="0" w:color="auto"/>
                      <w:left w:val="single" w:sz="4" w:space="0" w:color="auto"/>
                      <w:right w:val="single" w:sz="4" w:space="0" w:color="auto"/>
                    </w:tcBorders>
                  </w:tcPr>
                  <w:p w14:paraId="1079F3B2" w14:textId="77777777" w:rsidR="00375516" w:rsidRPr="00B66241" w:rsidRDefault="00375516" w:rsidP="006F1068">
                    <w:pPr>
                      <w:pStyle w:val="Heading3"/>
                      <w:spacing w:before="0" w:after="0"/>
                      <w:rPr>
                        <w:color w:val="000000" w:themeColor="text1"/>
                        <w:sz w:val="22"/>
                      </w:rPr>
                    </w:pPr>
                    <w:r w:rsidRPr="00B66241">
                      <w:rPr>
                        <w:color w:val="000000" w:themeColor="text1"/>
                        <w:sz w:val="22"/>
                        <w:szCs w:val="22"/>
                      </w:rPr>
                      <w:t>Declaration 1:</w:t>
                    </w:r>
                  </w:p>
                  <w:p w14:paraId="1BC90741" w14:textId="31869B61" w:rsidR="00375516" w:rsidRPr="00B66241" w:rsidRDefault="00375516" w:rsidP="00EA2A54">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camelids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 xml:space="preserve">conditions </w:t>
                    </w:r>
                    <w:r>
                      <w:rPr>
                        <w:color w:val="000000" w:themeColor="text1"/>
                        <w:sz w:val="22"/>
                      </w:rPr>
                      <w:t>for</w:t>
                    </w:r>
                    <w:r w:rsidRPr="00B66241">
                      <w:rPr>
                        <w:color w:val="000000" w:themeColor="text1"/>
                        <w:sz w:val="22"/>
                      </w:rPr>
                      <w:t>:</w:t>
                    </w:r>
                  </w:p>
                </w:tc>
                <w:tc>
                  <w:tcPr>
                    <w:tcW w:w="5103" w:type="dxa"/>
                    <w:gridSpan w:val="3"/>
                    <w:tcBorders>
                      <w:top w:val="single" w:sz="12" w:space="0" w:color="auto"/>
                      <w:left w:val="single" w:sz="4" w:space="0" w:color="003C69"/>
                      <w:bottom w:val="single" w:sz="4" w:space="0" w:color="000000"/>
                      <w:right w:val="single" w:sz="4" w:space="0" w:color="auto"/>
                    </w:tcBorders>
                  </w:tcPr>
                  <w:p w14:paraId="0A281A70" w14:textId="44458AC9" w:rsidR="00375516" w:rsidRPr="00B66241" w:rsidRDefault="00375516" w:rsidP="009310FC">
                    <w:pPr>
                      <w:pStyle w:val="ListParagraph"/>
                      <w:spacing w:before="0" w:after="0"/>
                      <w:ind w:left="300" w:hanging="357"/>
                      <w:rPr>
                        <w:b/>
                        <w:color w:val="000000" w:themeColor="text1"/>
                        <w:sz w:val="22"/>
                      </w:rPr>
                    </w:pPr>
                    <w:r>
                      <w:rPr>
                        <w:b/>
                        <w:color w:val="000000" w:themeColor="text1"/>
                        <w:sz w:val="22"/>
                      </w:rPr>
                      <w:t>C</w:t>
                    </w:r>
                    <w:r w:rsidRPr="00E110A2">
                      <w:rPr>
                        <w:b/>
                        <w:color w:val="000000" w:themeColor="text1"/>
                        <w:sz w:val="22"/>
                      </w:rPr>
                      <w:t>a</w:t>
                    </w:r>
                    <w:r>
                      <w:rPr>
                        <w:b/>
                        <w:color w:val="000000" w:themeColor="text1"/>
                        <w:sz w:val="22"/>
                      </w:rPr>
                      <w:t>melids</w:t>
                    </w:r>
                    <w:r w:rsidRPr="00E110A2">
                      <w:rPr>
                        <w:b/>
                        <w:color w:val="000000" w:themeColor="text1"/>
                        <w:sz w:val="22"/>
                      </w:rPr>
                      <w:t xml:space="preserve"> imported direct </w:t>
                    </w:r>
                    <w:r w:rsidR="0043164A">
                      <w:rPr>
                        <w:b/>
                        <w:color w:val="000000" w:themeColor="text1"/>
                        <w:sz w:val="22"/>
                      </w:rPr>
                      <w:t>to abattoir</w:t>
                    </w:r>
                    <w:r w:rsidRPr="00E110A2">
                      <w:rPr>
                        <w:b/>
                        <w:color w:val="000000" w:themeColor="text1"/>
                        <w:sz w:val="22"/>
                      </w:rPr>
                      <w:t>:</w:t>
                    </w:r>
                    <w:r w:rsidRPr="00E110A2">
                      <w:rPr>
                        <w:rFonts w:cs="Arial"/>
                        <w:color w:val="000000" w:themeColor="text1"/>
                        <w:sz w:val="22"/>
                      </w:rPr>
                      <w:t xml:space="preserve"> Ca</w:t>
                    </w:r>
                    <w:r>
                      <w:rPr>
                        <w:rFonts w:cs="Arial"/>
                        <w:color w:val="000000" w:themeColor="text1"/>
                        <w:sz w:val="22"/>
                      </w:rPr>
                      <w:t>melids</w:t>
                    </w:r>
                    <w:r w:rsidRPr="00E110A2">
                      <w:rPr>
                        <w:rFonts w:cs="Arial"/>
                        <w:color w:val="000000" w:themeColor="text1"/>
                        <w:sz w:val="22"/>
                      </w:rPr>
                      <w:t xml:space="preserve"> are being moved </w:t>
                    </w:r>
                    <w:r w:rsidRPr="00375516">
                      <w:rPr>
                        <w:rFonts w:cs="Arial"/>
                        <w:color w:val="000000" w:themeColor="text1"/>
                        <w:sz w:val="22"/>
                      </w:rPr>
                      <w:t>directly</w:t>
                    </w:r>
                    <w:r>
                      <w:rPr>
                        <w:rFonts w:cs="Arial"/>
                        <w:color w:val="000000" w:themeColor="text1"/>
                        <w:sz w:val="22"/>
                      </w:rPr>
                      <w:t xml:space="preserve"> </w:t>
                    </w:r>
                    <w:r w:rsidRPr="00E110A2">
                      <w:rPr>
                        <w:rFonts w:cs="Arial"/>
                        <w:color w:val="000000" w:themeColor="text1"/>
                        <w:sz w:val="22"/>
                      </w:rPr>
                      <w:t>from the Entry Inspection Point to a DPIRD-approved yard or abattoir lairage</w:t>
                    </w:r>
                    <w:r>
                      <w:rPr>
                        <w:rFonts w:cs="Arial"/>
                        <w:strike/>
                        <w:color w:val="000000" w:themeColor="text1"/>
                        <w:sz w:val="22"/>
                      </w:rPr>
                      <w:t xml:space="preserve"> </w:t>
                    </w:r>
                    <w:r w:rsidRPr="00E110A2">
                      <w:rPr>
                        <w:color w:val="000000" w:themeColor="text1"/>
                        <w:sz w:val="22"/>
                      </w:rPr>
                      <w:t xml:space="preserve">– refer to </w:t>
                    </w:r>
                    <w:r w:rsidRPr="00E110A2">
                      <w:rPr>
                        <w:rStyle w:val="Strong"/>
                      </w:rPr>
                      <w:t xml:space="preserve">Part </w:t>
                    </w:r>
                    <w:r w:rsidRPr="003C73C7">
                      <w:rPr>
                        <w:rStyle w:val="Strong"/>
                      </w:rPr>
                      <w:t>3(</w:t>
                    </w:r>
                    <w:r>
                      <w:rPr>
                        <w:rStyle w:val="Strong"/>
                      </w:rPr>
                      <w:t>b</w:t>
                    </w:r>
                    <w:r w:rsidRPr="003C73C7">
                      <w:rPr>
                        <w:rStyle w:val="Strong"/>
                      </w:rPr>
                      <w:t>)(ii)</w:t>
                    </w:r>
                    <w:r w:rsidRPr="003C73C7">
                      <w:rPr>
                        <w:rFonts w:cs="Arial"/>
                        <w:color w:val="000000" w:themeColor="text1"/>
                        <w:sz w:val="22"/>
                      </w:rPr>
                      <w:t>.</w:t>
                    </w:r>
                  </w:p>
                </w:tc>
                <w:permStart w:id="705645627" w:edGrp="everyone"/>
                <w:tc>
                  <w:tcPr>
                    <w:tcW w:w="1418" w:type="dxa"/>
                    <w:tcBorders>
                      <w:top w:val="single" w:sz="12" w:space="0" w:color="auto"/>
                      <w:left w:val="single" w:sz="4" w:space="0" w:color="auto"/>
                      <w:bottom w:val="single" w:sz="4" w:space="0" w:color="000000"/>
                      <w:right w:val="single" w:sz="4" w:space="0" w:color="auto"/>
                    </w:tcBorders>
                    <w:shd w:val="clear" w:color="auto" w:fill="DEEAF6" w:themeFill="accent1" w:themeFillTint="33"/>
                  </w:tcPr>
                  <w:p w14:paraId="3F8AFBA7" w14:textId="197ACF38" w:rsidR="00375516" w:rsidRDefault="00000000" w:rsidP="006F1068">
                    <w:pPr>
                      <w:jc w:val="center"/>
                      <w:rPr>
                        <w:rFonts w:cs="Arial"/>
                        <w:color w:val="000000" w:themeColor="text1"/>
                        <w:sz w:val="22"/>
                      </w:rPr>
                    </w:pPr>
                    <w:sdt>
                      <w:sdtPr>
                        <w:rPr>
                          <w:rFonts w:cs="Arial"/>
                          <w:color w:val="000000" w:themeColor="text1"/>
                          <w:sz w:val="22"/>
                        </w:rPr>
                        <w:id w:val="1448510161"/>
                        <w14:checkbox>
                          <w14:checked w14:val="0"/>
                          <w14:checkedState w14:val="2612" w14:font="MS Gothic"/>
                          <w14:uncheckedState w14:val="2610" w14:font="MS Gothic"/>
                        </w14:checkbox>
                      </w:sdtPr>
                      <w:sdtContent>
                        <w:r w:rsidR="004938FC">
                          <w:rPr>
                            <w:rFonts w:ascii="MS Gothic" w:eastAsia="MS Gothic" w:hAnsi="MS Gothic" w:cs="Arial" w:hint="eastAsia"/>
                            <w:color w:val="000000" w:themeColor="text1"/>
                            <w:sz w:val="22"/>
                          </w:rPr>
                          <w:t>☐</w:t>
                        </w:r>
                      </w:sdtContent>
                    </w:sdt>
                    <w:permEnd w:id="705645627"/>
                  </w:p>
                </w:tc>
              </w:tr>
              <w:tr w:rsidR="00375516" w:rsidRPr="0001524E" w14:paraId="5EC4091E" w14:textId="77777777" w:rsidTr="00E942F9">
                <w:trPr>
                  <w:trHeight w:val="1113"/>
                </w:trPr>
                <w:tc>
                  <w:tcPr>
                    <w:tcW w:w="3964" w:type="dxa"/>
                    <w:gridSpan w:val="2"/>
                    <w:vMerge/>
                    <w:tcBorders>
                      <w:left w:val="single" w:sz="4" w:space="0" w:color="auto"/>
                      <w:right w:val="single" w:sz="4" w:space="0" w:color="auto"/>
                    </w:tcBorders>
                  </w:tcPr>
                  <w:p w14:paraId="28A94088" w14:textId="4DE2CA5B" w:rsidR="00375516" w:rsidRPr="00B66241" w:rsidRDefault="00375516" w:rsidP="00925643">
                    <w:pPr>
                      <w:ind w:left="-3"/>
                      <w:rPr>
                        <w:color w:val="000000" w:themeColor="text1"/>
                        <w:sz w:val="22"/>
                      </w:rPr>
                    </w:pPr>
                  </w:p>
                </w:tc>
                <w:tc>
                  <w:tcPr>
                    <w:tcW w:w="5103" w:type="dxa"/>
                    <w:gridSpan w:val="3"/>
                    <w:tcBorders>
                      <w:top w:val="single" w:sz="4" w:space="0" w:color="000000"/>
                      <w:left w:val="single" w:sz="4" w:space="0" w:color="003C69"/>
                      <w:bottom w:val="single" w:sz="12" w:space="0" w:color="000000"/>
                      <w:right w:val="single" w:sz="4" w:space="0" w:color="auto"/>
                    </w:tcBorders>
                  </w:tcPr>
                  <w:p w14:paraId="36136807" w14:textId="5CC2B58C" w:rsidR="00375516" w:rsidRPr="006F1068" w:rsidRDefault="00375516" w:rsidP="009310FC">
                    <w:pPr>
                      <w:pStyle w:val="ListParagraph"/>
                      <w:spacing w:before="0" w:after="0"/>
                      <w:ind w:left="300" w:hanging="357"/>
                      <w:rPr>
                        <w:color w:val="000000" w:themeColor="text1"/>
                        <w:sz w:val="22"/>
                      </w:rPr>
                    </w:pPr>
                    <w:r w:rsidRPr="00E30103">
                      <w:rPr>
                        <w:b/>
                        <w:color w:val="000000" w:themeColor="text1"/>
                        <w:sz w:val="22"/>
                      </w:rPr>
                      <w:t xml:space="preserve">Short stays: </w:t>
                    </w:r>
                    <w:r>
                      <w:rPr>
                        <w:bCs/>
                        <w:color w:val="000000" w:themeColor="text1"/>
                        <w:sz w:val="22"/>
                      </w:rPr>
                      <w:t>Camelids</w:t>
                    </w:r>
                    <w:r w:rsidRPr="002B3B33">
                      <w:rPr>
                        <w:bCs/>
                        <w:color w:val="000000" w:themeColor="text1"/>
                        <w:sz w:val="22"/>
                      </w:rPr>
                      <w:t xml:space="preserve"> that leave WA and return to WA within 49 days are eligible for re-entry in relation to JD – refer to </w:t>
                    </w:r>
                    <w:r w:rsidRPr="00375516">
                      <w:rPr>
                        <w:b/>
                        <w:i/>
                        <w:iCs/>
                        <w:color w:val="000000" w:themeColor="text1"/>
                        <w:sz w:val="22"/>
                      </w:rPr>
                      <w:t>Part 3(b)(iii)</w:t>
                    </w:r>
                    <w:r w:rsidRPr="00375516">
                      <w:rPr>
                        <w:bCs/>
                        <w:color w:val="000000" w:themeColor="text1"/>
                        <w:sz w:val="22"/>
                      </w:rPr>
                      <w:t>.</w:t>
                    </w:r>
                    <w:r w:rsidRPr="002B3B33">
                      <w:rPr>
                        <w:bCs/>
                        <w:color w:val="000000" w:themeColor="text1"/>
                        <w:sz w:val="22"/>
                      </w:rPr>
                      <w:t xml:space="preserve"> </w:t>
                    </w:r>
                    <w:r w:rsidRPr="00B04A1E">
                      <w:rPr>
                        <w:bCs/>
                        <w:color w:val="000000" w:themeColor="text1"/>
                        <w:sz w:val="22"/>
                      </w:rPr>
                      <w:t xml:space="preserve">An </w:t>
                    </w:r>
                    <w:r w:rsidRPr="00B04A1E">
                      <w:rPr>
                        <w:b/>
                        <w:color w:val="000000" w:themeColor="text1"/>
                        <w:sz w:val="22"/>
                      </w:rPr>
                      <w:t>LB7 form</w:t>
                    </w:r>
                    <w:r w:rsidRPr="00B04A1E">
                      <w:rPr>
                        <w:bCs/>
                        <w:color w:val="000000" w:themeColor="text1"/>
                        <w:sz w:val="22"/>
                      </w:rPr>
                      <w:t xml:space="preserve"> is also required</w:t>
                    </w:r>
                    <w:r w:rsidR="00050717">
                      <w:rPr>
                        <w:bCs/>
                        <w:color w:val="000000" w:themeColor="text1"/>
                        <w:sz w:val="22"/>
                      </w:rPr>
                      <w:t>.</w:t>
                    </w:r>
                  </w:p>
                </w:tc>
                <w:permStart w:id="865019737" w:edGrp="everyone"/>
                <w:tc>
                  <w:tcPr>
                    <w:tcW w:w="1418" w:type="dxa"/>
                    <w:tcBorders>
                      <w:top w:val="single" w:sz="4" w:space="0" w:color="000000"/>
                      <w:left w:val="single" w:sz="4" w:space="0" w:color="auto"/>
                      <w:bottom w:val="single" w:sz="12" w:space="0" w:color="000000" w:themeColor="text1"/>
                      <w:right w:val="single" w:sz="4" w:space="0" w:color="auto"/>
                    </w:tcBorders>
                    <w:shd w:val="clear" w:color="auto" w:fill="DEEAF6" w:themeFill="accent1" w:themeFillTint="33"/>
                  </w:tcPr>
                  <w:p w14:paraId="218AA40B" w14:textId="5C817C95" w:rsidR="00375516" w:rsidRPr="00D66B57" w:rsidRDefault="00000000" w:rsidP="006F1068">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Content>
                        <w:r w:rsidR="004938FC">
                          <w:rPr>
                            <w:rFonts w:ascii="MS Gothic" w:eastAsia="MS Gothic" w:hAnsi="MS Gothic" w:cs="Arial" w:hint="eastAsia"/>
                            <w:color w:val="000000" w:themeColor="text1"/>
                            <w:sz w:val="22"/>
                          </w:rPr>
                          <w:t>☐</w:t>
                        </w:r>
                      </w:sdtContent>
                    </w:sdt>
                    <w:permEnd w:id="865019737"/>
                  </w:p>
                </w:tc>
              </w:tr>
              <w:tr w:rsidR="002D24D3" w:rsidRPr="0001524E" w14:paraId="161D7A63" w14:textId="77777777" w:rsidTr="00C9592B">
                <w:trPr>
                  <w:trHeight w:val="454"/>
                </w:trPr>
                <w:tc>
                  <w:tcPr>
                    <w:tcW w:w="1555" w:type="dxa"/>
                    <w:tcBorders>
                      <w:top w:val="single" w:sz="12" w:space="0" w:color="000000"/>
                      <w:left w:val="single" w:sz="4" w:space="0" w:color="auto"/>
                      <w:bottom w:val="single" w:sz="12" w:space="0" w:color="auto"/>
                      <w:right w:val="single" w:sz="4" w:space="0" w:color="auto"/>
                    </w:tcBorders>
                  </w:tcPr>
                  <w:p w14:paraId="73B8129B" w14:textId="5C55CC58" w:rsidR="009A7612" w:rsidRPr="00B66241" w:rsidRDefault="009A7612" w:rsidP="006F1068">
                    <w:pPr>
                      <w:ind w:left="-3"/>
                      <w:rPr>
                        <w:rFonts w:cs="Arial"/>
                        <w:color w:val="000000" w:themeColor="text1"/>
                        <w:sz w:val="22"/>
                      </w:rPr>
                    </w:pPr>
                    <w:permStart w:id="1793544483" w:edGrp="everyone" w:colFirst="1" w:colLast="1"/>
                    <w:permStart w:id="1526025109" w:edGrp="everyone" w:colFirst="3" w:colLast="3"/>
                    <w:r w:rsidRPr="00D66B57">
                      <w:rPr>
                        <w:b/>
                        <w:color w:val="000000" w:themeColor="text1"/>
                        <w:sz w:val="22"/>
                      </w:rPr>
                      <w:t>Signature</w:t>
                    </w:r>
                  </w:p>
                </w:tc>
                <w:tc>
                  <w:tcPr>
                    <w:tcW w:w="5103" w:type="dxa"/>
                    <w:gridSpan w:val="2"/>
                    <w:tcBorders>
                      <w:top w:val="single" w:sz="12" w:space="0" w:color="000000"/>
                      <w:left w:val="single" w:sz="4" w:space="0" w:color="003C69"/>
                      <w:bottom w:val="single" w:sz="12" w:space="0" w:color="auto"/>
                      <w:right w:val="single" w:sz="4" w:space="0" w:color="auto"/>
                    </w:tcBorders>
                    <w:shd w:val="clear" w:color="auto" w:fill="DEEAF6" w:themeFill="accent1" w:themeFillTint="33"/>
                  </w:tcPr>
                  <w:p w14:paraId="072B9B5D" w14:textId="099706A4" w:rsidR="009A7612" w:rsidRPr="00D66B57" w:rsidRDefault="009A7612" w:rsidP="006F1068">
                    <w:pPr>
                      <w:ind w:left="-57"/>
                      <w:rPr>
                        <w:b/>
                        <w:color w:val="000000" w:themeColor="text1"/>
                        <w:sz w:val="22"/>
                      </w:rPr>
                    </w:pPr>
                  </w:p>
                </w:tc>
                <w:tc>
                  <w:tcPr>
                    <w:tcW w:w="1701" w:type="dxa"/>
                    <w:tcBorders>
                      <w:top w:val="single" w:sz="12" w:space="0" w:color="000000"/>
                      <w:left w:val="single" w:sz="4" w:space="0" w:color="003C69"/>
                      <w:bottom w:val="single" w:sz="12" w:space="0" w:color="auto"/>
                      <w:right w:val="single" w:sz="4" w:space="0" w:color="auto"/>
                    </w:tcBorders>
                  </w:tcPr>
                  <w:p w14:paraId="77AEAEC7" w14:textId="7D7B3A26" w:rsidR="009A7612" w:rsidRPr="00D66B57" w:rsidRDefault="009A7612" w:rsidP="006F1068">
                    <w:pPr>
                      <w:ind w:left="-57"/>
                      <w:rPr>
                        <w:b/>
                        <w:color w:val="000000" w:themeColor="text1"/>
                        <w:sz w:val="22"/>
                      </w:rPr>
                    </w:pPr>
                    <w:r w:rsidRPr="00D66B57">
                      <w:rPr>
                        <w:b/>
                        <w:color w:val="000000" w:themeColor="text1"/>
                        <w:sz w:val="22"/>
                      </w:rPr>
                      <w:t xml:space="preserve">Date </w:t>
                    </w:r>
                    <w:r w:rsidRPr="00DB3B12">
                      <w:rPr>
                        <w:color w:val="000000" w:themeColor="text1"/>
                        <w:sz w:val="22"/>
                      </w:rPr>
                      <w:t>(d/m/y)</w:t>
                    </w:r>
                  </w:p>
                </w:tc>
                <w:tc>
                  <w:tcPr>
                    <w:tcW w:w="2126" w:type="dxa"/>
                    <w:gridSpan w:val="2"/>
                    <w:tcBorders>
                      <w:top w:val="single" w:sz="12" w:space="0" w:color="000000" w:themeColor="text1"/>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E942F9">
                    <w:pPr>
                      <w:rPr>
                        <w:rFonts w:cs="Arial"/>
                        <w:color w:val="000000" w:themeColor="text1"/>
                        <w:sz w:val="22"/>
                      </w:rPr>
                    </w:pPr>
                  </w:p>
                </w:tc>
              </w:tr>
              <w:permEnd w:id="1793544483"/>
              <w:permEnd w:id="1526025109"/>
              <w:tr w:rsidR="004F6023" w:rsidRPr="0001524E" w14:paraId="2B9F30AA" w14:textId="77777777" w:rsidTr="00E942F9">
                <w:trPr>
                  <w:trHeight w:val="1462"/>
                </w:trPr>
                <w:tc>
                  <w:tcPr>
                    <w:tcW w:w="3964" w:type="dxa"/>
                    <w:gridSpan w:val="2"/>
                    <w:vMerge w:val="restart"/>
                    <w:tcBorders>
                      <w:top w:val="single" w:sz="4" w:space="0" w:color="auto"/>
                      <w:left w:val="single" w:sz="4" w:space="0" w:color="auto"/>
                      <w:bottom w:val="nil"/>
                      <w:right w:val="single" w:sz="4" w:space="0" w:color="auto"/>
                    </w:tcBorders>
                  </w:tcPr>
                  <w:p w14:paraId="5513BC46" w14:textId="317F82FC" w:rsidR="004F6023" w:rsidRDefault="004F6023" w:rsidP="006F1068">
                    <w:pPr>
                      <w:rPr>
                        <w:rStyle w:val="Strong"/>
                        <w:b w:val="0"/>
                        <w:i w:val="0"/>
                      </w:rPr>
                    </w:pPr>
                    <w:r w:rsidRPr="00B66241">
                      <w:rPr>
                        <w:rStyle w:val="Strong"/>
                        <w:i w:val="0"/>
                      </w:rPr>
                      <w:t>OR</w:t>
                    </w:r>
                    <w:r w:rsidRPr="00B66241">
                      <w:rPr>
                        <w:rStyle w:val="Strong"/>
                        <w:b w:val="0"/>
                        <w:i w:val="0"/>
                      </w:rPr>
                      <w:t xml:space="preserve"> </w:t>
                    </w:r>
                  </w:p>
                  <w:p w14:paraId="1F6B41C6" w14:textId="6B7763EB" w:rsidR="004F6023" w:rsidRPr="00D66B57" w:rsidRDefault="004F6023" w:rsidP="006F1068">
                    <w:pPr>
                      <w:pStyle w:val="Heading3"/>
                      <w:spacing w:after="0"/>
                      <w:rPr>
                        <w:rStyle w:val="Strong"/>
                        <w:b/>
                        <w:i w:val="0"/>
                        <w:szCs w:val="22"/>
                      </w:rPr>
                    </w:pPr>
                    <w:r w:rsidRPr="00887703">
                      <w:rPr>
                        <w:rStyle w:val="Strong"/>
                        <w:b/>
                        <w:i w:val="0"/>
                        <w:szCs w:val="22"/>
                      </w:rPr>
                      <w:t>Declaration 2:</w:t>
                    </w:r>
                  </w:p>
                  <w:p w14:paraId="18B9F26D" w14:textId="411F59A4" w:rsidR="004F6023" w:rsidRPr="00B66241" w:rsidRDefault="004F6023" w:rsidP="000F4704">
                    <w:pPr>
                      <w:widowControl w:val="0"/>
                      <w:ind w:left="-6"/>
                      <w:rPr>
                        <w:color w:val="000000" w:themeColor="text1"/>
                        <w:sz w:val="22"/>
                        <w:lang w:eastAsia="en-AU"/>
                      </w:rPr>
                    </w:pPr>
                    <w:r w:rsidRPr="00B66241">
                      <w:rPr>
                        <w:rStyle w:val="Strong"/>
                        <w:b w:val="0"/>
                        <w:i w:val="0"/>
                      </w:rPr>
                      <w:t xml:space="preserve">I, being the exporting owner/manager identified in </w:t>
                    </w:r>
                    <w:r w:rsidRPr="00D66B57">
                      <w:rPr>
                        <w:rStyle w:val="Strong"/>
                      </w:rPr>
                      <w:t>Part 1</w:t>
                    </w:r>
                    <w:r w:rsidRPr="00B66241">
                      <w:rPr>
                        <w:rStyle w:val="Strong"/>
                        <w:b w:val="0"/>
                        <w:i w:val="0"/>
                      </w:rPr>
                      <w:t>, declare to the best</w:t>
                    </w:r>
                    <w:r>
                      <w:rPr>
                        <w:rStyle w:val="Strong"/>
                        <w:b w:val="0"/>
                        <w:i w:val="0"/>
                      </w:rPr>
                      <w:t xml:space="preserve"> of my knowledge that the </w:t>
                    </w:r>
                    <w:r w:rsidR="00E0767A">
                      <w:rPr>
                        <w:rStyle w:val="Strong"/>
                        <w:b w:val="0"/>
                        <w:i w:val="0"/>
                      </w:rPr>
                      <w:t>camelids</w:t>
                    </w:r>
                    <w:r w:rsidRPr="00B66241">
                      <w:rPr>
                        <w:rStyle w:val="Strong"/>
                        <w:b w:val="0"/>
                        <w:i w:val="0"/>
                      </w:rPr>
                      <w:t xml:space="preserve"> identified in </w:t>
                    </w:r>
                    <w:r w:rsidRPr="00050717">
                      <w:rPr>
                        <w:rStyle w:val="Strong"/>
                        <w:bCs w:val="0"/>
                        <w:iCs w:val="0"/>
                      </w:rPr>
                      <w:t>Part 1(a)</w:t>
                    </w:r>
                    <w:r w:rsidRPr="00B66241">
                      <w:rPr>
                        <w:rStyle w:val="Strong"/>
                        <w:b w:val="0"/>
                        <w:i w:val="0"/>
                      </w:rPr>
                      <w:t xml:space="preserve"> meet the JD import requirements </w:t>
                    </w:r>
                    <w:r w:rsidR="000161A6" w:rsidRPr="00050717">
                      <w:rPr>
                        <w:rStyle w:val="Strong"/>
                        <w:bCs w:val="0"/>
                        <w:iCs w:val="0"/>
                      </w:rPr>
                      <w:t>Part 3(b</w:t>
                    </w:r>
                    <w:r w:rsidRPr="00050717">
                      <w:rPr>
                        <w:rStyle w:val="Strong"/>
                        <w:bCs w:val="0"/>
                        <w:iCs w:val="0"/>
                      </w:rPr>
                      <w:t>)</w:t>
                    </w:r>
                    <w:r w:rsidR="00E0767A" w:rsidRPr="00050717">
                      <w:rPr>
                        <w:rStyle w:val="Strong"/>
                        <w:bCs w:val="0"/>
                        <w:iCs w:val="0"/>
                      </w:rPr>
                      <w:t>(i)</w:t>
                    </w:r>
                    <w:r w:rsidR="00E0767A" w:rsidRPr="00050717">
                      <w:rPr>
                        <w:rStyle w:val="Strong"/>
                      </w:rPr>
                      <w:t xml:space="preserve"> </w:t>
                    </w:r>
                    <w:r w:rsidR="00E0767A" w:rsidRPr="00050717">
                      <w:rPr>
                        <w:rStyle w:val="Strong"/>
                        <w:b w:val="0"/>
                        <w:bCs w:val="0"/>
                        <w:i w:val="0"/>
                        <w:iCs w:val="0"/>
                      </w:rPr>
                      <w:t>including that:</w:t>
                    </w:r>
                  </w:p>
                </w:tc>
                <w:tc>
                  <w:tcPr>
                    <w:tcW w:w="5103" w:type="dxa"/>
                    <w:gridSpan w:val="3"/>
                    <w:tcBorders>
                      <w:top w:val="single" w:sz="12" w:space="0" w:color="auto"/>
                      <w:left w:val="single" w:sz="4" w:space="0" w:color="auto"/>
                      <w:right w:val="single" w:sz="4" w:space="0" w:color="auto"/>
                    </w:tcBorders>
                  </w:tcPr>
                  <w:p w14:paraId="52AD820E" w14:textId="5D5BE02E" w:rsidR="00E0767A" w:rsidRPr="00050717" w:rsidRDefault="00133D69" w:rsidP="00050717">
                    <w:pPr>
                      <w:pStyle w:val="ListParagraph"/>
                      <w:spacing w:before="0" w:after="0"/>
                      <w:ind w:left="357"/>
                      <w:rPr>
                        <w:color w:val="000000" w:themeColor="text1"/>
                        <w:sz w:val="22"/>
                        <w:lang w:eastAsia="en-AU"/>
                      </w:rPr>
                    </w:pPr>
                    <w:r w:rsidRPr="00133D69">
                      <w:rPr>
                        <w:color w:val="000000" w:themeColor="text1"/>
                        <w:sz w:val="22"/>
                        <w:lang w:eastAsia="en-AU"/>
                      </w:rPr>
                      <w:t xml:space="preserve">The </w:t>
                    </w:r>
                    <w:r w:rsidR="00E0767A">
                      <w:rPr>
                        <w:color w:val="000000" w:themeColor="text1"/>
                        <w:sz w:val="22"/>
                        <w:lang w:eastAsia="en-AU"/>
                      </w:rPr>
                      <w:t xml:space="preserve">camelids </w:t>
                    </w:r>
                    <w:r w:rsidR="00F70E59">
                      <w:rPr>
                        <w:color w:val="000000" w:themeColor="text1"/>
                        <w:sz w:val="22"/>
                        <w:lang w:eastAsia="en-AU"/>
                      </w:rPr>
                      <w:t>were</w:t>
                    </w:r>
                    <w:r w:rsidRPr="00133D69">
                      <w:rPr>
                        <w:color w:val="000000" w:themeColor="text1"/>
                        <w:sz w:val="22"/>
                        <w:lang w:eastAsia="en-AU"/>
                      </w:rPr>
                      <w:t xml:space="preserve"> born and resided only on property(ies) with no suspected o</w:t>
                    </w:r>
                    <w:r>
                      <w:rPr>
                        <w:color w:val="000000" w:themeColor="text1"/>
                        <w:sz w:val="22"/>
                        <w:lang w:eastAsia="en-AU"/>
                      </w:rPr>
                      <w:t xml:space="preserve">r confirmed JD infection in </w:t>
                    </w:r>
                    <w:r w:rsidR="00925643">
                      <w:rPr>
                        <w:color w:val="000000" w:themeColor="text1"/>
                        <w:sz w:val="22"/>
                        <w:lang w:eastAsia="en-AU"/>
                      </w:rPr>
                      <w:t>livestock</w:t>
                    </w:r>
                    <w:r w:rsidRPr="00133D69">
                      <w:rPr>
                        <w:color w:val="000000" w:themeColor="text1"/>
                        <w:sz w:val="22"/>
                        <w:lang w:eastAsia="en-AU"/>
                      </w:rPr>
                      <w:t>, during the five years prior to movement off the property(ies)</w:t>
                    </w:r>
                    <w:r w:rsidR="00E0767A">
                      <w:rPr>
                        <w:color w:val="000000" w:themeColor="text1"/>
                        <w:sz w:val="22"/>
                        <w:lang w:eastAsia="en-AU"/>
                      </w:rPr>
                      <w:t xml:space="preserve">, </w:t>
                    </w:r>
                    <w:r w:rsidR="00E0767A" w:rsidRPr="00050717">
                      <w:rPr>
                        <w:color w:val="000000" w:themeColor="text1"/>
                        <w:sz w:val="22"/>
                        <w:lang w:eastAsia="en-AU"/>
                      </w:rPr>
                      <w:t>AND</w:t>
                    </w:r>
                  </w:p>
                </w:tc>
                <w:permStart w:id="2089815233" w:edGrp="everyone"/>
                <w:tc>
                  <w:tcPr>
                    <w:tcW w:w="1418" w:type="dxa"/>
                    <w:tcBorders>
                      <w:top w:val="single" w:sz="12" w:space="0" w:color="auto"/>
                      <w:left w:val="single" w:sz="4" w:space="0" w:color="auto"/>
                      <w:right w:val="single" w:sz="4" w:space="0" w:color="auto"/>
                    </w:tcBorders>
                    <w:shd w:val="clear" w:color="auto" w:fill="DEEAF6" w:themeFill="accent1" w:themeFillTint="33"/>
                  </w:tcPr>
                  <w:p w14:paraId="6563401B" w14:textId="666445AF" w:rsidR="004F6023" w:rsidRPr="00D66B57" w:rsidRDefault="00000000" w:rsidP="004F6023">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2089815233"/>
                  </w:p>
                </w:tc>
              </w:tr>
              <w:tr w:rsidR="004F6023" w:rsidRPr="0001524E" w14:paraId="292C1979" w14:textId="77777777" w:rsidTr="00E942F9">
                <w:trPr>
                  <w:trHeight w:val="1008"/>
                </w:trPr>
                <w:tc>
                  <w:tcPr>
                    <w:tcW w:w="3964" w:type="dxa"/>
                    <w:gridSpan w:val="2"/>
                    <w:vMerge/>
                    <w:tcBorders>
                      <w:top w:val="nil"/>
                      <w:left w:val="single" w:sz="4" w:space="0" w:color="auto"/>
                      <w:bottom w:val="nil"/>
                      <w:right w:val="single" w:sz="4" w:space="0" w:color="auto"/>
                    </w:tcBorders>
                  </w:tcPr>
                  <w:p w14:paraId="59760824" w14:textId="32F4ED2E" w:rsidR="004F6023" w:rsidRPr="00D66B57" w:rsidRDefault="004F6023" w:rsidP="006F1068">
                    <w:pPr>
                      <w:pStyle w:val="ListParagraph"/>
                      <w:widowControl w:val="0"/>
                      <w:spacing w:before="0" w:after="0"/>
                      <w:ind w:left="351" w:hanging="357"/>
                      <w:rPr>
                        <w:color w:val="000000" w:themeColor="text1"/>
                        <w:sz w:val="22"/>
                      </w:rPr>
                    </w:pPr>
                  </w:p>
                </w:tc>
                <w:tc>
                  <w:tcPr>
                    <w:tcW w:w="5103" w:type="dxa"/>
                    <w:gridSpan w:val="3"/>
                    <w:tcBorders>
                      <w:top w:val="single" w:sz="4" w:space="0" w:color="auto"/>
                      <w:left w:val="single" w:sz="4" w:space="0" w:color="auto"/>
                      <w:bottom w:val="single" w:sz="4" w:space="0" w:color="auto"/>
                      <w:right w:val="single" w:sz="4" w:space="0" w:color="auto"/>
                    </w:tcBorders>
                  </w:tcPr>
                  <w:p w14:paraId="2D32B45E" w14:textId="6858DFC1" w:rsidR="004F6023" w:rsidRPr="0035773E" w:rsidRDefault="00133D69" w:rsidP="00133D69">
                    <w:pPr>
                      <w:pStyle w:val="ListParagraph"/>
                      <w:spacing w:before="0" w:after="0"/>
                      <w:ind w:left="357"/>
                      <w:rPr>
                        <w:color w:val="000000" w:themeColor="text1"/>
                        <w:sz w:val="22"/>
                        <w:lang w:eastAsia="en-AU"/>
                      </w:rPr>
                    </w:pPr>
                    <w:r>
                      <w:rPr>
                        <w:color w:val="000000" w:themeColor="text1"/>
                        <w:sz w:val="22"/>
                        <w:lang w:eastAsia="en-AU"/>
                      </w:rPr>
                      <w:t xml:space="preserve">The </w:t>
                    </w:r>
                    <w:r w:rsidR="00E0767A">
                      <w:rPr>
                        <w:color w:val="000000" w:themeColor="text1"/>
                        <w:sz w:val="22"/>
                        <w:lang w:eastAsia="en-AU"/>
                      </w:rPr>
                      <w:t xml:space="preserve">camelids </w:t>
                    </w:r>
                    <w:r w:rsidRPr="00133D69">
                      <w:rPr>
                        <w:color w:val="000000" w:themeColor="text1"/>
                        <w:sz w:val="22"/>
                        <w:lang w:eastAsia="en-AU"/>
                      </w:rPr>
                      <w:t>have not been in contact with livestock suspected or known to be infected with JD.</w:t>
                    </w:r>
                  </w:p>
                </w:tc>
                <w:permStart w:id="911625065"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3E46BB" w14:textId="6D628840" w:rsidR="004F6023" w:rsidRPr="00D66B57" w:rsidRDefault="00000000" w:rsidP="006F1068">
                    <w:pPr>
                      <w:jc w:val="center"/>
                      <w:rPr>
                        <w:rFonts w:cs="Arial"/>
                        <w:color w:val="000000" w:themeColor="text1"/>
                        <w:sz w:val="22"/>
                      </w:rPr>
                    </w:pPr>
                    <w:sdt>
                      <w:sdtPr>
                        <w:rPr>
                          <w:rFonts w:cs="Arial"/>
                          <w:color w:val="000000" w:themeColor="text1"/>
                          <w:sz w:val="22"/>
                        </w:rPr>
                        <w:id w:val="1531759021"/>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911625065"/>
                  </w:p>
                </w:tc>
              </w:tr>
              <w:tr w:rsidR="00B66241" w:rsidRPr="00B66241" w14:paraId="411CEC29" w14:textId="77777777" w:rsidTr="00C9592B">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FFFFFF" w:themeFill="background1"/>
                  </w:tcPr>
                  <w:p w14:paraId="2B838077" w14:textId="77777777" w:rsidR="007517CB" w:rsidRPr="00DB3B12" w:rsidRDefault="007517CB" w:rsidP="006F1068">
                    <w:pPr>
                      <w:pStyle w:val="NoSpacing"/>
                      <w:rPr>
                        <w:b/>
                        <w:color w:val="000000" w:themeColor="text1"/>
                        <w:sz w:val="22"/>
                      </w:rPr>
                    </w:pPr>
                    <w:permStart w:id="1559443751" w:edGrp="everyone" w:colFirst="1" w:colLast="1"/>
                    <w:permStart w:id="517894702" w:edGrp="everyone" w:colFirst="3" w:colLast="3"/>
                    <w:r w:rsidRPr="00DB3B12">
                      <w:rPr>
                        <w:b/>
                        <w:color w:val="000000" w:themeColor="text1"/>
                        <w:sz w:val="22"/>
                      </w:rPr>
                      <w:t>Signature</w:t>
                    </w:r>
                  </w:p>
                </w:tc>
                <w:tc>
                  <w:tcPr>
                    <w:tcW w:w="5103"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176BE7E" w14:textId="77777777" w:rsidR="007517CB" w:rsidRPr="00DB3B12" w:rsidRDefault="007517CB" w:rsidP="006F1068">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01C2B265" w14:textId="627B54D9" w:rsidR="007517CB" w:rsidRPr="00DB3B12" w:rsidRDefault="007517CB" w:rsidP="006F1068">
                    <w:pPr>
                      <w:rPr>
                        <w:rFonts w:cs="Arial"/>
                        <w:color w:val="000000" w:themeColor="text1"/>
                        <w:sz w:val="22"/>
                      </w:rPr>
                    </w:pPr>
                    <w:r w:rsidRPr="00DB3B12">
                      <w:rPr>
                        <w:b/>
                        <w:color w:val="000000" w:themeColor="text1"/>
                        <w:sz w:val="22"/>
                      </w:rPr>
                      <w:t xml:space="preserve">Date </w:t>
                    </w:r>
                    <w:r w:rsidRPr="00DB3B12">
                      <w:rPr>
                        <w:color w:val="000000" w:themeColor="text1"/>
                        <w:sz w:val="22"/>
                      </w:rPr>
                      <w:t>(d/m/y)</w:t>
                    </w:r>
                  </w:p>
                </w:tc>
                <w:tc>
                  <w:tcPr>
                    <w:tcW w:w="212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6EE422EE" w14:textId="2B3740EE" w:rsidR="007517CB" w:rsidRPr="0058691C" w:rsidRDefault="007517CB" w:rsidP="006F1068">
                    <w:pPr>
                      <w:rPr>
                        <w:rFonts w:cs="Arial"/>
                        <w:color w:val="000000" w:themeColor="text1"/>
                        <w:sz w:val="22"/>
                      </w:rPr>
                    </w:pPr>
                  </w:p>
                </w:tc>
              </w:tr>
              <w:permEnd w:id="1559443751"/>
              <w:permEnd w:id="517894702"/>
            </w:tbl>
            <w:p w14:paraId="521E8AD5" w14:textId="449C28FB" w:rsidR="00A0591D" w:rsidRDefault="00A0591D">
              <w:r>
                <w:br w:type="page"/>
              </w:r>
            </w:p>
            <w:p w14:paraId="1DE82E9C" w14:textId="50A180AB" w:rsidR="007510F6" w:rsidRPr="007C1380" w:rsidRDefault="0073420A" w:rsidP="007C1380">
              <w:pPr>
                <w:pStyle w:val="Heading2"/>
              </w:pPr>
              <w:r>
                <w:lastRenderedPageBreak/>
                <w:t>2(c) Liver fluke</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1134"/>
                <w:gridCol w:w="3827"/>
                <w:gridCol w:w="2551"/>
                <w:gridCol w:w="1418"/>
              </w:tblGrid>
              <w:tr w:rsidR="007C1380" w:rsidRPr="00716ADF" w14:paraId="58A6022A" w14:textId="77777777" w:rsidTr="00772FBB">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4"/>
                    <w:tcBorders>
                      <w:top w:val="single" w:sz="4" w:space="0" w:color="007D57"/>
                      <w:left w:val="single" w:sz="4" w:space="0" w:color="auto"/>
                      <w:bottom w:val="single" w:sz="4" w:space="0" w:color="003C69"/>
                      <w:right w:val="single" w:sz="4" w:space="0" w:color="auto"/>
                    </w:tcBorders>
                    <w:shd w:val="clear" w:color="auto" w:fill="003C69"/>
                  </w:tcPr>
                  <w:p w14:paraId="4CCE67B1" w14:textId="77777777" w:rsidR="007C1380" w:rsidRPr="00D66B57" w:rsidRDefault="007C1380" w:rsidP="00772FBB">
                    <w:pPr>
                      <w:pStyle w:val="Tableheading"/>
                      <w:rPr>
                        <w:rFonts w:cs="Arial"/>
                      </w:rPr>
                    </w:pPr>
                    <w:r w:rsidRPr="002D24D3">
                      <w:rPr>
                        <w:rFonts w:cs="Arial"/>
                      </w:rPr>
                      <w:t>Part 2(c) Exporting owner/manager declaration – liver fluke</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256CC3F3" w14:textId="77777777" w:rsidR="007C1380" w:rsidRPr="002D24D3" w:rsidRDefault="007C1380" w:rsidP="00772FBB">
                    <w:pPr>
                      <w:pStyle w:val="Tableheading"/>
                      <w:rPr>
                        <w:rFonts w:cs="Arial"/>
                        <w:b w:val="0"/>
                      </w:rPr>
                    </w:pPr>
                    <w:r w:rsidRPr="002D24D3">
                      <w:rPr>
                        <w:rFonts w:cs="Arial"/>
                      </w:rPr>
                      <w:t>Check (x) relevant option</w:t>
                    </w:r>
                  </w:p>
                </w:tc>
              </w:tr>
              <w:tr w:rsidR="007C1380" w:rsidRPr="00716ADF" w14:paraId="78615E63" w14:textId="77777777" w:rsidTr="00772FBB">
                <w:trPr>
                  <w:trHeight w:val="454"/>
                </w:trPr>
                <w:tc>
                  <w:tcPr>
                    <w:tcW w:w="9067" w:type="dxa"/>
                    <w:gridSpan w:val="4"/>
                    <w:tcBorders>
                      <w:top w:val="single" w:sz="4" w:space="0" w:color="003C69"/>
                      <w:left w:val="single" w:sz="4" w:space="0" w:color="auto"/>
                      <w:right w:val="single" w:sz="4" w:space="0" w:color="auto"/>
                    </w:tcBorders>
                  </w:tcPr>
                  <w:p w14:paraId="73ADEAA2" w14:textId="107BD5C1" w:rsidR="007C1380" w:rsidRPr="00B66241" w:rsidRDefault="007C1380" w:rsidP="00772FBB">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Pr>
                        <w:rFonts w:cs="Arial"/>
                        <w:color w:val="000000" w:themeColor="text1"/>
                        <w:sz w:val="22"/>
                      </w:rPr>
                      <w:t xml:space="preserve"> of my knowledge that the camelids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Pr>
                        <w:rStyle w:val="Strong"/>
                        <w:rFonts w:cs="Arial"/>
                      </w:rPr>
                      <w:t>Part 3(c</w:t>
                    </w:r>
                    <w:r w:rsidRPr="00B66241">
                      <w:rPr>
                        <w:rStyle w:val="Strong"/>
                        <w:rFonts w:cs="Arial"/>
                      </w:rPr>
                      <w:t>)(i)</w:t>
                    </w:r>
                  </w:p>
                  <w:p w14:paraId="720F3FD6" w14:textId="77777777" w:rsidR="007C1380" w:rsidRPr="00D66B57" w:rsidRDefault="007C1380" w:rsidP="00772FBB">
                    <w:pPr>
                      <w:jc w:val="center"/>
                      <w:rPr>
                        <w:rStyle w:val="Strong"/>
                        <w:rFonts w:cs="Arial"/>
                        <w:i w:val="0"/>
                      </w:rPr>
                    </w:pPr>
                    <w:r w:rsidRPr="00B66241">
                      <w:rPr>
                        <w:rStyle w:val="Strong"/>
                        <w:rFonts w:cs="Arial"/>
                        <w:i w:val="0"/>
                      </w:rPr>
                      <w:t>OR</w:t>
                    </w:r>
                  </w:p>
                </w:tc>
                <w:tc>
                  <w:tcPr>
                    <w:tcW w:w="1418" w:type="dxa"/>
                    <w:tcBorders>
                      <w:top w:val="single" w:sz="4" w:space="0" w:color="003C69"/>
                      <w:left w:val="single" w:sz="4" w:space="0" w:color="auto"/>
                      <w:right w:val="single" w:sz="4" w:space="0" w:color="auto"/>
                    </w:tcBorders>
                    <w:shd w:val="clear" w:color="auto" w:fill="DEEAF6" w:themeFill="accent1" w:themeFillTint="33"/>
                  </w:tcPr>
                  <w:p w14:paraId="4E10DFAA" w14:textId="3BBB9E4D" w:rsidR="007C1380" w:rsidRPr="00D66B57" w:rsidRDefault="00000000" w:rsidP="00772FBB">
                    <w:pPr>
                      <w:jc w:val="center"/>
                      <w:rPr>
                        <w:rFonts w:cs="Arial"/>
                        <w:color w:val="000000" w:themeColor="text1"/>
                        <w:sz w:val="22"/>
                      </w:rPr>
                    </w:pPr>
                    <w:sdt>
                      <w:sdtPr>
                        <w:rPr>
                          <w:rFonts w:cs="Arial"/>
                          <w:color w:val="000000" w:themeColor="text1"/>
                          <w:sz w:val="22"/>
                        </w:rPr>
                        <w:id w:val="1800343768"/>
                        <w14:checkbox>
                          <w14:checked w14:val="0"/>
                          <w14:checkedState w14:val="2612" w14:font="MS Gothic"/>
                          <w14:uncheckedState w14:val="2610" w14:font="MS Gothic"/>
                        </w14:checkbox>
                      </w:sdtPr>
                      <w:sdtContent>
                        <w:permStart w:id="2127850369" w:edGrp="everyone"/>
                        <w:r w:rsidR="00446EB7">
                          <w:rPr>
                            <w:rFonts w:ascii="MS Gothic" w:eastAsia="MS Gothic" w:hAnsi="MS Gothic" w:cs="Arial" w:hint="eastAsia"/>
                            <w:color w:val="000000" w:themeColor="text1"/>
                            <w:sz w:val="22"/>
                          </w:rPr>
                          <w:t>☐</w:t>
                        </w:r>
                        <w:permEnd w:id="2127850369"/>
                      </w:sdtContent>
                    </w:sdt>
                  </w:p>
                </w:tc>
              </w:tr>
              <w:tr w:rsidR="007C1380" w:rsidRPr="00716ADF" w14:paraId="1CF284C9" w14:textId="77777777" w:rsidTr="00772FBB">
                <w:trPr>
                  <w:trHeight w:val="454"/>
                </w:trPr>
                <w:tc>
                  <w:tcPr>
                    <w:tcW w:w="10485" w:type="dxa"/>
                    <w:gridSpan w:val="5"/>
                    <w:tcBorders>
                      <w:top w:val="single" w:sz="4" w:space="0" w:color="003C69"/>
                      <w:left w:val="single" w:sz="4" w:space="0" w:color="auto"/>
                      <w:right w:val="single" w:sz="4" w:space="0" w:color="auto"/>
                    </w:tcBorders>
                    <w:shd w:val="clear" w:color="auto" w:fill="003C69"/>
                  </w:tcPr>
                  <w:p w14:paraId="4A6EEFCE" w14:textId="4C07583A" w:rsidR="007C1380" w:rsidRPr="00D66B57" w:rsidRDefault="0012770E" w:rsidP="00772FBB">
                    <w:pPr>
                      <w:rPr>
                        <w:rStyle w:val="Strong"/>
                        <w:rFonts w:cs="Arial"/>
                      </w:rPr>
                    </w:pPr>
                    <w:r>
                      <w:rPr>
                        <w:rStyle w:val="Strong"/>
                        <w:rFonts w:cs="Arial"/>
                        <w:color w:val="FFFFFF" w:themeColor="background1"/>
                      </w:rPr>
                      <w:t>The camelids</w:t>
                    </w:r>
                    <w:r w:rsidR="007C1380" w:rsidRPr="00B66241">
                      <w:rPr>
                        <w:rStyle w:val="Strong"/>
                        <w:rFonts w:cs="Arial"/>
                        <w:color w:val="FFFFFF" w:themeColor="background1"/>
                      </w:rPr>
                      <w:t xml:space="preserve"> are exempt for one of the following reasons:</w:t>
                    </w:r>
                  </w:p>
                </w:tc>
              </w:tr>
              <w:tr w:rsidR="007C1380" w:rsidRPr="00716ADF" w14:paraId="426E0DE0" w14:textId="77777777" w:rsidTr="00772FBB">
                <w:trPr>
                  <w:trHeight w:val="454"/>
                </w:trPr>
                <w:tc>
                  <w:tcPr>
                    <w:tcW w:w="9067" w:type="dxa"/>
                    <w:gridSpan w:val="4"/>
                    <w:tcBorders>
                      <w:top w:val="single" w:sz="4" w:space="0" w:color="003C69"/>
                      <w:left w:val="single" w:sz="4" w:space="0" w:color="auto"/>
                      <w:bottom w:val="single" w:sz="12" w:space="0" w:color="auto"/>
                      <w:right w:val="single" w:sz="4" w:space="0" w:color="auto"/>
                    </w:tcBorders>
                  </w:tcPr>
                  <w:p w14:paraId="1EDCC96B" w14:textId="61D55BDB" w:rsidR="007C1380" w:rsidRPr="00D66B57" w:rsidRDefault="007C1380" w:rsidP="00772FBB">
                    <w:pPr>
                      <w:ind w:left="-3"/>
                      <w:rPr>
                        <w:rFonts w:cs="Arial"/>
                        <w:color w:val="000000" w:themeColor="text1"/>
                        <w:sz w:val="22"/>
                      </w:rPr>
                    </w:pPr>
                    <w:r>
                      <w:rPr>
                        <w:rFonts w:cs="Arial"/>
                        <w:b/>
                        <w:color w:val="000000" w:themeColor="text1"/>
                        <w:sz w:val="22"/>
                      </w:rPr>
                      <w:t>Camelids</w:t>
                    </w:r>
                    <w:r w:rsidRPr="00D66B57">
                      <w:rPr>
                        <w:rFonts w:cs="Arial"/>
                        <w:b/>
                        <w:color w:val="000000" w:themeColor="text1"/>
                        <w:sz w:val="22"/>
                      </w:rPr>
                      <w:t xml:space="preserve"> moving into the Pastoral Area of WA</w:t>
                    </w:r>
                  </w:p>
                  <w:p w14:paraId="1727E2C5" w14:textId="4A74AD55" w:rsidR="007C1380" w:rsidRPr="00B66241" w:rsidRDefault="007C1380" w:rsidP="00772FBB">
                    <w:pPr>
                      <w:pStyle w:val="ListParagraph"/>
                      <w:spacing w:before="0" w:after="0"/>
                      <w:ind w:left="357"/>
                      <w:rPr>
                        <w:rStyle w:val="Strong"/>
                        <w:rFonts w:cs="Arial"/>
                        <w:b w:val="0"/>
                        <w:bCs w:val="0"/>
                        <w:i w:val="0"/>
                        <w:iCs w:val="0"/>
                      </w:rPr>
                    </w:pPr>
                    <w:r>
                      <w:rPr>
                        <w:rFonts w:cs="Arial"/>
                        <w:color w:val="000000" w:themeColor="text1"/>
                        <w:sz w:val="22"/>
                      </w:rPr>
                      <w:t>For camelids</w:t>
                    </w:r>
                    <w:r w:rsidRPr="00D66B57">
                      <w:rPr>
                        <w:rFonts w:cs="Arial"/>
                        <w:color w:val="000000" w:themeColor="text1"/>
                        <w:sz w:val="22"/>
                      </w:rPr>
                      <w:t xml:space="preserve"> being moved to the Pastoral Area under </w:t>
                    </w:r>
                    <w:r w:rsidRPr="00B66241">
                      <w:rPr>
                        <w:rStyle w:val="Strong"/>
                        <w:rFonts w:cs="Arial"/>
                      </w:rPr>
                      <w:t>Part 3</w:t>
                    </w:r>
                    <w:r>
                      <w:rPr>
                        <w:rStyle w:val="Strong"/>
                        <w:rFonts w:cs="Arial"/>
                      </w:rPr>
                      <w:t>(c</w:t>
                    </w:r>
                    <w:r w:rsidRPr="00B66241">
                      <w:rPr>
                        <w:rStyle w:val="Strong"/>
                        <w:rFonts w:cs="Arial"/>
                      </w:rPr>
                      <w:t>)(ii)</w:t>
                    </w:r>
                    <w:r w:rsidRPr="00B66241">
                      <w:rPr>
                        <w:rStyle w:val="Strong"/>
                        <w:rFonts w:cs="Arial"/>
                        <w:b w:val="0"/>
                        <w:i w:val="0"/>
                      </w:rPr>
                      <w:t>:</w:t>
                    </w:r>
                  </w:p>
                  <w:p w14:paraId="70334B52" w14:textId="516E72FC" w:rsidR="007C1380" w:rsidRPr="00B66241" w:rsidRDefault="007C1380" w:rsidP="00772FBB">
                    <w:pPr>
                      <w:pStyle w:val="ListParagraph"/>
                      <w:numPr>
                        <w:ilvl w:val="0"/>
                        <w:numId w:val="13"/>
                      </w:numPr>
                      <w:ind w:left="1077" w:hanging="357"/>
                      <w:rPr>
                        <w:rFonts w:cs="Arial"/>
                        <w:color w:val="000000" w:themeColor="text1"/>
                        <w:sz w:val="22"/>
                      </w:rPr>
                    </w:pPr>
                    <w:r>
                      <w:rPr>
                        <w:rFonts w:cs="Arial"/>
                        <w:color w:val="000000" w:themeColor="text1"/>
                        <w:sz w:val="22"/>
                      </w:rPr>
                      <w:t>the area on which the camelids</w:t>
                    </w:r>
                    <w:r w:rsidRPr="00B66241">
                      <w:rPr>
                        <w:rFonts w:cs="Arial"/>
                        <w:color w:val="000000" w:themeColor="text1"/>
                        <w:sz w:val="22"/>
                      </w:rPr>
                      <w:t xml:space="preserve"> identified in </w:t>
                    </w:r>
                    <w:r w:rsidRPr="00B66241">
                      <w:rPr>
                        <w:rStyle w:val="Strong"/>
                        <w:rFonts w:cs="Arial"/>
                      </w:rPr>
                      <w:t>Part 1</w:t>
                    </w:r>
                    <w:r w:rsidRPr="00B66241">
                      <w:rPr>
                        <w:rFonts w:cs="Arial"/>
                        <w:color w:val="000000" w:themeColor="text1"/>
                        <w:sz w:val="22"/>
                      </w:rPr>
                      <w:t xml:space="preserve"> have been held, since being treated and tested by a registered veterinarian or authorised inspector for liver fluke 21 to 35 days before the intended date of departure, is considered unsuitable habitat for the liver fluke intermediate host snail by the registered veterinarian/authorised inspector, and </w:t>
                    </w:r>
                  </w:p>
                  <w:p w14:paraId="7ADD8BFC" w14:textId="0606CB3D" w:rsidR="007C1380" w:rsidRPr="00D66B57" w:rsidRDefault="007C1380" w:rsidP="00772FBB">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camelids</w:t>
                    </w:r>
                    <w:r w:rsidRPr="00B66241">
                      <w:rPr>
                        <w:rFonts w:cs="Arial"/>
                        <w:color w:val="000000" w:themeColor="text1"/>
                        <w:sz w:val="22"/>
                      </w:rPr>
                      <w:t xml:space="preserve"> have only had access to feed from this, or other such area, or to pelleted feed.</w:t>
                    </w:r>
                  </w:p>
                </w:tc>
                <w:permStart w:id="10505160" w:edGrp="everyone"/>
                <w:tc>
                  <w:tcPr>
                    <w:tcW w:w="1418"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205044D9" w14:textId="46E472A1" w:rsidR="007C1380" w:rsidRPr="00D66B57" w:rsidRDefault="00000000" w:rsidP="00772FBB">
                    <w:pPr>
                      <w:jc w:val="center"/>
                      <w:rPr>
                        <w:rFonts w:cs="Arial"/>
                        <w:color w:val="000000" w:themeColor="text1"/>
                        <w:sz w:val="22"/>
                      </w:rPr>
                    </w:pPr>
                    <w:sdt>
                      <w:sdtPr>
                        <w:rPr>
                          <w:rFonts w:cs="Arial"/>
                          <w:color w:val="000000" w:themeColor="text1"/>
                          <w:sz w:val="22"/>
                        </w:rPr>
                        <w:id w:val="-2004112412"/>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0505160"/>
                  </w:p>
                </w:tc>
              </w:tr>
              <w:tr w:rsidR="00DB3B12" w:rsidRPr="00716ADF" w14:paraId="7650D439" w14:textId="77777777" w:rsidTr="00772FBB">
                <w:trPr>
                  <w:trHeight w:val="932"/>
                </w:trPr>
                <w:tc>
                  <w:tcPr>
                    <w:tcW w:w="2689" w:type="dxa"/>
                    <w:gridSpan w:val="2"/>
                    <w:vMerge w:val="restart"/>
                    <w:tcBorders>
                      <w:top w:val="single" w:sz="12" w:space="0" w:color="auto"/>
                      <w:left w:val="single" w:sz="4" w:space="0" w:color="auto"/>
                      <w:right w:val="single" w:sz="4" w:space="0" w:color="000000" w:themeColor="text1"/>
                    </w:tcBorders>
                  </w:tcPr>
                  <w:p w14:paraId="13172A70" w14:textId="77777777" w:rsidR="007C1380" w:rsidRPr="00B66241" w:rsidRDefault="007C1380" w:rsidP="00772FBB">
                    <w:pPr>
                      <w:rPr>
                        <w:rFonts w:cs="Arial"/>
                        <w:b/>
                        <w:color w:val="000000" w:themeColor="text1"/>
                        <w:sz w:val="22"/>
                      </w:rPr>
                    </w:pPr>
                    <w:r w:rsidRPr="00B66241">
                      <w:rPr>
                        <w:rFonts w:cs="Arial"/>
                        <w:b/>
                        <w:color w:val="000000" w:themeColor="text1"/>
                        <w:sz w:val="22"/>
                      </w:rPr>
                      <w:t>Slaughter or export</w:t>
                    </w:r>
                  </w:p>
                  <w:p w14:paraId="7AC3B8EA" w14:textId="0EEA12EC" w:rsidR="007C1380" w:rsidRPr="00D66B57" w:rsidRDefault="007C1380" w:rsidP="00772FBB">
                    <w:pPr>
                      <w:pStyle w:val="ListParagraph"/>
                      <w:spacing w:before="0"/>
                      <w:ind w:left="300" w:hanging="357"/>
                      <w:rPr>
                        <w:rFonts w:cs="Arial"/>
                        <w:color w:val="000000" w:themeColor="text1"/>
                        <w:sz w:val="22"/>
                      </w:rPr>
                    </w:pPr>
                    <w:r>
                      <w:rPr>
                        <w:rFonts w:cs="Arial"/>
                        <w:color w:val="000000" w:themeColor="text1"/>
                        <w:sz w:val="22"/>
                      </w:rPr>
                      <w:t>Camelids</w:t>
                    </w:r>
                    <w:r w:rsidRPr="00B66241">
                      <w:rPr>
                        <w:rFonts w:cs="Arial"/>
                        <w:color w:val="000000" w:themeColor="text1"/>
                        <w:sz w:val="22"/>
                      </w:rPr>
                      <w:t xml:space="preserve"> from any area are exempt from all testing and treatment if they are moved directly from the Entry Inspection Point to:</w:t>
                    </w:r>
                  </w:p>
                </w:tc>
                <w:tc>
                  <w:tcPr>
                    <w:tcW w:w="6378" w:type="dxa"/>
                    <w:gridSpan w:val="2"/>
                    <w:tcBorders>
                      <w:top w:val="single" w:sz="12" w:space="0" w:color="auto"/>
                      <w:left w:val="single" w:sz="4" w:space="0" w:color="000000" w:themeColor="text1"/>
                      <w:bottom w:val="single" w:sz="4" w:space="0" w:color="auto"/>
                      <w:right w:val="single" w:sz="4" w:space="0" w:color="auto"/>
                    </w:tcBorders>
                  </w:tcPr>
                  <w:p w14:paraId="4199EBFC" w14:textId="22B41694" w:rsidR="007C1380" w:rsidRPr="00560FC9" w:rsidRDefault="007C1380" w:rsidP="00772FBB">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Pr>
                        <w:rStyle w:val="Strong"/>
                        <w:rFonts w:cs="Arial"/>
                      </w:rPr>
                      <w:t>Part 3(c</w:t>
                    </w:r>
                    <w:r w:rsidRPr="00B66241">
                      <w:rPr>
                        <w:rStyle w:val="Strong"/>
                        <w:rFonts w:cs="Arial"/>
                      </w:rPr>
                      <w:t>)(iii)</w:t>
                    </w:r>
                    <w:r w:rsidRPr="00D66B57">
                      <w:rPr>
                        <w:rStyle w:val="Strong"/>
                        <w:rFonts w:cs="Arial"/>
                        <w:b w:val="0"/>
                      </w:rPr>
                      <w:t>.</w:t>
                    </w:r>
                    <w:r>
                      <w:rPr>
                        <w:rStyle w:val="Strong"/>
                        <w:rFonts w:cs="Arial"/>
                        <w:b w:val="0"/>
                      </w:rPr>
                      <w:t xml:space="preserve"> </w:t>
                    </w:r>
                  </w:p>
                </w:tc>
                <w:permStart w:id="8204570"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48FEE981" w14:textId="2C7CCFF6" w:rsidR="007C1380" w:rsidRPr="00D66B57" w:rsidRDefault="00000000" w:rsidP="00772FBB">
                    <w:pPr>
                      <w:jc w:val="center"/>
                      <w:rPr>
                        <w:rFonts w:cs="Arial"/>
                        <w:color w:val="000000" w:themeColor="text1"/>
                        <w:sz w:val="22"/>
                      </w:rPr>
                    </w:pPr>
                    <w:sdt>
                      <w:sdtPr>
                        <w:rPr>
                          <w:rFonts w:cs="Arial"/>
                          <w:color w:val="000000" w:themeColor="text1"/>
                          <w:sz w:val="22"/>
                        </w:rPr>
                        <w:id w:val="-1693532647"/>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8204570"/>
                  </w:p>
                </w:tc>
              </w:tr>
              <w:tr w:rsidR="00DB3B12" w:rsidRPr="00716ADF" w14:paraId="0AAADE21" w14:textId="77777777" w:rsidTr="00772FBB">
                <w:trPr>
                  <w:trHeight w:val="885"/>
                </w:trPr>
                <w:tc>
                  <w:tcPr>
                    <w:tcW w:w="2689" w:type="dxa"/>
                    <w:gridSpan w:val="2"/>
                    <w:vMerge/>
                    <w:tcBorders>
                      <w:left w:val="single" w:sz="4" w:space="0" w:color="auto"/>
                      <w:bottom w:val="single" w:sz="12" w:space="0" w:color="auto"/>
                      <w:right w:val="single" w:sz="4" w:space="0" w:color="000000" w:themeColor="text1"/>
                    </w:tcBorders>
                  </w:tcPr>
                  <w:p w14:paraId="15EA9129" w14:textId="77777777" w:rsidR="007C1380" w:rsidRPr="00D66B57" w:rsidRDefault="007C1380" w:rsidP="00772FBB">
                    <w:pPr>
                      <w:rPr>
                        <w:rFonts w:cs="Arial"/>
                        <w:b/>
                        <w:color w:val="000000" w:themeColor="text1"/>
                        <w:sz w:val="22"/>
                      </w:rPr>
                    </w:pPr>
                  </w:p>
                </w:tc>
                <w:tc>
                  <w:tcPr>
                    <w:tcW w:w="6378" w:type="dxa"/>
                    <w:gridSpan w:val="2"/>
                    <w:tcBorders>
                      <w:top w:val="single" w:sz="4" w:space="0" w:color="auto"/>
                      <w:left w:val="single" w:sz="4" w:space="0" w:color="000000" w:themeColor="text1"/>
                      <w:bottom w:val="single" w:sz="12" w:space="0" w:color="auto"/>
                      <w:right w:val="single" w:sz="4" w:space="0" w:color="auto"/>
                    </w:tcBorders>
                  </w:tcPr>
                  <w:p w14:paraId="62CF8E82" w14:textId="1B7AB0B1" w:rsidR="007C1380" w:rsidRPr="00DB3B12" w:rsidRDefault="007C1380" w:rsidP="00772FBB">
                    <w:pPr>
                      <w:pStyle w:val="ListParagraph"/>
                      <w:numPr>
                        <w:ilvl w:val="0"/>
                        <w:numId w:val="14"/>
                      </w:numPr>
                      <w:spacing w:before="0" w:after="0"/>
                      <w:ind w:left="300" w:hanging="357"/>
                      <w:rPr>
                        <w:rFonts w:cs="Arial"/>
                        <w:color w:val="000000" w:themeColor="text1"/>
                        <w:sz w:val="22"/>
                      </w:rPr>
                    </w:pPr>
                    <w:r w:rsidRPr="00DB3B12">
                      <w:rPr>
                        <w:rFonts w:cs="Arial"/>
                        <w:color w:val="000000" w:themeColor="text1"/>
                        <w:sz w:val="22"/>
                      </w:rPr>
                      <w:t xml:space="preserve">ports outside the Liver Fluke Restricted Area for immediate loading for export within 48 hours – refer to </w:t>
                    </w:r>
                    <w:r w:rsidRPr="00DB3B12">
                      <w:rPr>
                        <w:rStyle w:val="Strong"/>
                        <w:rFonts w:cs="Arial"/>
                      </w:rPr>
                      <w:t>Part 3(c)(iv)</w:t>
                    </w:r>
                    <w:r w:rsidRPr="00DB3B12">
                      <w:rPr>
                        <w:rFonts w:cs="Arial"/>
                        <w:color w:val="000000" w:themeColor="text1"/>
                        <w:sz w:val="22"/>
                      </w:rPr>
                      <w:t>.</w:t>
                    </w:r>
                  </w:p>
                </w:tc>
                <w:permStart w:id="1056787302"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4F9B0F68" w14:textId="1FDC2F52" w:rsidR="007C1380" w:rsidRPr="00DB3B12" w:rsidRDefault="00000000" w:rsidP="00772FBB">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056787302"/>
                  </w:p>
                </w:tc>
              </w:tr>
              <w:tr w:rsidR="007C1380" w:rsidRPr="00716ADF" w14:paraId="14B2D15F" w14:textId="77777777" w:rsidTr="00772FBB">
                <w:trPr>
                  <w:trHeight w:val="1777"/>
                </w:trPr>
                <w:tc>
                  <w:tcPr>
                    <w:tcW w:w="9067" w:type="dxa"/>
                    <w:gridSpan w:val="4"/>
                    <w:tcBorders>
                      <w:left w:val="single" w:sz="4" w:space="0" w:color="auto"/>
                      <w:bottom w:val="single" w:sz="4" w:space="0" w:color="auto"/>
                      <w:right w:val="single" w:sz="4" w:space="0" w:color="auto"/>
                    </w:tcBorders>
                  </w:tcPr>
                  <w:p w14:paraId="58184731" w14:textId="77777777" w:rsidR="007C1380" w:rsidRPr="00B66241" w:rsidRDefault="007C1380" w:rsidP="00772FBB">
                    <w:pPr>
                      <w:rPr>
                        <w:rFonts w:cs="Arial"/>
                        <w:b/>
                        <w:color w:val="000000" w:themeColor="text1"/>
                        <w:sz w:val="22"/>
                      </w:rPr>
                    </w:pPr>
                    <w:r w:rsidRPr="00B66241">
                      <w:rPr>
                        <w:rFonts w:cs="Arial"/>
                        <w:b/>
                        <w:color w:val="000000" w:themeColor="text1"/>
                        <w:sz w:val="22"/>
                      </w:rPr>
                      <w:t>Consignment from the Liver Fluke Test Exempt Area</w:t>
                    </w:r>
                  </w:p>
                  <w:p w14:paraId="36700D46" w14:textId="1D3FF29B" w:rsidR="007C1380" w:rsidRPr="00D66B57" w:rsidRDefault="007C1380" w:rsidP="00772FBB">
                    <w:pPr>
                      <w:pStyle w:val="ListParagraph"/>
                      <w:spacing w:before="0" w:after="0"/>
                      <w:ind w:left="300" w:hanging="357"/>
                      <w:rPr>
                        <w:color w:val="000000" w:themeColor="text1"/>
                        <w:sz w:val="22"/>
                      </w:rPr>
                    </w:pPr>
                    <w:r>
                      <w:rPr>
                        <w:rFonts w:cs="Arial"/>
                        <w:color w:val="000000" w:themeColor="text1"/>
                        <w:sz w:val="22"/>
                      </w:rPr>
                      <w:t>Camelids</w:t>
                    </w:r>
                    <w:r w:rsidRPr="00B66241">
                      <w:rPr>
                        <w:rFonts w:cs="Arial"/>
                        <w:color w:val="000000" w:themeColor="text1"/>
                        <w:sz w:val="22"/>
                      </w:rPr>
                      <w:t xml:space="preserve"> born and grazed solely in the Liver Fluke Test Exempt Area are exempt from all testing or treatment if they are moved directly from the Entry Inspection Point to a DPIRD</w:t>
                    </w:r>
                    <w:r w:rsidR="00A53685">
                      <w:rPr>
                        <w:rFonts w:cs="Arial"/>
                        <w:color w:val="000000" w:themeColor="text1"/>
                        <w:sz w:val="22"/>
                      </w:rPr>
                      <w:t>-</w:t>
                    </w:r>
                    <w:r w:rsidRPr="00B66241">
                      <w:rPr>
                        <w:rFonts w:cs="Arial"/>
                        <w:color w:val="000000" w:themeColor="text1"/>
                        <w:sz w:val="22"/>
                      </w:rPr>
                      <w:t xml:space="preserve">approved holding yards or an abattoir outside the Liver Fluke Restricted Area for export or slaughter within 40 days </w:t>
                    </w:r>
                    <w:r w:rsidRPr="00DB3B12">
                      <w:rPr>
                        <w:rFonts w:cs="Arial"/>
                        <w:b/>
                        <w:color w:val="000000" w:themeColor="text1"/>
                        <w:sz w:val="22"/>
                      </w:rPr>
                      <w:t>OR</w:t>
                    </w:r>
                    <w:r w:rsidRPr="00B66241">
                      <w:rPr>
                        <w:rFonts w:cs="Arial"/>
                        <w:color w:val="000000" w:themeColor="text1"/>
                        <w:sz w:val="22"/>
                      </w:rPr>
                      <w:t xml:space="preserve"> </w:t>
                    </w:r>
                    <w:r w:rsidR="004F4961">
                      <w:rPr>
                        <w:rFonts w:cs="Arial"/>
                        <w:color w:val="000000" w:themeColor="text1"/>
                        <w:sz w:val="22"/>
                      </w:rPr>
                      <w:t xml:space="preserve">inside </w:t>
                    </w:r>
                    <w:r w:rsidRPr="00B66241">
                      <w:rPr>
                        <w:rFonts w:cs="Arial"/>
                        <w:color w:val="000000" w:themeColor="text1"/>
                        <w:sz w:val="22"/>
                      </w:rPr>
                      <w:t xml:space="preserve">the Liver Fluke Restricted Area for export or slaughter within 48 hours – refer to </w:t>
                    </w:r>
                    <w:r>
                      <w:rPr>
                        <w:rStyle w:val="Strong"/>
                      </w:rPr>
                      <w:t>Part 3(c</w:t>
                    </w:r>
                    <w:r w:rsidRPr="00D66B57">
                      <w:rPr>
                        <w:rStyle w:val="Strong"/>
                      </w:rPr>
                      <w:t>)(v).</w:t>
                    </w:r>
                    <w:r>
                      <w:rPr>
                        <w:rFonts w:cs="Arial"/>
                        <w:color w:val="000000" w:themeColor="text1"/>
                        <w:sz w:val="22"/>
                      </w:rPr>
                      <w:t xml:space="preserve"> </w:t>
                    </w:r>
                    <w:r w:rsidRPr="00B66241">
                      <w:rPr>
                        <w:color w:val="000000" w:themeColor="text1"/>
                        <w:sz w:val="22"/>
                      </w:rPr>
                      <w:t xml:space="preserve">An </w:t>
                    </w:r>
                    <w:r w:rsidRPr="00B66241">
                      <w:rPr>
                        <w:rStyle w:val="Strong"/>
                        <w:rFonts w:cs="Arial"/>
                      </w:rPr>
                      <w:t>LB5 Form</w:t>
                    </w:r>
                    <w:r w:rsidRPr="00B66241">
                      <w:rPr>
                        <w:color w:val="000000" w:themeColor="text1"/>
                        <w:sz w:val="22"/>
                      </w:rPr>
                      <w:t xml:space="preserve"> is required.</w:t>
                    </w:r>
                  </w:p>
                </w:tc>
                <w:permStart w:id="1296182323"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3BA148B" w14:textId="0C29109A" w:rsidR="007C1380" w:rsidRPr="00D66B57" w:rsidRDefault="00000000" w:rsidP="00772FBB">
                    <w:pPr>
                      <w:jc w:val="center"/>
                      <w:rPr>
                        <w:rFonts w:cs="Arial"/>
                        <w:color w:val="000000" w:themeColor="text1"/>
                        <w:sz w:val="22"/>
                      </w:rPr>
                    </w:pPr>
                    <w:sdt>
                      <w:sdtPr>
                        <w:rPr>
                          <w:rFonts w:cs="Arial"/>
                          <w:color w:val="000000" w:themeColor="text1"/>
                          <w:sz w:val="22"/>
                        </w:rPr>
                        <w:id w:val="1031544280"/>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296182323"/>
                  </w:p>
                </w:tc>
              </w:tr>
              <w:tr w:rsidR="007C1380" w:rsidRPr="00716ADF" w14:paraId="24B74E11" w14:textId="77777777" w:rsidTr="00772FBB">
                <w:trPr>
                  <w:trHeight w:val="454"/>
                </w:trPr>
                <w:tc>
                  <w:tcPr>
                    <w:tcW w:w="9067" w:type="dxa"/>
                    <w:gridSpan w:val="4"/>
                    <w:tcBorders>
                      <w:top w:val="single" w:sz="4" w:space="0" w:color="auto"/>
                      <w:left w:val="single" w:sz="4" w:space="0" w:color="auto"/>
                      <w:bottom w:val="single" w:sz="4" w:space="0" w:color="auto"/>
                      <w:right w:val="single" w:sz="4" w:space="0" w:color="auto"/>
                    </w:tcBorders>
                  </w:tcPr>
                  <w:p w14:paraId="2B16D7D2" w14:textId="6BEBC203" w:rsidR="007C1380" w:rsidRPr="00B66241" w:rsidRDefault="007C1380" w:rsidP="00772FBB">
                    <w:pPr>
                      <w:pStyle w:val="ListParagraph"/>
                      <w:spacing w:before="0" w:after="0"/>
                      <w:ind w:left="300" w:hanging="357"/>
                      <w:rPr>
                        <w:rFonts w:cs="Arial"/>
                        <w:color w:val="000000" w:themeColor="text1"/>
                        <w:sz w:val="22"/>
                      </w:rPr>
                    </w:pPr>
                    <w:r>
                      <w:rPr>
                        <w:rFonts w:cs="Arial"/>
                        <w:color w:val="000000" w:themeColor="text1"/>
                        <w:sz w:val="22"/>
                      </w:rPr>
                      <w:t>Camelids</w:t>
                    </w:r>
                    <w:r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Pr="00D66B57">
                      <w:rPr>
                        <w:rStyle w:val="Strong"/>
                      </w:rPr>
                      <w:t>Part 3</w:t>
                    </w:r>
                    <w:r>
                      <w:rPr>
                        <w:rStyle w:val="Strong"/>
                      </w:rPr>
                      <w:t>(c</w:t>
                    </w:r>
                    <w:r w:rsidRPr="00D66B57">
                      <w:rPr>
                        <w:rStyle w:val="Strong"/>
                      </w:rPr>
                      <w:t>)(vi).</w:t>
                    </w:r>
                    <w:r w:rsidRPr="00B66241">
                      <w:rPr>
                        <w:rFonts w:cs="Arial"/>
                        <w:color w:val="000000" w:themeColor="text1"/>
                        <w:sz w:val="22"/>
                      </w:rPr>
                      <w:t xml:space="preserve"> An </w:t>
                    </w:r>
                    <w:r w:rsidRPr="00D66B57">
                      <w:rPr>
                        <w:rStyle w:val="Strong"/>
                      </w:rPr>
                      <w:t>LB5 Form</w:t>
                    </w:r>
                    <w:r w:rsidRPr="00B66241">
                      <w:rPr>
                        <w:rFonts w:cs="Arial"/>
                        <w:color w:val="000000" w:themeColor="text1"/>
                        <w:sz w:val="22"/>
                      </w:rPr>
                      <w:t xml:space="preserve"> is required.</w:t>
                    </w:r>
                  </w:p>
                </w:tc>
                <w:permStart w:id="88413478"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625082" w14:textId="18DF8FB5" w:rsidR="007C1380" w:rsidRPr="00D66B57" w:rsidRDefault="00000000" w:rsidP="00772FBB">
                    <w:pPr>
                      <w:jc w:val="center"/>
                      <w:rPr>
                        <w:rFonts w:cs="Arial"/>
                        <w:color w:val="000000" w:themeColor="text1"/>
                        <w:sz w:val="22"/>
                      </w:rPr>
                    </w:pPr>
                    <w:sdt>
                      <w:sdtPr>
                        <w:rPr>
                          <w:rFonts w:cs="Arial"/>
                          <w:color w:val="000000" w:themeColor="text1"/>
                          <w:sz w:val="22"/>
                        </w:rPr>
                        <w:id w:val="998926945"/>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88413478"/>
                  </w:p>
                </w:tc>
              </w:tr>
              <w:tr w:rsidR="007C1380" w:rsidRPr="00716ADF" w14:paraId="79364EAE" w14:textId="77777777" w:rsidTr="00772FBB">
                <w:trPr>
                  <w:trHeight w:val="454"/>
                </w:trPr>
                <w:tc>
                  <w:tcPr>
                    <w:tcW w:w="9067" w:type="dxa"/>
                    <w:gridSpan w:val="4"/>
                    <w:tcBorders>
                      <w:top w:val="single" w:sz="4" w:space="0" w:color="auto"/>
                      <w:left w:val="single" w:sz="4" w:space="0" w:color="000000" w:themeColor="text1"/>
                      <w:bottom w:val="single" w:sz="12" w:space="0" w:color="auto"/>
                      <w:right w:val="single" w:sz="4" w:space="0" w:color="auto"/>
                    </w:tcBorders>
                  </w:tcPr>
                  <w:p w14:paraId="273A968D" w14:textId="22A8BDC3" w:rsidR="007C1380" w:rsidRPr="00B66241" w:rsidRDefault="007C1380" w:rsidP="00772FBB">
                    <w:pPr>
                      <w:pStyle w:val="ListParagraph"/>
                      <w:numPr>
                        <w:ilvl w:val="0"/>
                        <w:numId w:val="21"/>
                      </w:numPr>
                      <w:spacing w:before="0" w:after="0"/>
                      <w:ind w:left="357" w:hanging="357"/>
                      <w:rPr>
                        <w:rFonts w:cs="Arial"/>
                        <w:b/>
                        <w:color w:val="000000" w:themeColor="text1"/>
                        <w:sz w:val="22"/>
                      </w:rPr>
                    </w:pPr>
                    <w:r>
                      <w:rPr>
                        <w:rFonts w:cs="Arial"/>
                        <w:color w:val="000000" w:themeColor="text1"/>
                        <w:sz w:val="22"/>
                      </w:rPr>
                      <w:t>Camelids</w:t>
                    </w:r>
                    <w:r w:rsidRPr="00B66241">
                      <w:rPr>
                        <w:rFonts w:cs="Arial"/>
                        <w:color w:val="000000" w:themeColor="text1"/>
                        <w:sz w:val="22"/>
                      </w:rPr>
                      <w:t xml:space="preserve"> born and grazed solely in the Liver Fluke Test Exempt Area consigned to areas other than the Kimberley are exempt from a pre-entry test and post-entry testing and treatment but an entry treatment will be given at the Entry Inspection Point – refer to </w:t>
                    </w:r>
                    <w:r>
                      <w:rPr>
                        <w:rStyle w:val="Strong"/>
                        <w:rFonts w:cs="Arial"/>
                      </w:rPr>
                      <w:t>Part 3(c</w:t>
                    </w:r>
                    <w:r w:rsidRPr="00B66241">
                      <w:rPr>
                        <w:rStyle w:val="Strong"/>
                        <w:rFonts w:cs="Arial"/>
                      </w:rPr>
                      <w:t>)(vii)</w:t>
                    </w:r>
                    <w:r w:rsidRPr="00B66241">
                      <w:rPr>
                        <w:rStyle w:val="Strong"/>
                        <w:rFonts w:cs="Arial"/>
                        <w:b w:val="0"/>
                        <w:i w:val="0"/>
                      </w:rPr>
                      <w:t>.</w:t>
                    </w:r>
                    <w:r w:rsidRPr="00B66241">
                      <w:rPr>
                        <w:rStyle w:val="Strong"/>
                        <w:rFonts w:cs="Arial"/>
                      </w:rPr>
                      <w:t xml:space="preserve"> </w:t>
                    </w:r>
                    <w:r w:rsidRPr="00B66241">
                      <w:rPr>
                        <w:rFonts w:cs="Arial"/>
                        <w:color w:val="000000" w:themeColor="text1"/>
                        <w:sz w:val="22"/>
                      </w:rPr>
                      <w:t xml:space="preserve">An </w:t>
                    </w:r>
                    <w:r w:rsidRPr="00B66241">
                      <w:rPr>
                        <w:rStyle w:val="Strong"/>
                        <w:rFonts w:cs="Arial"/>
                      </w:rPr>
                      <w:t>LB5 Form</w:t>
                    </w:r>
                    <w:r w:rsidRPr="00B66241">
                      <w:rPr>
                        <w:rFonts w:cs="Arial"/>
                        <w:color w:val="000000" w:themeColor="text1"/>
                        <w:sz w:val="22"/>
                      </w:rPr>
                      <w:t xml:space="preserve"> is required.</w:t>
                    </w:r>
                  </w:p>
                </w:tc>
                <w:permStart w:id="1269905089"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AE77CB" w14:textId="2DC818A7" w:rsidR="007C1380" w:rsidRPr="00D66B57" w:rsidRDefault="00000000" w:rsidP="00772FBB">
                    <w:pPr>
                      <w:jc w:val="center"/>
                      <w:rPr>
                        <w:rFonts w:cs="Arial"/>
                        <w:color w:val="000000" w:themeColor="text1"/>
                        <w:sz w:val="22"/>
                      </w:rPr>
                    </w:pPr>
                    <w:sdt>
                      <w:sdtPr>
                        <w:rPr>
                          <w:rFonts w:cs="Arial"/>
                          <w:color w:val="000000" w:themeColor="text1"/>
                          <w:sz w:val="22"/>
                        </w:rPr>
                        <w:id w:val="1481273830"/>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269905089"/>
                  </w:p>
                </w:tc>
              </w:tr>
              <w:tr w:rsidR="007C1380" w:rsidRPr="00716ADF" w14:paraId="3D29182F" w14:textId="77777777" w:rsidTr="00772FBB">
                <w:trPr>
                  <w:trHeight w:val="1251"/>
                </w:trPr>
                <w:tc>
                  <w:tcPr>
                    <w:tcW w:w="2689" w:type="dxa"/>
                    <w:gridSpan w:val="2"/>
                    <w:vMerge w:val="restart"/>
                    <w:tcBorders>
                      <w:top w:val="single" w:sz="12" w:space="0" w:color="auto"/>
                      <w:left w:val="single" w:sz="4" w:space="0" w:color="000000" w:themeColor="text1"/>
                      <w:right w:val="single" w:sz="4" w:space="0" w:color="auto"/>
                    </w:tcBorders>
                  </w:tcPr>
                  <w:p w14:paraId="3375624C" w14:textId="77777777" w:rsidR="007C1380" w:rsidRPr="00B66241" w:rsidRDefault="007C1380" w:rsidP="00772FBB">
                    <w:pPr>
                      <w:rPr>
                        <w:rFonts w:cs="Arial"/>
                        <w:b/>
                        <w:color w:val="000000" w:themeColor="text1"/>
                        <w:sz w:val="22"/>
                      </w:rPr>
                    </w:pPr>
                    <w:r w:rsidRPr="00B66241">
                      <w:rPr>
                        <w:rFonts w:cs="Arial"/>
                        <w:b/>
                        <w:color w:val="000000" w:themeColor="text1"/>
                        <w:sz w:val="22"/>
                      </w:rPr>
                      <w:t>Short stays</w:t>
                    </w:r>
                  </w:p>
                  <w:p w14:paraId="3948C577" w14:textId="7D1BD30C" w:rsidR="007C1380" w:rsidRPr="00D66B57" w:rsidRDefault="007C1380" w:rsidP="00772FBB">
                    <w:pPr>
                      <w:pStyle w:val="ListParagraph"/>
                      <w:spacing w:before="0" w:after="0"/>
                      <w:ind w:left="300" w:hanging="357"/>
                      <w:rPr>
                        <w:rFonts w:cs="Arial"/>
                        <w:color w:val="000000" w:themeColor="text1"/>
                        <w:sz w:val="22"/>
                      </w:rPr>
                    </w:pPr>
                    <w:r>
                      <w:rPr>
                        <w:rFonts w:cs="Arial"/>
                        <w:color w:val="000000" w:themeColor="text1"/>
                        <w:sz w:val="22"/>
                      </w:rPr>
                      <w:t>Camelids</w:t>
                    </w:r>
                    <w:r w:rsidRPr="00B66241">
                      <w:rPr>
                        <w:rFonts w:cs="Arial"/>
                        <w:color w:val="000000" w:themeColor="text1"/>
                        <w:sz w:val="22"/>
                      </w:rPr>
                      <w:t xml:space="preserve"> that leave and return to WA within 49 days (</w:t>
                    </w:r>
                    <w:r>
                      <w:rPr>
                        <w:rFonts w:cs="Arial"/>
                        <w:color w:val="000000" w:themeColor="text1"/>
                        <w:sz w:val="22"/>
                      </w:rPr>
                      <w:t>check (x)</w:t>
                    </w:r>
                    <w:r w:rsidRPr="00B66241">
                      <w:rPr>
                        <w:rFonts w:cs="Arial"/>
                        <w:color w:val="000000" w:themeColor="text1"/>
                        <w:sz w:val="22"/>
                      </w:rPr>
                      <w:t xml:space="preserve"> one of the options if </w:t>
                    </w:r>
                    <w:r>
                      <w:rPr>
                        <w:rFonts w:cs="Arial"/>
                        <w:color w:val="000000" w:themeColor="text1"/>
                        <w:sz w:val="22"/>
                      </w:rPr>
                      <w:t>applicable</w:t>
                    </w:r>
                    <w:r w:rsidRPr="00B66241">
                      <w:rPr>
                        <w:rFonts w:cs="Arial"/>
                        <w:color w:val="000000" w:themeColor="text1"/>
                        <w:sz w:val="22"/>
                      </w:rPr>
                      <w:t>):</w:t>
                    </w:r>
                  </w:p>
                </w:tc>
                <w:tc>
                  <w:tcPr>
                    <w:tcW w:w="6378" w:type="dxa"/>
                    <w:gridSpan w:val="2"/>
                    <w:tcBorders>
                      <w:top w:val="single" w:sz="12" w:space="0" w:color="auto"/>
                      <w:left w:val="single" w:sz="4" w:space="0" w:color="auto"/>
                      <w:bottom w:val="single" w:sz="4" w:space="0" w:color="auto"/>
                      <w:right w:val="single" w:sz="4" w:space="0" w:color="auto"/>
                    </w:tcBorders>
                  </w:tcPr>
                  <w:p w14:paraId="37CC477D" w14:textId="718DD7C5" w:rsidR="007C1380" w:rsidRPr="00D66B57" w:rsidRDefault="007C1380" w:rsidP="00772FBB">
                    <w:pPr>
                      <w:pStyle w:val="ListParagraph"/>
                      <w:spacing w:before="0" w:after="0"/>
                      <w:ind w:left="300" w:hanging="357"/>
                      <w:rPr>
                        <w:rFonts w:cs="Arial"/>
                        <w:color w:val="000000" w:themeColor="text1"/>
                        <w:sz w:val="22"/>
                      </w:rPr>
                    </w:pPr>
                    <w:r>
                      <w:rPr>
                        <w:rStyle w:val="Strong"/>
                        <w:rFonts w:cs="Arial"/>
                      </w:rPr>
                      <w:t>Camelids</w:t>
                    </w:r>
                    <w:r w:rsidRPr="00B66241">
                      <w:rPr>
                        <w:rStyle w:val="Strong"/>
                        <w:rFonts w:cs="Arial"/>
                      </w:rPr>
                      <w:t xml:space="preserve"> of WA origin that have departed WA for a period of 10 days or less</w:t>
                    </w:r>
                    <w:r w:rsidRPr="00B66241">
                      <w:rPr>
                        <w:rFonts w:cs="Arial"/>
                        <w:color w:val="000000" w:themeColor="text1"/>
                        <w:sz w:val="22"/>
                      </w:rPr>
                      <w:t xml:space="preserve"> are exempt from all pre-entry testing and entry treatment for liver fluke – refer to </w:t>
                    </w:r>
                    <w:r>
                      <w:rPr>
                        <w:rStyle w:val="Strong"/>
                        <w:rFonts w:cs="Arial"/>
                      </w:rPr>
                      <w:t>Part 3(c</w:t>
                    </w:r>
                    <w:r w:rsidRPr="00B66241">
                      <w:rPr>
                        <w:rStyle w:val="Strong"/>
                        <w:rFonts w:cs="Arial"/>
                      </w:rPr>
                      <w:t>)(viii).</w:t>
                    </w:r>
                    <w:r w:rsidRPr="00B66241">
                      <w:rPr>
                        <w:rFonts w:cs="Arial"/>
                        <w:color w:val="000000" w:themeColor="text1"/>
                        <w:sz w:val="22"/>
                      </w:rPr>
                      <w:t xml:space="preserve"> Post-entry testing and treatment may be required as shown in </w:t>
                    </w:r>
                    <w:r w:rsidRPr="00B66241">
                      <w:rPr>
                        <w:rStyle w:val="Strong"/>
                        <w:rFonts w:cs="Arial"/>
                      </w:rPr>
                      <w:t>Part 3</w:t>
                    </w:r>
                    <w:r w:rsidRPr="00B66241">
                      <w:rPr>
                        <w:rFonts w:cs="Arial"/>
                        <w:color w:val="000000" w:themeColor="text1"/>
                        <w:sz w:val="22"/>
                      </w:rPr>
                      <w:t xml:space="preserve">. An </w:t>
                    </w:r>
                    <w:r w:rsidRPr="00B66241">
                      <w:rPr>
                        <w:rStyle w:val="Strong"/>
                        <w:rFonts w:cs="Arial"/>
                      </w:rPr>
                      <w:t>LB10 Form</w:t>
                    </w:r>
                    <w:r w:rsidRPr="00B66241">
                      <w:rPr>
                        <w:rFonts w:cs="Arial"/>
                        <w:color w:val="000000" w:themeColor="text1"/>
                        <w:sz w:val="22"/>
                      </w:rPr>
                      <w:t xml:space="preserve"> is required.</w:t>
                    </w:r>
                  </w:p>
                </w:tc>
                <w:permStart w:id="1388401557"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2DF5769" w14:textId="5A48E28F" w:rsidR="007C1380" w:rsidRPr="00D66B57" w:rsidRDefault="00000000" w:rsidP="00772FBB">
                    <w:pPr>
                      <w:jc w:val="center"/>
                      <w:rPr>
                        <w:rFonts w:cs="Arial"/>
                        <w:color w:val="000000" w:themeColor="text1"/>
                        <w:sz w:val="22"/>
                      </w:rPr>
                    </w:pPr>
                    <w:sdt>
                      <w:sdtPr>
                        <w:rPr>
                          <w:rFonts w:cs="Arial"/>
                          <w:color w:val="000000" w:themeColor="text1"/>
                          <w:sz w:val="22"/>
                        </w:rPr>
                        <w:id w:val="-691998172"/>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388401557"/>
                  </w:p>
                </w:tc>
              </w:tr>
              <w:tr w:rsidR="007C1380" w:rsidRPr="00716ADF" w14:paraId="4D39F909" w14:textId="77777777" w:rsidTr="00772FBB">
                <w:trPr>
                  <w:trHeight w:val="1394"/>
                </w:trPr>
                <w:tc>
                  <w:tcPr>
                    <w:tcW w:w="2689" w:type="dxa"/>
                    <w:gridSpan w:val="2"/>
                    <w:vMerge/>
                    <w:tcBorders>
                      <w:left w:val="single" w:sz="4" w:space="0" w:color="000000" w:themeColor="text1"/>
                      <w:right w:val="single" w:sz="4" w:space="0" w:color="auto"/>
                    </w:tcBorders>
                  </w:tcPr>
                  <w:p w14:paraId="6C919006" w14:textId="77777777" w:rsidR="007C1380" w:rsidRPr="00D66B57" w:rsidRDefault="007C1380" w:rsidP="00772FBB">
                    <w:pPr>
                      <w:rPr>
                        <w:rFonts w:cs="Arial"/>
                        <w:b/>
                        <w:color w:val="000000" w:themeColor="text1"/>
                        <w:sz w:val="22"/>
                      </w:rPr>
                    </w:pPr>
                  </w:p>
                </w:tc>
                <w:tc>
                  <w:tcPr>
                    <w:tcW w:w="6378" w:type="dxa"/>
                    <w:gridSpan w:val="2"/>
                    <w:tcBorders>
                      <w:top w:val="single" w:sz="4" w:space="0" w:color="auto"/>
                      <w:left w:val="single" w:sz="4" w:space="0" w:color="auto"/>
                      <w:bottom w:val="single" w:sz="4" w:space="0" w:color="auto"/>
                      <w:right w:val="single" w:sz="4" w:space="0" w:color="auto"/>
                    </w:tcBorders>
                  </w:tcPr>
                  <w:p w14:paraId="274F24ED" w14:textId="4A5BD899" w:rsidR="007C1380" w:rsidRPr="00D66B57" w:rsidRDefault="007C1380" w:rsidP="00772FBB">
                    <w:pPr>
                      <w:pStyle w:val="ListParagraph"/>
                      <w:spacing w:before="0" w:after="0"/>
                      <w:ind w:left="300" w:hanging="357"/>
                      <w:rPr>
                        <w:rFonts w:cs="Arial"/>
                        <w:color w:val="000000" w:themeColor="text1"/>
                        <w:sz w:val="22"/>
                      </w:rPr>
                    </w:pPr>
                    <w:r>
                      <w:rPr>
                        <w:rStyle w:val="Strong"/>
                        <w:rFonts w:cs="Arial"/>
                      </w:rPr>
                      <w:t>Camelids</w:t>
                    </w:r>
                    <w:r w:rsidRPr="00B66241">
                      <w:rPr>
                        <w:rStyle w:val="Strong"/>
                        <w:rFonts w:cs="Arial"/>
                      </w:rPr>
                      <w:t xml:space="preserve"> of WA origin that have departed WA for a period of 11 to 49 days</w:t>
                    </w:r>
                    <w:r w:rsidRPr="00B66241">
                      <w:rPr>
                        <w:rFonts w:cs="Arial"/>
                        <w:color w:val="000000" w:themeColor="text1"/>
                        <w:sz w:val="22"/>
                      </w:rPr>
                      <w:t xml:space="preserve"> are exempt from pre-entry testing but an entry treatment will be given at the Entry Inspection Point –  refer to </w:t>
                    </w:r>
                    <w:r>
                      <w:rPr>
                        <w:rStyle w:val="Strong"/>
                        <w:rFonts w:cs="Arial"/>
                      </w:rPr>
                      <w:t>Part 3(c</w:t>
                    </w:r>
                    <w:r w:rsidRPr="00B66241">
                      <w:rPr>
                        <w:rStyle w:val="Strong"/>
                        <w:rFonts w:cs="Arial"/>
                      </w:rPr>
                      <w:t>)(ix</w:t>
                    </w:r>
                    <w:r w:rsidRPr="00B66241">
                      <w:rPr>
                        <w:rFonts w:cs="Arial"/>
                        <w:color w:val="000000" w:themeColor="text1"/>
                        <w:sz w:val="22"/>
                      </w:rPr>
                      <w:t xml:space="preserve">). Post-entry testing and treatment may be required as shown in the </w:t>
                    </w:r>
                    <w:r w:rsidRPr="00B66241">
                      <w:rPr>
                        <w:rStyle w:val="Strong"/>
                        <w:rFonts w:cs="Arial"/>
                      </w:rPr>
                      <w:t>Part 3</w:t>
                    </w:r>
                    <w:r w:rsidRPr="00B66241">
                      <w:rPr>
                        <w:rFonts w:cs="Arial"/>
                        <w:color w:val="000000" w:themeColor="text1"/>
                        <w:sz w:val="22"/>
                      </w:rPr>
                      <w:t xml:space="preserve">. An </w:t>
                    </w:r>
                    <w:r w:rsidRPr="00B66241">
                      <w:rPr>
                        <w:rStyle w:val="Strong"/>
                        <w:rFonts w:cs="Arial"/>
                      </w:rPr>
                      <w:t>LB6 Form</w:t>
                    </w:r>
                    <w:r w:rsidRPr="00B66241">
                      <w:rPr>
                        <w:rFonts w:cs="Arial"/>
                        <w:color w:val="000000" w:themeColor="text1"/>
                        <w:sz w:val="22"/>
                      </w:rPr>
                      <w:t xml:space="preserve"> is required.</w:t>
                    </w:r>
                  </w:p>
                </w:tc>
                <w:permStart w:id="1835995472"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2485D8F" w14:textId="627DF27B" w:rsidR="007C1380" w:rsidRPr="00D66B57" w:rsidRDefault="00000000" w:rsidP="00772FBB">
                    <w:pPr>
                      <w:jc w:val="center"/>
                      <w:rPr>
                        <w:rFonts w:cs="Arial"/>
                        <w:color w:val="000000" w:themeColor="text1"/>
                        <w:sz w:val="22"/>
                      </w:rPr>
                    </w:pPr>
                    <w:sdt>
                      <w:sdtPr>
                        <w:rPr>
                          <w:rFonts w:cs="Arial"/>
                          <w:color w:val="000000" w:themeColor="text1"/>
                          <w:sz w:val="22"/>
                        </w:rPr>
                        <w:id w:val="-1040665895"/>
                        <w14:checkbox>
                          <w14:checked w14:val="0"/>
                          <w14:checkedState w14:val="2612" w14:font="MS Gothic"/>
                          <w14:uncheckedState w14:val="2610" w14:font="MS Gothic"/>
                        </w14:checkbox>
                      </w:sdtPr>
                      <w:sdtContent>
                        <w:r w:rsidR="00446EB7">
                          <w:rPr>
                            <w:rFonts w:ascii="MS Gothic" w:eastAsia="MS Gothic" w:hAnsi="MS Gothic" w:cs="Arial" w:hint="eastAsia"/>
                            <w:color w:val="000000" w:themeColor="text1"/>
                            <w:sz w:val="22"/>
                          </w:rPr>
                          <w:t>☐</w:t>
                        </w:r>
                      </w:sdtContent>
                    </w:sdt>
                    <w:permEnd w:id="1835995472"/>
                  </w:p>
                </w:tc>
              </w:tr>
              <w:tr w:rsidR="007C1380" w:rsidRPr="00716ADF" w14:paraId="0D1CFED3" w14:textId="77777777" w:rsidTr="00772FBB">
                <w:trPr>
                  <w:trHeight w:val="454"/>
                </w:trPr>
                <w:tc>
                  <w:tcPr>
                    <w:tcW w:w="1555" w:type="dxa"/>
                    <w:tcBorders>
                      <w:top w:val="single" w:sz="12" w:space="0" w:color="auto"/>
                      <w:left w:val="single" w:sz="4" w:space="0" w:color="000000" w:themeColor="text1"/>
                      <w:bottom w:val="single" w:sz="12" w:space="0" w:color="auto"/>
                      <w:right w:val="single" w:sz="4" w:space="0" w:color="auto"/>
                    </w:tcBorders>
                  </w:tcPr>
                  <w:p w14:paraId="4413B00D" w14:textId="77777777" w:rsidR="007C1380" w:rsidRPr="00D66B57" w:rsidRDefault="007C1380" w:rsidP="00772FBB">
                    <w:pPr>
                      <w:rPr>
                        <w:rFonts w:cs="Arial"/>
                        <w:b/>
                        <w:color w:val="000000" w:themeColor="text1"/>
                        <w:sz w:val="22"/>
                      </w:rPr>
                    </w:pPr>
                    <w:permStart w:id="1430664737" w:edGrp="everyone" w:colFirst="1" w:colLast="1"/>
                    <w:permStart w:id="2029538915" w:edGrp="everyone" w:colFirst="3" w:colLast="3"/>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255BE23" w14:textId="77777777" w:rsidR="007C1380" w:rsidRPr="00D66B57" w:rsidRDefault="007C1380" w:rsidP="00772FBB">
                    <w:pPr>
                      <w:rPr>
                        <w:rFonts w:cs="Arial"/>
                        <w:b/>
                        <w:color w:val="000000" w:themeColor="text1"/>
                        <w:sz w:val="22"/>
                      </w:rPr>
                    </w:pPr>
                  </w:p>
                </w:tc>
                <w:tc>
                  <w:tcPr>
                    <w:tcW w:w="2551" w:type="dxa"/>
                    <w:tcBorders>
                      <w:top w:val="single" w:sz="12" w:space="0" w:color="auto"/>
                      <w:left w:val="single" w:sz="4" w:space="0" w:color="auto"/>
                      <w:bottom w:val="single" w:sz="12" w:space="0" w:color="auto"/>
                      <w:right w:val="single" w:sz="4" w:space="0" w:color="auto"/>
                    </w:tcBorders>
                  </w:tcPr>
                  <w:p w14:paraId="6E6C0F44" w14:textId="77777777" w:rsidR="007C1380" w:rsidRPr="00D66B57" w:rsidRDefault="007C1380" w:rsidP="00772FBB">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DB3B12">
                      <w:rPr>
                        <w:rFonts w:cs="Arial"/>
                        <w:color w:val="000000" w:themeColor="text1"/>
                        <w:sz w:val="22"/>
                      </w:rPr>
                      <w:t>(d/m/y)</w:t>
                    </w:r>
                  </w:p>
                </w:tc>
                <w:tc>
                  <w:tcPr>
                    <w:tcW w:w="1418"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29299A4" w14:textId="77777777" w:rsidR="007C1380" w:rsidRPr="00D66B57" w:rsidRDefault="007C1380" w:rsidP="00772FBB">
                    <w:pPr>
                      <w:rPr>
                        <w:rFonts w:cs="Arial"/>
                        <w:color w:val="000000" w:themeColor="text1"/>
                        <w:sz w:val="22"/>
                      </w:rPr>
                    </w:pPr>
                  </w:p>
                </w:tc>
              </w:tr>
            </w:tbl>
            <w:p w14:paraId="4AF9ED12" w14:textId="7808C6DF" w:rsidR="00C50D2B" w:rsidRPr="002B0D0B" w:rsidRDefault="00C50D2B" w:rsidP="002B0D0B">
              <w:pPr>
                <w:pStyle w:val="Heading2"/>
              </w:pPr>
              <w:bookmarkStart w:id="0" w:name="OLE_LINK3"/>
              <w:bookmarkStart w:id="1" w:name="OLE_LINK4"/>
              <w:permEnd w:id="1430664737"/>
              <w:permEnd w:id="2029538915"/>
              <w:r>
                <w:lastRenderedPageBreak/>
                <w:t xml:space="preserve">2(d) </w:t>
              </w:r>
              <w:bookmarkStart w:id="2" w:name="OLE_LINK1"/>
              <w:bookmarkStart w:id="3" w:name="OLE_LINK2"/>
              <w:r>
                <w:t>Exporting owner/manager overall declaration</w:t>
              </w:r>
              <w:bookmarkEnd w:id="2"/>
              <w:bookmarkEnd w:id="3"/>
            </w:p>
            <w:tbl>
              <w:tblPr>
                <w:tblStyle w:val="TableGrid"/>
                <w:tblW w:w="10485" w:type="dxa"/>
                <w:tblLayout w:type="fixed"/>
                <w:tblLook w:val="04A0" w:firstRow="1" w:lastRow="0" w:firstColumn="1" w:lastColumn="0" w:noHBand="0" w:noVBand="1"/>
              </w:tblPr>
              <w:tblGrid>
                <w:gridCol w:w="1555"/>
                <w:gridCol w:w="4961"/>
                <w:gridCol w:w="1701"/>
                <w:gridCol w:w="2268"/>
              </w:tblGrid>
              <w:tr w:rsidR="00887105" w:rsidRPr="00716ADF" w14:paraId="1A8C83D9" w14:textId="77777777" w:rsidTr="004E29B0">
                <w:trPr>
                  <w:cnfStyle w:val="100000000000" w:firstRow="1" w:lastRow="0" w:firstColumn="0" w:lastColumn="0" w:oddVBand="0" w:evenVBand="0" w:oddHBand="0" w:evenHBand="0" w:firstRowFirstColumn="0" w:firstRowLastColumn="0" w:lastRowFirstColumn="0" w:lastRowLastColumn="0"/>
                  <w:trHeight w:val="554"/>
                  <w:tblHeader/>
                </w:trPr>
                <w:tc>
                  <w:tcPr>
                    <w:tcW w:w="10485" w:type="dxa"/>
                    <w:gridSpan w:val="4"/>
                    <w:tcBorders>
                      <w:top w:val="single" w:sz="4" w:space="0" w:color="007D57"/>
                      <w:left w:val="single" w:sz="4" w:space="0" w:color="auto"/>
                      <w:bottom w:val="single" w:sz="4" w:space="0" w:color="003C69"/>
                      <w:right w:val="single" w:sz="4" w:space="0" w:color="auto"/>
                    </w:tcBorders>
                    <w:shd w:val="clear" w:color="auto" w:fill="003C69"/>
                  </w:tcPr>
                  <w:bookmarkEnd w:id="0"/>
                  <w:bookmarkEnd w:id="1"/>
                  <w:p w14:paraId="775F354B" w14:textId="4B315D7D" w:rsidR="00887105" w:rsidRPr="00D66B57" w:rsidRDefault="00887105">
                    <w:pPr>
                      <w:pStyle w:val="Tableheading"/>
                      <w:rPr>
                        <w:rFonts w:cs="Arial"/>
                      </w:rPr>
                    </w:pPr>
                    <w:r w:rsidRPr="002D24D3">
                      <w:rPr>
                        <w:rFonts w:cs="Arial"/>
                      </w:rPr>
                      <w:t>Part 2(</w:t>
                    </w:r>
                    <w:r w:rsidR="00665DBA">
                      <w:rPr>
                        <w:rFonts w:cs="Arial"/>
                      </w:rPr>
                      <w:t>d</w:t>
                    </w:r>
                    <w:r w:rsidRPr="002D24D3">
                      <w:rPr>
                        <w:rFonts w:cs="Arial"/>
                      </w:rPr>
                      <w:t>) Exporting owner/manager declaration – overall declaration</w:t>
                    </w:r>
                  </w:p>
                </w:tc>
              </w:tr>
              <w:tr w:rsidR="00887105" w:rsidRPr="00716ADF" w14:paraId="163B8457" w14:textId="77777777" w:rsidTr="004E29B0">
                <w:trPr>
                  <w:trHeight w:val="454"/>
                </w:trPr>
                <w:tc>
                  <w:tcPr>
                    <w:tcW w:w="10485" w:type="dxa"/>
                    <w:gridSpan w:val="4"/>
                    <w:tcBorders>
                      <w:top w:val="single" w:sz="4" w:space="0" w:color="003C69"/>
                      <w:left w:val="single" w:sz="4" w:space="0" w:color="auto"/>
                      <w:bottom w:val="single" w:sz="4" w:space="0" w:color="003C69"/>
                      <w:right w:val="single" w:sz="4" w:space="0" w:color="auto"/>
                    </w:tcBorders>
                  </w:tcPr>
                  <w:p w14:paraId="1BAACA37" w14:textId="6463A3A1"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F947AF">
                      <w:rPr>
                        <w:rFonts w:cs="Arial"/>
                        <w:color w:val="000000" w:themeColor="text1"/>
                        <w:sz w:val="22"/>
                      </w:rPr>
                      <w:t>ting owner/manager of the camelids</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E8DE0E5" w14:textId="4B3AA625" w:rsidR="00887105" w:rsidRDefault="00693C8B" w:rsidP="002F5185">
                    <w:pPr>
                      <w:pStyle w:val="ListParagraph"/>
                      <w:numPr>
                        <w:ilvl w:val="0"/>
                        <w:numId w:val="9"/>
                      </w:numPr>
                      <w:spacing w:after="0"/>
                      <w:rPr>
                        <w:rFonts w:cs="Arial"/>
                        <w:color w:val="000000" w:themeColor="text1"/>
                        <w:sz w:val="22"/>
                      </w:rPr>
                    </w:pPr>
                    <w:r>
                      <w:rPr>
                        <w:rFonts w:cs="Arial"/>
                        <w:color w:val="000000" w:themeColor="text1"/>
                        <w:sz w:val="22"/>
                      </w:rPr>
                      <w:t>The camelids</w:t>
                    </w:r>
                    <w:r w:rsidR="00887105" w:rsidRPr="00B66241">
                      <w:rPr>
                        <w:rFonts w:cs="Arial"/>
                        <w:color w:val="000000" w:themeColor="text1"/>
                        <w:sz w:val="22"/>
                      </w:rPr>
                      <w:t xml:space="preserve"> identified in </w:t>
                    </w:r>
                    <w:r w:rsidR="00887105" w:rsidRPr="00B66241">
                      <w:rPr>
                        <w:rStyle w:val="Strong"/>
                        <w:rFonts w:cs="Arial"/>
                      </w:rPr>
                      <w:t>Part 1</w:t>
                    </w:r>
                    <w:r w:rsidR="00B7518B" w:rsidRPr="00B66241">
                      <w:rPr>
                        <w:rStyle w:val="Strong"/>
                        <w:rFonts w:cs="Arial"/>
                      </w:rPr>
                      <w:t>(a)</w:t>
                    </w:r>
                    <w:r w:rsidR="00887105" w:rsidRPr="00B66241">
                      <w:rPr>
                        <w:rFonts w:cs="Arial"/>
                        <w:color w:val="000000" w:themeColor="text1"/>
                        <w:sz w:val="22"/>
                      </w:rPr>
                      <w:t xml:space="preserve"> and all the relevant properties on</w:t>
                    </w:r>
                    <w:r>
                      <w:rPr>
                        <w:rFonts w:cs="Arial"/>
                        <w:color w:val="000000" w:themeColor="text1"/>
                        <w:sz w:val="22"/>
                      </w:rPr>
                      <w:t xml:space="preserve"> which the camelids</w:t>
                    </w:r>
                    <w:r w:rsidR="00B7518B" w:rsidRPr="00B66241">
                      <w:rPr>
                        <w:rFonts w:cs="Arial"/>
                        <w:color w:val="000000" w:themeColor="text1"/>
                        <w:sz w:val="22"/>
                      </w:rPr>
                      <w:t xml:space="preserve"> have resided meet all of the import requirements</w:t>
                    </w:r>
                    <w:r w:rsidR="007C1380" w:rsidRPr="002D4D71">
                      <w:rPr>
                        <w:rFonts w:cs="Arial"/>
                        <w:color w:val="000000" w:themeColor="text1"/>
                        <w:sz w:val="22"/>
                      </w:rPr>
                      <w:t xml:space="preserve"> for </w:t>
                    </w:r>
                    <w:r w:rsidR="007C1380" w:rsidRPr="002D4D71">
                      <w:rPr>
                        <w:rFonts w:cs="Arial"/>
                        <w:b/>
                        <w:color w:val="000000" w:themeColor="text1"/>
                        <w:sz w:val="22"/>
                      </w:rPr>
                      <w:t>cattle tick</w:t>
                    </w:r>
                    <w:r w:rsidR="007C1380" w:rsidRPr="002D4D71">
                      <w:rPr>
                        <w:rFonts w:cs="Arial"/>
                        <w:color w:val="000000" w:themeColor="text1"/>
                        <w:sz w:val="22"/>
                      </w:rPr>
                      <w:t xml:space="preserve">, </w:t>
                    </w:r>
                    <w:r w:rsidR="007C1380" w:rsidRPr="002D4D71">
                      <w:rPr>
                        <w:rFonts w:cs="Arial"/>
                        <w:b/>
                        <w:color w:val="000000" w:themeColor="text1"/>
                        <w:sz w:val="22"/>
                      </w:rPr>
                      <w:t>Johne’s disease</w:t>
                    </w:r>
                    <w:r w:rsidR="007C1380" w:rsidRPr="002D4D71">
                      <w:rPr>
                        <w:rFonts w:cs="Arial"/>
                        <w:color w:val="000000" w:themeColor="text1"/>
                        <w:sz w:val="22"/>
                      </w:rPr>
                      <w:t xml:space="preserve"> and </w:t>
                    </w:r>
                    <w:r w:rsidR="007C1380" w:rsidRPr="002D4D71">
                      <w:rPr>
                        <w:rFonts w:cs="Arial"/>
                        <w:b/>
                        <w:color w:val="000000" w:themeColor="text1"/>
                        <w:sz w:val="22"/>
                      </w:rPr>
                      <w:t>liver fluke</w:t>
                    </w:r>
                    <w:r w:rsidR="00B7518B" w:rsidRPr="00B66241">
                      <w:rPr>
                        <w:rFonts w:cs="Arial"/>
                        <w:color w:val="000000" w:themeColor="text1"/>
                        <w:sz w:val="22"/>
                      </w:rPr>
                      <w:t xml:space="preserve"> for entry into WA as detailed in </w:t>
                    </w:r>
                    <w:r w:rsidR="00B7518B" w:rsidRPr="00B66241">
                      <w:rPr>
                        <w:rStyle w:val="Strong"/>
                        <w:rFonts w:cs="Arial"/>
                      </w:rPr>
                      <w:t>Part 3</w:t>
                    </w:r>
                    <w:r w:rsidR="00B7518B" w:rsidRPr="00B66241">
                      <w:rPr>
                        <w:rFonts w:cs="Arial"/>
                        <w:color w:val="000000" w:themeColor="text1"/>
                        <w:sz w:val="22"/>
                      </w:rPr>
                      <w:t>.</w:t>
                    </w:r>
                  </w:p>
                  <w:p w14:paraId="5A58C4DF" w14:textId="77777777" w:rsidR="00B355BF" w:rsidRDefault="00B355BF" w:rsidP="00B452BE">
                    <w:pPr>
                      <w:pStyle w:val="ListParagraph"/>
                      <w:numPr>
                        <w:ilvl w:val="0"/>
                        <w:numId w:val="9"/>
                      </w:numPr>
                      <w:spacing w:after="0" w:line="259" w:lineRule="auto"/>
                      <w:rPr>
                        <w:rFonts w:cs="Arial"/>
                        <w:color w:val="000000" w:themeColor="text1"/>
                        <w:sz w:val="22"/>
                      </w:rPr>
                    </w:pPr>
                    <w:r w:rsidRPr="00B355BF">
                      <w:rPr>
                        <w:rFonts w:cs="Arial"/>
                        <w:color w:val="000000" w:themeColor="text1"/>
                        <w:sz w:val="22"/>
                      </w:rPr>
                      <w:t xml:space="preserve">For any camelids identified in </w:t>
                    </w:r>
                    <w:r w:rsidRPr="00B355BF">
                      <w:rPr>
                        <w:rFonts w:cs="Arial"/>
                        <w:b/>
                        <w:bCs/>
                        <w:i/>
                        <w:iCs/>
                        <w:color w:val="000000" w:themeColor="text1"/>
                        <w:sz w:val="22"/>
                      </w:rPr>
                      <w:t>Part 1(a)</w:t>
                    </w:r>
                    <w:r w:rsidRPr="00B355BF">
                      <w:rPr>
                        <w:rFonts w:cs="Arial"/>
                        <w:color w:val="000000" w:themeColor="text1"/>
                        <w:sz w:val="22"/>
                      </w:rPr>
                      <w:t xml:space="preserve"> that are pregnant or lactating, where treatment for liver fluke is required by </w:t>
                    </w:r>
                    <w:r w:rsidRPr="00B355BF">
                      <w:rPr>
                        <w:rFonts w:cs="Arial"/>
                        <w:b/>
                        <w:bCs/>
                        <w:i/>
                        <w:iCs/>
                        <w:color w:val="000000" w:themeColor="text1"/>
                        <w:sz w:val="22"/>
                      </w:rPr>
                      <w:t>Part 3(d)</w:t>
                    </w:r>
                    <w:r w:rsidRPr="00B355BF">
                      <w:rPr>
                        <w:rFonts w:cs="Arial"/>
                        <w:color w:val="000000" w:themeColor="text1"/>
                        <w:sz w:val="22"/>
                      </w:rPr>
                      <w:t>, the milk will not be used for human consumption.</w:t>
                    </w:r>
                  </w:p>
                  <w:p w14:paraId="7CA74E22" w14:textId="4042B64F" w:rsidR="00B7518B" w:rsidRPr="00B355BF" w:rsidRDefault="00B7518B" w:rsidP="00B452BE">
                    <w:pPr>
                      <w:pStyle w:val="ListParagraph"/>
                      <w:numPr>
                        <w:ilvl w:val="0"/>
                        <w:numId w:val="9"/>
                      </w:numPr>
                      <w:spacing w:after="0" w:line="259" w:lineRule="auto"/>
                      <w:rPr>
                        <w:rFonts w:cs="Arial"/>
                        <w:color w:val="000000" w:themeColor="text1"/>
                        <w:sz w:val="22"/>
                      </w:rPr>
                    </w:pPr>
                    <w:r w:rsidRPr="00B355BF">
                      <w:rPr>
                        <w:rFonts w:cs="Arial"/>
                        <w:color w:val="000000" w:themeColor="text1"/>
                        <w:sz w:val="22"/>
                      </w:rPr>
                      <w:t>All of the relevant documentation</w:t>
                    </w:r>
                    <w:r w:rsidR="00D25774" w:rsidRPr="00B355BF">
                      <w:rPr>
                        <w:rFonts w:cs="Arial"/>
                        <w:color w:val="000000" w:themeColor="text1"/>
                        <w:sz w:val="22"/>
                      </w:rPr>
                      <w:t xml:space="preserve">, including a copy of </w:t>
                    </w:r>
                    <w:r w:rsidR="00D25774" w:rsidRPr="00B355BF">
                      <w:rPr>
                        <w:rFonts w:cs="Arial"/>
                        <w:b/>
                        <w:color w:val="000000" w:themeColor="text1"/>
                        <w:sz w:val="22"/>
                      </w:rPr>
                      <w:t>all</w:t>
                    </w:r>
                    <w:r w:rsidR="00D25774" w:rsidRPr="00B355BF">
                      <w:rPr>
                        <w:rFonts w:cs="Arial"/>
                        <w:color w:val="000000" w:themeColor="text1"/>
                        <w:sz w:val="22"/>
                      </w:rPr>
                      <w:t xml:space="preserve"> </w:t>
                    </w:r>
                    <w:r w:rsidR="00D25774" w:rsidRPr="00B355BF">
                      <w:rPr>
                        <w:rFonts w:cs="Arial"/>
                        <w:b/>
                        <w:color w:val="000000" w:themeColor="text1"/>
                        <w:sz w:val="22"/>
                      </w:rPr>
                      <w:t>laboratory results</w:t>
                    </w:r>
                    <w:r w:rsidR="00D25774" w:rsidRPr="00B355BF">
                      <w:rPr>
                        <w:rFonts w:cs="Arial"/>
                        <w:color w:val="000000" w:themeColor="text1"/>
                        <w:sz w:val="22"/>
                      </w:rPr>
                      <w:t>,</w:t>
                    </w:r>
                    <w:r w:rsidRPr="00B355BF">
                      <w:rPr>
                        <w:rFonts w:cs="Arial"/>
                        <w:color w:val="000000" w:themeColor="text1"/>
                        <w:sz w:val="22"/>
                      </w:rPr>
                      <w:t xml:space="preserve"> to meet the import conditions has been provided for all th</w:t>
                    </w:r>
                    <w:r w:rsidR="00693C8B" w:rsidRPr="00B355BF">
                      <w:rPr>
                        <w:rFonts w:cs="Arial"/>
                        <w:color w:val="000000" w:themeColor="text1"/>
                        <w:sz w:val="22"/>
                      </w:rPr>
                      <w:t>e properties on which the camelids</w:t>
                    </w:r>
                    <w:r w:rsidRPr="00B355BF">
                      <w:rPr>
                        <w:rFonts w:cs="Arial"/>
                        <w:color w:val="000000" w:themeColor="text1"/>
                        <w:sz w:val="22"/>
                      </w:rPr>
                      <w:t xml:space="preserve"> identified in </w:t>
                    </w:r>
                    <w:r w:rsidRPr="00B355BF">
                      <w:rPr>
                        <w:rStyle w:val="Strong"/>
                        <w:rFonts w:cs="Arial"/>
                      </w:rPr>
                      <w:t>Part 1(a)</w:t>
                    </w:r>
                    <w:r w:rsidRPr="00B355BF">
                      <w:rPr>
                        <w:rFonts w:cs="Arial"/>
                        <w:color w:val="000000" w:themeColor="text1"/>
                        <w:sz w:val="22"/>
                      </w:rPr>
                      <w:t xml:space="preserve"> have resided.</w:t>
                    </w:r>
                    <w:r w:rsidR="004553DF" w:rsidRPr="00B355BF">
                      <w:rPr>
                        <w:rFonts w:cs="Arial"/>
                        <w:color w:val="000000" w:themeColor="text1"/>
                        <w:sz w:val="22"/>
                      </w:rPr>
                      <w:t xml:space="preserve"> </w:t>
                    </w:r>
                  </w:p>
                  <w:p w14:paraId="00186B60" w14:textId="5BD6FE16" w:rsidR="00404874" w:rsidRPr="00B66241" w:rsidRDefault="00693C8B" w:rsidP="00404874">
                    <w:pPr>
                      <w:pStyle w:val="ListParagraph"/>
                      <w:numPr>
                        <w:ilvl w:val="0"/>
                        <w:numId w:val="9"/>
                      </w:numPr>
                      <w:spacing w:after="0"/>
                      <w:rPr>
                        <w:rFonts w:cs="Arial"/>
                        <w:color w:val="000000" w:themeColor="text1"/>
                        <w:sz w:val="22"/>
                      </w:rPr>
                    </w:pPr>
                    <w:r>
                      <w:rPr>
                        <w:rFonts w:cs="Arial"/>
                        <w:color w:val="000000" w:themeColor="text1"/>
                        <w:sz w:val="22"/>
                      </w:rPr>
                      <w:t>The camelids</w:t>
                    </w:r>
                    <w:r w:rsidR="00404874" w:rsidRPr="00B66241">
                      <w:rPr>
                        <w:rFonts w:cs="Arial"/>
                        <w:color w:val="000000" w:themeColor="text1"/>
                        <w:sz w:val="22"/>
                      </w:rPr>
                      <w:t xml:space="preserve"> are free from seeds and burrs of weeds which are declared pests under the BAM Act. Since the inspection by the registered veterinarian or authorised </w:t>
                    </w:r>
                    <w:r w:rsidR="00A53685">
                      <w:rPr>
                        <w:rFonts w:cs="Arial"/>
                        <w:color w:val="000000" w:themeColor="text1"/>
                        <w:sz w:val="22"/>
                      </w:rPr>
                      <w:t>g</w:t>
                    </w:r>
                    <w:r w:rsidR="00404874" w:rsidRPr="00B66241">
                      <w:rPr>
                        <w:rFonts w:cs="Arial"/>
                        <w:color w:val="000000" w:themeColor="text1"/>
                        <w:sz w:val="22"/>
                      </w:rPr>
                      <w:t xml:space="preserve">overnment inspector, as detailed in </w:t>
                    </w:r>
                    <w:r w:rsidR="00404874" w:rsidRPr="00B66241">
                      <w:rPr>
                        <w:rFonts w:cs="Arial"/>
                        <w:b/>
                        <w:i/>
                        <w:color w:val="000000" w:themeColor="text1"/>
                        <w:sz w:val="22"/>
                      </w:rPr>
                      <w:t>Part 2(</w:t>
                    </w:r>
                    <w:r w:rsidR="00FE00D2">
                      <w:rPr>
                        <w:rFonts w:cs="Arial"/>
                        <w:b/>
                        <w:i/>
                        <w:color w:val="000000" w:themeColor="text1"/>
                        <w:sz w:val="22"/>
                      </w:rPr>
                      <w:t>e</w:t>
                    </w:r>
                    <w:r w:rsidR="00404874" w:rsidRPr="00B66241">
                      <w:rPr>
                        <w:rFonts w:cs="Arial"/>
                        <w:b/>
                        <w:color w:val="000000" w:themeColor="text1"/>
                        <w:sz w:val="22"/>
                      </w:rPr>
                      <w:t>)</w:t>
                    </w:r>
                    <w:r>
                      <w:rPr>
                        <w:rFonts w:cs="Arial"/>
                        <w:color w:val="000000" w:themeColor="text1"/>
                        <w:sz w:val="22"/>
                      </w:rPr>
                      <w:t>, the camelids</w:t>
                    </w:r>
                    <w:r w:rsidR="00404874" w:rsidRPr="00B66241">
                      <w:rPr>
                        <w:rFonts w:cs="Arial"/>
                        <w:color w:val="000000" w:themeColor="text1"/>
                        <w:sz w:val="22"/>
                      </w:rPr>
                      <w:t xml:space="preserve"> have only been held in an area free of these weeds.</w:t>
                    </w:r>
                  </w:p>
                  <w:p w14:paraId="340AF2F0" w14:textId="77777777" w:rsidR="00EA6AFF" w:rsidRPr="00F76E73" w:rsidRDefault="00693C8B" w:rsidP="004741FF">
                    <w:pPr>
                      <w:pStyle w:val="ListParagraph"/>
                      <w:numPr>
                        <w:ilvl w:val="0"/>
                        <w:numId w:val="9"/>
                      </w:numPr>
                      <w:spacing w:after="100" w:afterAutospacing="1"/>
                      <w:ind w:left="714" w:hanging="357"/>
                      <w:rPr>
                        <w:rFonts w:cs="Arial"/>
                        <w:color w:val="000000" w:themeColor="text1"/>
                        <w:sz w:val="22"/>
                      </w:rPr>
                    </w:pPr>
                    <w:r>
                      <w:rPr>
                        <w:rFonts w:cs="Arial"/>
                        <w:color w:val="000000" w:themeColor="text1"/>
                        <w:sz w:val="22"/>
                      </w:rPr>
                      <w:t>Where the camelids</w:t>
                    </w:r>
                    <w:r w:rsidR="00EA6AFF" w:rsidRPr="00B66241">
                      <w:rPr>
                        <w:rFonts w:cs="Arial"/>
                        <w:color w:val="000000" w:themeColor="text1"/>
                        <w:sz w:val="22"/>
                      </w:rPr>
                      <w:t xml:space="preserve"> identified in </w:t>
                    </w:r>
                    <w:r w:rsidR="00EA6AFF" w:rsidRPr="00B66241">
                      <w:rPr>
                        <w:rFonts w:cs="Arial"/>
                        <w:b/>
                        <w:i/>
                        <w:color w:val="000000" w:themeColor="text1"/>
                        <w:sz w:val="22"/>
                      </w:rPr>
                      <w:t>Part 1(a)</w:t>
                    </w:r>
                    <w:r w:rsidR="00EA6AFF" w:rsidRPr="00B66241">
                      <w:rPr>
                        <w:rFonts w:cs="Arial"/>
                        <w:color w:val="000000" w:themeColor="text1"/>
                        <w:sz w:val="22"/>
                      </w:rPr>
                      <w:t xml:space="preserve"> do not meet all applicable conditions of entry into WA as detailed in </w:t>
                    </w:r>
                    <w:r w:rsidR="00EA6AFF" w:rsidRPr="00B66241">
                      <w:rPr>
                        <w:rFonts w:cs="Arial"/>
                        <w:b/>
                        <w:i/>
                        <w:color w:val="000000" w:themeColor="text1"/>
                        <w:sz w:val="22"/>
                      </w:rPr>
                      <w:t>Part 3</w:t>
                    </w:r>
                    <w:r w:rsidR="00EA6AFF" w:rsidRPr="00B66241">
                      <w:rPr>
                        <w:rFonts w:cs="Arial"/>
                        <w:b/>
                        <w:color w:val="000000" w:themeColor="text1"/>
                        <w:sz w:val="22"/>
                      </w:rPr>
                      <w:t>,</w:t>
                    </w:r>
                    <w:r w:rsidR="00EA6AFF" w:rsidRPr="00B66241">
                      <w:rPr>
                        <w:rFonts w:cs="Arial"/>
                        <w:color w:val="000000" w:themeColor="text1"/>
                        <w:sz w:val="22"/>
                      </w:rPr>
                      <w:t xml:space="preserve"> an Import Permit has been obtained and a copy accompanies this Health </w:t>
                    </w:r>
                    <w:r w:rsidR="00EA6AFF" w:rsidRPr="00F76E73">
                      <w:rPr>
                        <w:rFonts w:cs="Arial"/>
                        <w:color w:val="000000" w:themeColor="text1"/>
                        <w:sz w:val="22"/>
                      </w:rPr>
                      <w:t>Certificate.</w:t>
                    </w:r>
                  </w:p>
                  <w:p w14:paraId="124467EB" w14:textId="4B469BB3" w:rsidR="003209F4" w:rsidRPr="00F76E73" w:rsidRDefault="003209F4" w:rsidP="003209F4">
                    <w:pPr>
                      <w:spacing w:after="100" w:afterAutospacing="1"/>
                      <w:rPr>
                        <w:rFonts w:cs="Arial"/>
                        <w:color w:val="000000" w:themeColor="text1"/>
                        <w:sz w:val="22"/>
                      </w:rPr>
                    </w:pPr>
                    <w:r w:rsidRPr="00F76E73">
                      <w:rPr>
                        <w:rFonts w:cs="Arial"/>
                        <w:color w:val="000000" w:themeColor="text1"/>
                        <w:sz w:val="22"/>
                      </w:rPr>
                      <w:t xml:space="preserve">I, being the exporting owner/manager of the camelids identified in </w:t>
                    </w:r>
                    <w:r w:rsidRPr="00F76E73">
                      <w:rPr>
                        <w:rFonts w:cs="Arial"/>
                        <w:b/>
                        <w:bCs/>
                        <w:i/>
                        <w:iCs/>
                        <w:color w:val="000000" w:themeColor="text1"/>
                        <w:sz w:val="22"/>
                      </w:rPr>
                      <w:t>Part 1(a)</w:t>
                    </w:r>
                    <w:r w:rsidRPr="00F76E73">
                      <w:rPr>
                        <w:rFonts w:cs="Arial"/>
                        <w:color w:val="000000" w:themeColor="text1"/>
                        <w:sz w:val="22"/>
                      </w:rPr>
                      <w:t>, acknowledge that:</w:t>
                    </w:r>
                  </w:p>
                  <w:p w14:paraId="021C642B" w14:textId="44BF4E47" w:rsidR="003209F4" w:rsidRPr="003209F4" w:rsidRDefault="003209F4" w:rsidP="003209F4">
                    <w:pPr>
                      <w:pStyle w:val="ListParagraph"/>
                      <w:numPr>
                        <w:ilvl w:val="0"/>
                        <w:numId w:val="39"/>
                      </w:numPr>
                      <w:spacing w:after="100" w:afterAutospacing="1"/>
                      <w:rPr>
                        <w:rFonts w:cs="Arial"/>
                        <w:color w:val="000000" w:themeColor="text1"/>
                        <w:sz w:val="22"/>
                      </w:rPr>
                    </w:pPr>
                    <w:r w:rsidRPr="00F76E73">
                      <w:rPr>
                        <w:rFonts w:cs="Arial"/>
                        <w:color w:val="000000" w:themeColor="text1"/>
                        <w:sz w:val="22"/>
                      </w:rPr>
                      <w:t xml:space="preserve">For any young (less than six months) or pregnant camelids identified in </w:t>
                    </w:r>
                    <w:r w:rsidRPr="00F76E73">
                      <w:rPr>
                        <w:rFonts w:cs="Arial"/>
                        <w:b/>
                        <w:bCs/>
                        <w:i/>
                        <w:iCs/>
                        <w:color w:val="000000" w:themeColor="text1"/>
                        <w:sz w:val="22"/>
                      </w:rPr>
                      <w:t>Part 1(a)</w:t>
                    </w:r>
                    <w:r w:rsidRPr="00F76E73">
                      <w:rPr>
                        <w:rFonts w:cs="Arial"/>
                        <w:color w:val="000000" w:themeColor="text1"/>
                        <w:sz w:val="22"/>
                      </w:rPr>
                      <w:t xml:space="preserve">, where treatment for liver fluke is required by </w:t>
                    </w:r>
                    <w:r w:rsidRPr="00F76E73">
                      <w:rPr>
                        <w:rFonts w:cs="Arial"/>
                        <w:b/>
                        <w:bCs/>
                        <w:i/>
                        <w:iCs/>
                        <w:color w:val="000000" w:themeColor="text1"/>
                        <w:sz w:val="22"/>
                      </w:rPr>
                      <w:t>Part 3(</w:t>
                    </w:r>
                    <w:r w:rsidR="00A81927" w:rsidRPr="00F76E73">
                      <w:rPr>
                        <w:rFonts w:cs="Arial"/>
                        <w:b/>
                        <w:bCs/>
                        <w:i/>
                        <w:iCs/>
                        <w:color w:val="000000" w:themeColor="text1"/>
                        <w:sz w:val="22"/>
                      </w:rPr>
                      <w:t>c</w:t>
                    </w:r>
                    <w:r w:rsidRPr="00F76E73">
                      <w:rPr>
                        <w:rFonts w:cs="Arial"/>
                        <w:b/>
                        <w:bCs/>
                        <w:i/>
                        <w:iCs/>
                        <w:color w:val="000000" w:themeColor="text1"/>
                        <w:sz w:val="22"/>
                      </w:rPr>
                      <w:t>)</w:t>
                    </w:r>
                    <w:r w:rsidRPr="00F76E73">
                      <w:rPr>
                        <w:rFonts w:cs="Arial"/>
                        <w:color w:val="000000" w:themeColor="text1"/>
                        <w:sz w:val="22"/>
                      </w:rPr>
                      <w:t>, treatment must be undertaken by a registered veterinarian to be eligible for entry into WA under the published import conditions.</w:t>
                    </w:r>
                  </w:p>
                </w:tc>
              </w:tr>
              <w:tr w:rsidR="00B7518B" w:rsidRPr="00716ADF" w14:paraId="5CEA68E4" w14:textId="77777777" w:rsidTr="004E29B0">
                <w:trPr>
                  <w:trHeight w:val="454"/>
                </w:trPr>
                <w:tc>
                  <w:tcPr>
                    <w:tcW w:w="1555" w:type="dxa"/>
                    <w:tcBorders>
                      <w:top w:val="single" w:sz="12" w:space="0" w:color="auto"/>
                      <w:left w:val="single" w:sz="4" w:space="0" w:color="auto"/>
                      <w:bottom w:val="single" w:sz="12" w:space="0" w:color="auto"/>
                      <w:right w:val="single" w:sz="4" w:space="0" w:color="auto"/>
                    </w:tcBorders>
                  </w:tcPr>
                  <w:p w14:paraId="61809295" w14:textId="535CB966" w:rsidR="00B7518B" w:rsidRPr="00D66B57" w:rsidRDefault="00B7518B" w:rsidP="002F5185">
                    <w:pPr>
                      <w:rPr>
                        <w:rFonts w:cs="Arial"/>
                        <w:color w:val="000000" w:themeColor="text1"/>
                        <w:sz w:val="22"/>
                      </w:rPr>
                    </w:pPr>
                    <w:permStart w:id="562959087" w:edGrp="everyone" w:colFirst="1" w:colLast="1"/>
                    <w:permStart w:id="710950516" w:edGrp="everyone" w:colFirst="3" w:colLast="3"/>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DB3B12">
                      <w:rPr>
                        <w:rFonts w:cs="Arial"/>
                        <w:color w:val="000000" w:themeColor="text1"/>
                        <w:sz w:val="22"/>
                      </w:rPr>
                      <w:t>(d/m/y)</w:t>
                    </w:r>
                  </w:p>
                </w:tc>
                <w:tc>
                  <w:tcPr>
                    <w:tcW w:w="2268"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562959087"/>
              <w:permEnd w:id="710950516"/>
            </w:tbl>
            <w:p w14:paraId="33B79442" w14:textId="77777777" w:rsidR="00C50D2B" w:rsidRDefault="00C50D2B" w:rsidP="00DB3B12">
              <w:pPr>
                <w:spacing w:after="0"/>
              </w:pPr>
            </w:p>
            <w:p w14:paraId="03FFB47B" w14:textId="77777777" w:rsidR="00C50D2B" w:rsidRDefault="00C50D2B">
              <w:r>
                <w:br w:type="page"/>
              </w:r>
            </w:p>
            <w:p w14:paraId="565AE4EE" w14:textId="5B9ACCF8" w:rsidR="00C50D2B" w:rsidRPr="00B8690D" w:rsidRDefault="00C50D2B" w:rsidP="00C50D2B">
              <w:pPr>
                <w:pStyle w:val="Heading2"/>
              </w:pPr>
              <w:r>
                <w:lastRenderedPageBreak/>
                <w:t xml:space="preserve">2(e) </w:t>
              </w:r>
              <w:r w:rsidRPr="00350FDD">
                <w:t>Registered veterinarian or authorised government inspector declaration</w:t>
              </w:r>
            </w:p>
            <w:p w14:paraId="69AC4D65" w14:textId="2855E72C" w:rsidR="00484890" w:rsidRPr="00DB3B12" w:rsidRDefault="00484890" w:rsidP="00DB3B12">
              <w:pPr>
                <w:spacing w:after="0"/>
                <w:rPr>
                  <w:sz w:val="4"/>
                  <w:szCs w:val="4"/>
                </w:rPr>
              </w:pPr>
            </w:p>
            <w:tbl>
              <w:tblPr>
                <w:tblStyle w:val="TableGrid"/>
                <w:tblW w:w="10490" w:type="dxa"/>
                <w:tblInd w:w="-5" w:type="dxa"/>
                <w:tblLayout w:type="fixed"/>
                <w:tblLook w:val="04A0" w:firstRow="1" w:lastRow="0" w:firstColumn="1" w:lastColumn="0" w:noHBand="0" w:noVBand="1"/>
              </w:tblPr>
              <w:tblGrid>
                <w:gridCol w:w="2550"/>
                <w:gridCol w:w="3400"/>
                <w:gridCol w:w="428"/>
                <w:gridCol w:w="1414"/>
                <w:gridCol w:w="2698"/>
              </w:tblGrid>
              <w:tr w:rsidR="00E14EFF" w:rsidRPr="007E0A9E" w14:paraId="7375B9BB" w14:textId="77777777" w:rsidTr="009E4B2D">
                <w:trPr>
                  <w:cnfStyle w:val="100000000000" w:firstRow="1" w:lastRow="0" w:firstColumn="0" w:lastColumn="0" w:oddVBand="0" w:evenVBand="0" w:oddHBand="0" w:evenHBand="0" w:firstRowFirstColumn="0" w:firstRowLastColumn="0" w:lastRowFirstColumn="0" w:lastRowLastColumn="0"/>
                  <w:trHeight w:val="554"/>
                  <w:tblHeader/>
                </w:trPr>
                <w:tc>
                  <w:tcPr>
                    <w:tcW w:w="10490" w:type="dxa"/>
                    <w:gridSpan w:val="5"/>
                    <w:tcBorders>
                      <w:top w:val="single" w:sz="4" w:space="0" w:color="007D57"/>
                      <w:left w:val="single" w:sz="4" w:space="0" w:color="007D57"/>
                      <w:bottom w:val="single" w:sz="4" w:space="0" w:color="003C69"/>
                      <w:right w:val="single" w:sz="4" w:space="0" w:color="auto"/>
                    </w:tcBorders>
                    <w:shd w:val="clear" w:color="auto" w:fill="003C69"/>
                  </w:tcPr>
                  <w:p w14:paraId="494EEA0C" w14:textId="0D9899E2" w:rsidR="00E14EFF" w:rsidRPr="00D66B57" w:rsidRDefault="00E14EFF">
                    <w:pPr>
                      <w:pStyle w:val="Tableheading"/>
                    </w:pPr>
                    <w:r w:rsidRPr="002D24D3">
                      <w:t>Part 2(</w:t>
                    </w:r>
                    <w:r w:rsidR="00665DBA">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95332B">
                      <w:t>camelid</w:t>
                    </w:r>
                    <w:r w:rsidR="00B26340" w:rsidRPr="002D24D3">
                      <w:t xml:space="preserve"> inspection, tests and treatments</w:t>
                    </w:r>
                  </w:p>
                </w:tc>
              </w:tr>
              <w:tr w:rsidR="00C1107D" w:rsidRPr="007E0A9E" w14:paraId="30F401AE" w14:textId="77777777" w:rsidTr="009E4B2D">
                <w:trPr>
                  <w:trHeight w:val="454"/>
                </w:trPr>
                <w:tc>
                  <w:tcPr>
                    <w:tcW w:w="2550"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56EF084C" w:rsidR="00C1107D" w:rsidRPr="00A43BB4" w:rsidRDefault="00C1107D" w:rsidP="00A43BB4">
                    <w:pPr>
                      <w:rPr>
                        <w:rFonts w:cs="Arial"/>
                        <w:color w:val="000000" w:themeColor="text1"/>
                        <w:sz w:val="22"/>
                      </w:rPr>
                    </w:pPr>
                    <w:r w:rsidRPr="0058387D">
                      <w:rPr>
                        <w:rFonts w:cs="Arial"/>
                        <w:color w:val="000000" w:themeColor="text1"/>
                        <w:sz w:val="22"/>
                      </w:rPr>
                      <w:t>I, being the registered veterinarian/authorised go</w:t>
                    </w:r>
                    <w:r w:rsidR="0095332B">
                      <w:rPr>
                        <w:rFonts w:cs="Arial"/>
                        <w:color w:val="000000" w:themeColor="text1"/>
                        <w:sz w:val="22"/>
                      </w:rPr>
                      <w:t xml:space="preserve">vernment </w:t>
                    </w:r>
                    <w:r w:rsidR="0095332B" w:rsidRPr="004221E8">
                      <w:rPr>
                        <w:rFonts w:cs="Arial"/>
                        <w:color w:val="000000" w:themeColor="text1"/>
                        <w:sz w:val="22"/>
                      </w:rPr>
                      <w:t>inspector</w:t>
                    </w:r>
                    <w:r w:rsidR="0058597D" w:rsidRPr="004221E8">
                      <w:rPr>
                        <w:rFonts w:cs="Arial"/>
                        <w:color w:val="FF0000"/>
                        <w:sz w:val="22"/>
                      </w:rPr>
                      <w:t>*</w:t>
                    </w:r>
                    <w:r w:rsidR="0095332B">
                      <w:rPr>
                        <w:rFonts w:cs="Arial"/>
                        <w:color w:val="000000" w:themeColor="text1"/>
                        <w:sz w:val="22"/>
                      </w:rPr>
                      <w:t xml:space="preserve"> of the camelids</w:t>
                    </w:r>
                    <w:r w:rsidRPr="0058387D">
                      <w:rPr>
                        <w:rFonts w:cs="Arial"/>
                        <w:color w:val="000000" w:themeColor="text1"/>
                        <w:sz w:val="22"/>
                      </w:rPr>
                      <w:t xml:space="preserv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940" w:type="dxa"/>
                    <w:gridSpan w:val="4"/>
                    <w:tcBorders>
                      <w:top w:val="single" w:sz="4" w:space="0" w:color="003C69"/>
                      <w:left w:val="single" w:sz="4" w:space="0" w:color="auto"/>
                      <w:bottom w:val="single" w:sz="4" w:space="0" w:color="auto"/>
                      <w:right w:val="single" w:sz="4" w:space="0" w:color="auto"/>
                    </w:tcBorders>
                  </w:tcPr>
                  <w:p w14:paraId="0CABAC0C" w14:textId="2D8050DB" w:rsidR="00C1107D" w:rsidRPr="00A43BB4" w:rsidRDefault="0095332B" w:rsidP="00A43BB4">
                    <w:pPr>
                      <w:pStyle w:val="ListParagraph"/>
                      <w:spacing w:before="0" w:after="0"/>
                      <w:ind w:left="357" w:hanging="357"/>
                      <w:rPr>
                        <w:color w:val="000000" w:themeColor="text1"/>
                        <w:sz w:val="22"/>
                      </w:rPr>
                    </w:pPr>
                    <w:r>
                      <w:rPr>
                        <w:color w:val="000000" w:themeColor="text1"/>
                        <w:sz w:val="22"/>
                      </w:rPr>
                      <w:t>After due enquiry, the camelids</w:t>
                    </w:r>
                    <w:r w:rsidR="0058387D" w:rsidRPr="00A43BB4">
                      <w:rPr>
                        <w:color w:val="000000" w:themeColor="text1"/>
                        <w:sz w:val="22"/>
                      </w:rPr>
                      <w:t>, and all th</w:t>
                    </w:r>
                    <w:r w:rsidR="00F947AF">
                      <w:rPr>
                        <w:color w:val="000000" w:themeColor="text1"/>
                        <w:sz w:val="22"/>
                      </w:rPr>
                      <w:t>e properties on which the camelids</w:t>
                    </w:r>
                    <w:r w:rsidR="0058387D" w:rsidRPr="00A43BB4">
                      <w:rPr>
                        <w:color w:val="000000" w:themeColor="text1"/>
                        <w:sz w:val="22"/>
                      </w:rPr>
                      <w:t xml:space="preserve"> have resided, as identified in </w:t>
                    </w:r>
                    <w:r w:rsidR="0058387D" w:rsidRPr="0058387D">
                      <w:rPr>
                        <w:rStyle w:val="Strong"/>
                      </w:rPr>
                      <w:t>Part 1</w:t>
                    </w:r>
                    <w:r w:rsidR="0058387D" w:rsidRPr="00A43BB4">
                      <w:rPr>
                        <w:color w:val="000000" w:themeColor="text1"/>
                        <w:sz w:val="22"/>
                      </w:rPr>
                      <w:t xml:space="preserve">, meet all of the import requirements detailed in </w:t>
                    </w:r>
                    <w:r w:rsidR="0058387D" w:rsidRPr="0058387D">
                      <w:rPr>
                        <w:rStyle w:val="Strong"/>
                      </w:rPr>
                      <w:t>Part 3</w:t>
                    </w:r>
                    <w:r w:rsidR="0058387D" w:rsidRPr="00A43BB4">
                      <w:rPr>
                        <w:color w:val="000000" w:themeColor="text1"/>
                        <w:sz w:val="22"/>
                      </w:rPr>
                      <w:t>.</w:t>
                    </w:r>
                  </w:p>
                </w:tc>
              </w:tr>
              <w:tr w:rsidR="00C1107D" w:rsidRPr="007E0A9E" w14:paraId="02B1CECB" w14:textId="77777777" w:rsidTr="009E4B2D">
                <w:trPr>
                  <w:trHeight w:val="454"/>
                </w:trPr>
                <w:tc>
                  <w:tcPr>
                    <w:tcW w:w="2550"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940" w:type="dxa"/>
                    <w:gridSpan w:val="4"/>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9E4B2D">
                <w:trPr>
                  <w:trHeight w:val="454"/>
                </w:trPr>
                <w:tc>
                  <w:tcPr>
                    <w:tcW w:w="2550"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940" w:type="dxa"/>
                    <w:gridSpan w:val="4"/>
                    <w:tcBorders>
                      <w:top w:val="single" w:sz="4" w:space="0" w:color="auto"/>
                      <w:left w:val="single" w:sz="4" w:space="0" w:color="auto"/>
                      <w:bottom w:val="single" w:sz="4" w:space="0" w:color="auto"/>
                      <w:right w:val="single" w:sz="4" w:space="0" w:color="auto"/>
                    </w:tcBorders>
                  </w:tcPr>
                  <w:p w14:paraId="4074989B" w14:textId="34CE97A4" w:rsidR="0058387D" w:rsidRPr="00A43BB4" w:rsidRDefault="0095332B" w:rsidP="00A43BB4">
                    <w:pPr>
                      <w:pStyle w:val="ListParagraph"/>
                      <w:spacing w:before="0" w:after="0"/>
                      <w:ind w:left="357" w:hanging="357"/>
                      <w:rPr>
                        <w:color w:val="000000" w:themeColor="text1"/>
                        <w:sz w:val="22"/>
                      </w:rPr>
                    </w:pPr>
                    <w:r>
                      <w:rPr>
                        <w:color w:val="000000" w:themeColor="text1"/>
                        <w:sz w:val="22"/>
                      </w:rPr>
                      <w:t>I examined the camelids</w:t>
                    </w:r>
                    <w:r w:rsidR="0058387D" w:rsidRPr="00A43BB4">
                      <w:rPr>
                        <w:color w:val="000000" w:themeColor="text1"/>
                        <w:sz w:val="22"/>
                      </w:rPr>
                      <w:t xml:space="preserve"> identified in </w:t>
                    </w:r>
                    <w:r w:rsidR="0058387D" w:rsidRPr="0058387D">
                      <w:rPr>
                        <w:rStyle w:val="Strong"/>
                      </w:rPr>
                      <w:t>Part 1(a)</w:t>
                    </w:r>
                    <w:r w:rsidR="0058387D" w:rsidRPr="00A43BB4">
                      <w:rPr>
                        <w:color w:val="000000" w:themeColor="text1"/>
                        <w:sz w:val="22"/>
                      </w:rPr>
                      <w:t xml:space="preserve"> within 14 days prior to the intended date of departure and found them to be: </w:t>
                    </w:r>
                  </w:p>
                  <w:p w14:paraId="540F5763" w14:textId="65ABE850"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w:t>
                    </w:r>
                    <w:r w:rsidR="004F4961">
                      <w:rPr>
                        <w:color w:val="000000" w:themeColor="text1"/>
                        <w:sz w:val="22"/>
                      </w:rPr>
                      <w:t>as listed</w:t>
                    </w:r>
                    <w:r w:rsidR="00FD278C">
                      <w:rPr>
                        <w:color w:val="000000" w:themeColor="text1"/>
                        <w:sz w:val="22"/>
                      </w:rPr>
                      <w:t xml:space="preserve"> in </w:t>
                    </w:r>
                    <w:r w:rsidR="00FD278C" w:rsidRPr="00FD278C">
                      <w:rPr>
                        <w:b/>
                        <w:i/>
                        <w:color w:val="000000" w:themeColor="text1"/>
                        <w:sz w:val="22"/>
                      </w:rPr>
                      <w:t>Part 1(a</w:t>
                    </w:r>
                    <w:r w:rsidR="006D29F6">
                      <w:rPr>
                        <w:b/>
                        <w:i/>
                        <w:color w:val="000000" w:themeColor="text1"/>
                        <w:sz w:val="22"/>
                      </w:rPr>
                      <w:t>)</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9E4B2D">
                <w:trPr>
                  <w:trHeight w:val="454"/>
                </w:trPr>
                <w:tc>
                  <w:tcPr>
                    <w:tcW w:w="10490" w:type="dxa"/>
                    <w:gridSpan w:val="5"/>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F40BD5" w:rsidRPr="007E0A9E" w14:paraId="2ABC2E42"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52EF21CA" w14:textId="36A5A3C9" w:rsidR="00F40BD5" w:rsidRPr="00A43BB4" w:rsidRDefault="00F40BD5" w:rsidP="00B17AFA">
                    <w:pPr>
                      <w:pStyle w:val="NoSpacing"/>
                      <w:rPr>
                        <w:rFonts w:cs="Arial"/>
                        <w:b/>
                        <w:color w:val="000000" w:themeColor="text1"/>
                        <w:sz w:val="22"/>
                      </w:rPr>
                    </w:pPr>
                  </w:p>
                </w:tc>
                <w:tc>
                  <w:tcPr>
                    <w:tcW w:w="3828"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3254368A" w:rsidR="00F40BD5" w:rsidRPr="00A43BB4" w:rsidRDefault="00F40BD5" w:rsidP="00F40BD5">
                    <w:pPr>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4112"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6EABD3B2" w:rsidR="00F40BD5" w:rsidRPr="00A43BB4" w:rsidRDefault="00F40BD5" w:rsidP="00F40BD5">
                    <w:pPr>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w:t>
                    </w:r>
                    <w:r w:rsidRPr="002D4D71">
                      <w:rPr>
                        <w:rFonts w:cs="Arial"/>
                        <w:b/>
                        <w:color w:val="000000" w:themeColor="text1"/>
                        <w:sz w:val="22"/>
                      </w:rPr>
                      <w:t>test</w:t>
                    </w:r>
                  </w:p>
                </w:tc>
              </w:tr>
              <w:tr w:rsidR="00F40BD5" w:rsidRPr="007E0A9E" w14:paraId="66640D56"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5A747C2D" w14:textId="68C61191" w:rsidR="00F40BD5" w:rsidRPr="00A43BB4" w:rsidRDefault="00F40BD5" w:rsidP="00B17AFA">
                    <w:pPr>
                      <w:pStyle w:val="NoSpacing"/>
                      <w:rPr>
                        <w:rFonts w:cs="Arial"/>
                        <w:b/>
                        <w:color w:val="000000" w:themeColor="text1"/>
                        <w:sz w:val="22"/>
                      </w:rPr>
                    </w:pPr>
                    <w:permStart w:id="2018724181" w:edGrp="everyone" w:colFirst="1" w:colLast="1"/>
                    <w:permStart w:id="17393293"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F40BD5" w:rsidRPr="00A43BB4" w:rsidRDefault="00F40BD5" w:rsidP="00CF44BB">
                    <w:pPr>
                      <w:pStyle w:val="ListParagraph"/>
                      <w:numPr>
                        <w:ilvl w:val="0"/>
                        <w:numId w:val="0"/>
                      </w:numPr>
                      <w:spacing w:before="0" w:after="0"/>
                      <w:rPr>
                        <w:rFonts w:cs="Arial"/>
                        <w:color w:val="000000" w:themeColor="text1"/>
                        <w:sz w:val="22"/>
                      </w:rPr>
                    </w:pPr>
                  </w:p>
                </w:tc>
                <w:tc>
                  <w:tcPr>
                    <w:tcW w:w="41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F40BD5" w:rsidRPr="00A43BB4" w:rsidRDefault="00F40BD5"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733697700" w:edGrp="everyone" w:colFirst="1" w:colLast="1"/>
                    <w:permEnd w:id="2018724181"/>
                    <w:permEnd w:id="17393293"/>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94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733697700"/>
              <w:tr w:rsidR="00DB3B12" w:rsidRPr="007E0A9E" w14:paraId="15A2C735" w14:textId="77777777" w:rsidTr="009E4B2D">
                <w:trPr>
                  <w:trHeight w:val="454"/>
                </w:trPr>
                <w:tc>
                  <w:tcPr>
                    <w:tcW w:w="10490" w:type="dxa"/>
                    <w:gridSpan w:val="5"/>
                    <w:tcBorders>
                      <w:top w:val="single" w:sz="4" w:space="0" w:color="auto"/>
                      <w:left w:val="single" w:sz="4" w:space="0" w:color="auto"/>
                      <w:bottom w:val="single" w:sz="4" w:space="0" w:color="auto"/>
                      <w:right w:val="single" w:sz="4" w:space="0" w:color="auto"/>
                    </w:tcBorders>
                    <w:shd w:val="clear" w:color="auto" w:fill="003C69"/>
                  </w:tcPr>
                  <w:p w14:paraId="0BD21600" w14:textId="53018339" w:rsidR="00DB3B12" w:rsidRPr="00A43BB4" w:rsidRDefault="00DB3B12" w:rsidP="00B17AFA">
                    <w:pPr>
                      <w:rPr>
                        <w:rFonts w:cs="Arial"/>
                        <w:color w:val="000000" w:themeColor="text1"/>
                        <w:sz w:val="22"/>
                      </w:rPr>
                    </w:pPr>
                    <w:r w:rsidRPr="00DB3B12">
                      <w:rPr>
                        <w:rFonts w:cs="Arial"/>
                        <w:b/>
                        <w:color w:val="FFFFFF" w:themeColor="background1"/>
                        <w:sz w:val="22"/>
                      </w:rPr>
                      <w:t xml:space="preserve">I treated or supervised treatment of the camelids as required by </w:t>
                    </w:r>
                    <w:r w:rsidRPr="00DB3B12">
                      <w:rPr>
                        <w:rFonts w:cs="Arial"/>
                        <w:b/>
                        <w:bCs/>
                        <w:i/>
                        <w:iCs/>
                        <w:color w:val="FFFFFF" w:themeColor="background1"/>
                        <w:sz w:val="22"/>
                      </w:rPr>
                      <w:t>Part 3</w:t>
                    </w:r>
                    <w:r>
                      <w:rPr>
                        <w:rFonts w:cs="Arial"/>
                        <w:b/>
                        <w:bCs/>
                        <w:i/>
                        <w:iCs/>
                        <w:color w:val="FFFFFF" w:themeColor="background1"/>
                        <w:sz w:val="22"/>
                      </w:rPr>
                      <w:t>:</w:t>
                    </w:r>
                  </w:p>
                </w:tc>
              </w:tr>
              <w:tr w:rsidR="007A1588" w:rsidRPr="007E0A9E" w14:paraId="024C0143" w14:textId="77777777" w:rsidTr="009E4B2D">
                <w:trPr>
                  <w:trHeight w:val="454"/>
                </w:trPr>
                <w:tc>
                  <w:tcPr>
                    <w:tcW w:w="2550" w:type="dxa"/>
                    <w:tcBorders>
                      <w:top w:val="single" w:sz="4" w:space="0" w:color="auto"/>
                      <w:left w:val="single" w:sz="4" w:space="0" w:color="auto"/>
                      <w:right w:val="single" w:sz="4" w:space="0" w:color="auto"/>
                    </w:tcBorders>
                  </w:tcPr>
                  <w:p w14:paraId="4F6CD8BF" w14:textId="20F52F9C" w:rsidR="007A1588" w:rsidRPr="00A43BB4" w:rsidRDefault="007A1588" w:rsidP="007A1588">
                    <w:pPr>
                      <w:pStyle w:val="NoSpacing"/>
                      <w:rPr>
                        <w:rFonts w:cs="Arial"/>
                        <w:b/>
                        <w:color w:val="000000" w:themeColor="text1"/>
                        <w:sz w:val="22"/>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547E2C04" w:rsidR="007A1588" w:rsidRPr="00A43BB4" w:rsidRDefault="007A1588" w:rsidP="007A1588">
                    <w:pPr>
                      <w:rPr>
                        <w:rFonts w:cs="Arial"/>
                        <w:b/>
                        <w:color w:val="000000" w:themeColor="text1"/>
                        <w:sz w:val="22"/>
                      </w:rPr>
                    </w:pPr>
                    <w:r>
                      <w:rPr>
                        <w:rFonts w:cs="Arial"/>
                        <w:b/>
                        <w:color w:val="000000" w:themeColor="text1"/>
                        <w:sz w:val="22"/>
                      </w:rPr>
                      <w:t>Cattle tick</w:t>
                    </w:r>
                    <w:r w:rsidRPr="00A43BB4">
                      <w:rPr>
                        <w:rFonts w:cs="Arial"/>
                        <w:b/>
                        <w:color w:val="000000" w:themeColor="text1"/>
                        <w:sz w:val="22"/>
                      </w:rPr>
                      <w:t xml:space="preserve"> treatment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475B06FD" w:rsidR="007A1588" w:rsidRPr="00A43BB4" w:rsidRDefault="007A1588" w:rsidP="007A1588">
                    <w:pPr>
                      <w:rPr>
                        <w:rFonts w:cs="Arial"/>
                        <w:b/>
                        <w:color w:val="000000" w:themeColor="text1"/>
                        <w:sz w:val="22"/>
                      </w:rPr>
                    </w:pPr>
                    <w:r>
                      <w:rPr>
                        <w:rFonts w:cs="Arial"/>
                        <w:b/>
                        <w:color w:val="000000" w:themeColor="text1"/>
                        <w:sz w:val="22"/>
                      </w:rPr>
                      <w:t xml:space="preserve">Liver fluke </w:t>
                    </w:r>
                  </w:p>
                </w:tc>
              </w:tr>
              <w:tr w:rsidR="007A1588" w:rsidRPr="007E0A9E" w14:paraId="14F3751F" w14:textId="77777777" w:rsidTr="009E4B2D">
                <w:trPr>
                  <w:trHeight w:val="454"/>
                </w:trPr>
                <w:tc>
                  <w:tcPr>
                    <w:tcW w:w="2550" w:type="dxa"/>
                    <w:tcBorders>
                      <w:left w:val="single" w:sz="4" w:space="0" w:color="auto"/>
                      <w:bottom w:val="single" w:sz="4" w:space="0" w:color="auto"/>
                      <w:right w:val="single" w:sz="4" w:space="0" w:color="auto"/>
                    </w:tcBorders>
                  </w:tcPr>
                  <w:p w14:paraId="2A2E3838" w14:textId="5730C82C" w:rsidR="007A1588" w:rsidRPr="00A43BB4" w:rsidRDefault="007A1588" w:rsidP="007A1588">
                    <w:pPr>
                      <w:pStyle w:val="NoSpacing"/>
                      <w:rPr>
                        <w:rFonts w:cs="Arial"/>
                        <w:b/>
                        <w:color w:val="000000" w:themeColor="text1"/>
                        <w:sz w:val="22"/>
                      </w:rPr>
                    </w:pPr>
                    <w:permStart w:id="1886925112" w:edGrp="everyone" w:colFirst="1" w:colLast="1"/>
                    <w:permStart w:id="35810371"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7A1588" w:rsidRPr="00A43BB4" w:rsidRDefault="007A1588" w:rsidP="007A1588">
                    <w:pPr>
                      <w:rPr>
                        <w:rFonts w:cs="Arial"/>
                        <w:color w:val="000000" w:themeColor="text1"/>
                        <w:sz w:val="22"/>
                      </w:rPr>
                    </w:pPr>
                  </w:p>
                </w:tc>
                <w:tc>
                  <w:tcPr>
                    <w:tcW w:w="41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7A1588" w:rsidRPr="00A43BB4" w:rsidRDefault="007A1588" w:rsidP="007A1588">
                    <w:pPr>
                      <w:rPr>
                        <w:rFonts w:cs="Arial"/>
                        <w:color w:val="000000" w:themeColor="text1"/>
                        <w:sz w:val="22"/>
                      </w:rPr>
                    </w:pPr>
                  </w:p>
                </w:tc>
              </w:tr>
              <w:tr w:rsidR="007A1588" w:rsidRPr="007E0A9E" w14:paraId="5CE0F1B8" w14:textId="77777777" w:rsidTr="009E4B2D">
                <w:trPr>
                  <w:trHeight w:val="454"/>
                </w:trPr>
                <w:tc>
                  <w:tcPr>
                    <w:tcW w:w="2550" w:type="dxa"/>
                    <w:tcBorders>
                      <w:top w:val="single" w:sz="4" w:space="0" w:color="auto"/>
                      <w:left w:val="single" w:sz="4" w:space="0" w:color="auto"/>
                      <w:bottom w:val="single" w:sz="12" w:space="0" w:color="auto"/>
                      <w:right w:val="single" w:sz="4" w:space="0" w:color="auto"/>
                    </w:tcBorders>
                  </w:tcPr>
                  <w:p w14:paraId="53DD8D81" w14:textId="21422740" w:rsidR="007A1588" w:rsidRPr="00A43BB4" w:rsidRDefault="007A1588" w:rsidP="007A1588">
                    <w:pPr>
                      <w:pStyle w:val="NoSpacing"/>
                      <w:rPr>
                        <w:rFonts w:cs="Arial"/>
                        <w:b/>
                        <w:color w:val="000000" w:themeColor="text1"/>
                        <w:sz w:val="22"/>
                      </w:rPr>
                    </w:pPr>
                    <w:permStart w:id="1439830295" w:edGrp="everyone" w:colFirst="1" w:colLast="1"/>
                    <w:permEnd w:id="1886925112"/>
                    <w:permEnd w:id="35810371"/>
                    <w:r w:rsidRPr="00A43BB4">
                      <w:rPr>
                        <w:rFonts w:cs="Arial"/>
                        <w:b/>
                        <w:color w:val="000000" w:themeColor="text1"/>
                        <w:sz w:val="22"/>
                      </w:rPr>
                      <w:t>Details of treatments administered</w:t>
                    </w:r>
                  </w:p>
                </w:tc>
                <w:tc>
                  <w:tcPr>
                    <w:tcW w:w="7940" w:type="dxa"/>
                    <w:gridSpan w:val="4"/>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7A1588" w:rsidRPr="00A43BB4" w:rsidRDefault="007A1588" w:rsidP="007A1588">
                    <w:pPr>
                      <w:rPr>
                        <w:rFonts w:cs="Arial"/>
                        <w:color w:val="000000" w:themeColor="text1"/>
                        <w:sz w:val="22"/>
                      </w:rPr>
                    </w:pPr>
                  </w:p>
                </w:tc>
              </w:tr>
              <w:permEnd w:id="1439830295"/>
              <w:tr w:rsidR="007A1588" w:rsidRPr="007E0A9E" w14:paraId="5C4314E7" w14:textId="77777777" w:rsidTr="009E4B2D">
                <w:trPr>
                  <w:trHeight w:val="454"/>
                </w:trPr>
                <w:tc>
                  <w:tcPr>
                    <w:tcW w:w="10490" w:type="dxa"/>
                    <w:gridSpan w:val="5"/>
                    <w:tcBorders>
                      <w:top w:val="single" w:sz="12" w:space="0" w:color="auto"/>
                      <w:left w:val="single" w:sz="4" w:space="0" w:color="auto"/>
                      <w:bottom w:val="single" w:sz="4" w:space="0" w:color="auto"/>
                      <w:right w:val="single" w:sz="4" w:space="0" w:color="auto"/>
                    </w:tcBorders>
                    <w:shd w:val="clear" w:color="auto" w:fill="003C69"/>
                  </w:tcPr>
                  <w:p w14:paraId="1AA237CB" w14:textId="3EA39D8B" w:rsidR="007A1588" w:rsidRPr="0058597D" w:rsidRDefault="007A1588" w:rsidP="007A1588">
                    <w:pPr>
                      <w:rPr>
                        <w:rFonts w:cs="Arial"/>
                        <w:b/>
                        <w:color w:val="FF0000"/>
                        <w:sz w:val="22"/>
                      </w:rPr>
                    </w:pPr>
                    <w:r>
                      <w:rPr>
                        <w:rFonts w:cs="Arial"/>
                        <w:b/>
                        <w:color w:val="FFFFFF" w:themeColor="background1"/>
                        <w:sz w:val="22"/>
                      </w:rPr>
                      <w:t>R</w:t>
                    </w:r>
                    <w:r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r w:rsidR="0058597D">
                      <w:rPr>
                        <w:rFonts w:cs="Arial"/>
                        <w:b/>
                        <w:color w:val="FFFFFF" w:themeColor="background1"/>
                        <w:sz w:val="22"/>
                      </w:rPr>
                      <w:t xml:space="preserve"> </w:t>
                    </w:r>
                    <w:r w:rsidR="0058597D" w:rsidRPr="004221E8">
                      <w:rPr>
                        <w:rFonts w:cs="Arial"/>
                        <w:b/>
                        <w:color w:val="FF0000"/>
                        <w:sz w:val="22"/>
                      </w:rPr>
                      <w:t>*</w:t>
                    </w:r>
                  </w:p>
                </w:tc>
              </w:tr>
              <w:tr w:rsidR="007A1588" w:rsidRPr="007E0A9E" w14:paraId="24F86AF5" w14:textId="77777777" w:rsidTr="009E4B2D">
                <w:trPr>
                  <w:trHeight w:val="454"/>
                </w:trPr>
                <w:tc>
                  <w:tcPr>
                    <w:tcW w:w="2550" w:type="dxa"/>
                    <w:tcBorders>
                      <w:top w:val="single" w:sz="12" w:space="0" w:color="auto"/>
                      <w:left w:val="single" w:sz="4" w:space="0" w:color="auto"/>
                      <w:bottom w:val="single" w:sz="4" w:space="0" w:color="auto"/>
                      <w:right w:val="single" w:sz="4" w:space="0" w:color="auto"/>
                    </w:tcBorders>
                  </w:tcPr>
                  <w:p w14:paraId="351E4400" w14:textId="6BC7CFC6" w:rsidR="007A1588" w:rsidRPr="00A43BB4" w:rsidRDefault="007A1588" w:rsidP="007A1588">
                    <w:pPr>
                      <w:pStyle w:val="NoSpacing"/>
                      <w:rPr>
                        <w:rFonts w:cs="Arial"/>
                        <w:b/>
                        <w:color w:val="000000" w:themeColor="text1"/>
                        <w:sz w:val="22"/>
                      </w:rPr>
                    </w:pPr>
                    <w:permStart w:id="2034070411" w:edGrp="everyone" w:colFirst="1" w:colLast="1"/>
                    <w:r w:rsidRPr="00A43BB4">
                      <w:rPr>
                        <w:rFonts w:cs="Arial"/>
                        <w:b/>
                        <w:color w:val="000000" w:themeColor="text1"/>
                        <w:sz w:val="22"/>
                      </w:rPr>
                      <w:t>Name</w:t>
                    </w:r>
                  </w:p>
                </w:tc>
                <w:tc>
                  <w:tcPr>
                    <w:tcW w:w="7940" w:type="dxa"/>
                    <w:gridSpan w:val="4"/>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7A1588" w:rsidRPr="00A43BB4" w:rsidRDefault="007A1588" w:rsidP="007A1588">
                    <w:pPr>
                      <w:rPr>
                        <w:rFonts w:cs="Arial"/>
                        <w:color w:val="000000" w:themeColor="text1"/>
                        <w:sz w:val="22"/>
                      </w:rPr>
                    </w:pPr>
                  </w:p>
                </w:tc>
              </w:tr>
              <w:tr w:rsidR="007A1588" w:rsidRPr="007E0A9E" w14:paraId="67546629"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4E4C8543" w14:textId="020C056B" w:rsidR="007A1588" w:rsidRPr="00A43BB4" w:rsidRDefault="007A1588" w:rsidP="007A1588">
                    <w:pPr>
                      <w:pStyle w:val="NoSpacing"/>
                      <w:rPr>
                        <w:rFonts w:cs="Arial"/>
                        <w:b/>
                        <w:color w:val="000000" w:themeColor="text1"/>
                        <w:sz w:val="22"/>
                      </w:rPr>
                    </w:pPr>
                    <w:permStart w:id="1058896568" w:edGrp="everyone" w:colFirst="1" w:colLast="1"/>
                    <w:permEnd w:id="2034070411"/>
                    <w:r w:rsidRPr="00A43BB4">
                      <w:rPr>
                        <w:rFonts w:cs="Arial"/>
                        <w:b/>
                        <w:color w:val="000000" w:themeColor="text1"/>
                        <w:sz w:val="22"/>
                      </w:rPr>
                      <w:t>Business/</w:t>
                    </w:r>
                    <w:r w:rsidRPr="00A43BB4">
                      <w:rPr>
                        <w:rFonts w:cs="Arial"/>
                        <w:b/>
                        <w:color w:val="000000" w:themeColor="text1"/>
                        <w:sz w:val="22"/>
                      </w:rPr>
                      <w:br/>
                      <w:t>organisation name</w:t>
                    </w:r>
                  </w:p>
                </w:tc>
                <w:tc>
                  <w:tcPr>
                    <w:tcW w:w="794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7A1588" w:rsidRPr="00A43BB4" w:rsidRDefault="007A1588" w:rsidP="007A1588">
                    <w:pPr>
                      <w:rPr>
                        <w:rFonts w:cs="Arial"/>
                        <w:color w:val="000000" w:themeColor="text1"/>
                        <w:sz w:val="22"/>
                      </w:rPr>
                    </w:pPr>
                  </w:p>
                </w:tc>
              </w:tr>
              <w:tr w:rsidR="007A1588" w:rsidRPr="007E0A9E" w14:paraId="7CD90707"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6017ABE5" w14:textId="5C9C1CA0" w:rsidR="007A1588" w:rsidRPr="00A43BB4" w:rsidRDefault="007A1588" w:rsidP="007A1588">
                    <w:pPr>
                      <w:pStyle w:val="NoSpacing"/>
                      <w:rPr>
                        <w:rFonts w:cs="Arial"/>
                        <w:b/>
                        <w:color w:val="000000" w:themeColor="text1"/>
                        <w:sz w:val="22"/>
                      </w:rPr>
                    </w:pPr>
                    <w:permStart w:id="1049258959" w:edGrp="everyone" w:colFirst="1" w:colLast="1"/>
                    <w:permEnd w:id="1058896568"/>
                    <w:r w:rsidRPr="00A43BB4">
                      <w:rPr>
                        <w:rFonts w:cs="Arial"/>
                        <w:b/>
                        <w:color w:val="000000" w:themeColor="text1"/>
                        <w:sz w:val="22"/>
                      </w:rPr>
                      <w:t>Address</w:t>
                    </w:r>
                  </w:p>
                </w:tc>
                <w:tc>
                  <w:tcPr>
                    <w:tcW w:w="794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7A1588" w:rsidRPr="00A43BB4" w:rsidRDefault="007A1588" w:rsidP="007A1588">
                    <w:pPr>
                      <w:rPr>
                        <w:rFonts w:cs="Arial"/>
                        <w:color w:val="000000" w:themeColor="text1"/>
                        <w:sz w:val="22"/>
                      </w:rPr>
                    </w:pPr>
                  </w:p>
                </w:tc>
              </w:tr>
              <w:tr w:rsidR="007A1588" w:rsidRPr="007E0A9E" w14:paraId="24FE8A6B" w14:textId="77777777" w:rsidTr="009E4B2D">
                <w:trPr>
                  <w:trHeight w:val="454"/>
                </w:trPr>
                <w:tc>
                  <w:tcPr>
                    <w:tcW w:w="2550" w:type="dxa"/>
                    <w:tcBorders>
                      <w:top w:val="single" w:sz="4" w:space="0" w:color="auto"/>
                      <w:left w:val="single" w:sz="4" w:space="0" w:color="auto"/>
                      <w:bottom w:val="single" w:sz="4" w:space="0" w:color="auto"/>
                      <w:right w:val="single" w:sz="4" w:space="0" w:color="auto"/>
                    </w:tcBorders>
                  </w:tcPr>
                  <w:p w14:paraId="2F293BC8" w14:textId="1126238B" w:rsidR="007A1588" w:rsidRPr="00A43BB4" w:rsidRDefault="007A1588" w:rsidP="007A1588">
                    <w:pPr>
                      <w:pStyle w:val="NoSpacing"/>
                      <w:rPr>
                        <w:rFonts w:cs="Arial"/>
                        <w:b/>
                        <w:color w:val="000000" w:themeColor="text1"/>
                        <w:sz w:val="22"/>
                      </w:rPr>
                    </w:pPr>
                    <w:permStart w:id="1539507749" w:edGrp="everyone" w:colFirst="3" w:colLast="3"/>
                    <w:permStart w:id="2050575874" w:edGrp="everyone" w:colFirst="1" w:colLast="1"/>
                    <w:permEnd w:id="1049258959"/>
                    <w:r w:rsidRPr="00A43BB4">
                      <w:rPr>
                        <w:rFonts w:cs="Arial"/>
                        <w:b/>
                        <w:color w:val="000000" w:themeColor="text1"/>
                        <w:sz w:val="22"/>
                      </w:rPr>
                      <w:t>Email</w:t>
                    </w:r>
                  </w:p>
                </w:tc>
                <w:tc>
                  <w:tcPr>
                    <w:tcW w:w="3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7A1588" w:rsidRPr="00A43BB4" w:rsidRDefault="007A1588" w:rsidP="007A1588">
                    <w:pPr>
                      <w:rPr>
                        <w:rFonts w:cs="Arial"/>
                        <w:color w:val="000000" w:themeColor="text1"/>
                        <w:sz w:val="22"/>
                      </w:rPr>
                    </w:pPr>
                  </w:p>
                </w:tc>
                <w:tc>
                  <w:tcPr>
                    <w:tcW w:w="1842" w:type="dxa"/>
                    <w:gridSpan w:val="2"/>
                    <w:tcBorders>
                      <w:top w:val="single" w:sz="4" w:space="0" w:color="auto"/>
                      <w:left w:val="single" w:sz="4" w:space="0" w:color="auto"/>
                      <w:bottom w:val="single" w:sz="4" w:space="0" w:color="auto"/>
                      <w:right w:val="single" w:sz="4" w:space="0" w:color="auto"/>
                    </w:tcBorders>
                  </w:tcPr>
                  <w:p w14:paraId="4F1695D9" w14:textId="349E2E8B" w:rsidR="007A1588" w:rsidRPr="00A43BB4" w:rsidRDefault="007A1588" w:rsidP="007A1588">
                    <w:pPr>
                      <w:rPr>
                        <w:rFonts w:cs="Arial"/>
                        <w:b/>
                        <w:color w:val="000000" w:themeColor="text1"/>
                        <w:sz w:val="22"/>
                      </w:rPr>
                    </w:pPr>
                    <w:r w:rsidRPr="00A43BB4">
                      <w:rPr>
                        <w:rFonts w:cs="Arial"/>
                        <w:b/>
                        <w:color w:val="000000" w:themeColor="text1"/>
                        <w:sz w:val="22"/>
                      </w:rPr>
                      <w:t>Phone</w:t>
                    </w:r>
                  </w:p>
                </w:tc>
                <w:tc>
                  <w:tcPr>
                    <w:tcW w:w="2698"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7A1588" w:rsidRPr="00A43BB4" w:rsidRDefault="007A1588" w:rsidP="007A1588">
                    <w:pPr>
                      <w:rPr>
                        <w:rFonts w:cs="Arial"/>
                        <w:color w:val="000000" w:themeColor="text1"/>
                        <w:sz w:val="22"/>
                      </w:rPr>
                    </w:pPr>
                  </w:p>
                </w:tc>
              </w:tr>
              <w:tr w:rsidR="007A1588" w:rsidRPr="007E0A9E" w14:paraId="73C6E17B" w14:textId="77777777" w:rsidTr="009E4B2D">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0" w:type="dxa"/>
                    <w:tcBorders>
                      <w:top w:val="single" w:sz="4" w:space="0" w:color="auto"/>
                      <w:left w:val="single" w:sz="2" w:space="0" w:color="auto"/>
                      <w:bottom w:val="single" w:sz="5" w:space="0" w:color="auto"/>
                      <w:right w:val="single" w:sz="2" w:space="0" w:color="auto"/>
                    </w:tcBorders>
                  </w:tcPr>
                  <w:p w14:paraId="14E4E034" w14:textId="5508EA72" w:rsidR="007A1588" w:rsidRPr="00A43BB4" w:rsidRDefault="007A1588" w:rsidP="007A1588">
                    <w:pPr>
                      <w:pStyle w:val="NoSpacing"/>
                      <w:rPr>
                        <w:rFonts w:cs="Arial"/>
                        <w:b/>
                        <w:color w:val="000000" w:themeColor="text1"/>
                        <w:sz w:val="22"/>
                      </w:rPr>
                    </w:pPr>
                    <w:permStart w:id="229509750" w:edGrp="everyone" w:colFirst="3" w:colLast="3"/>
                    <w:permStart w:id="1343832627" w:edGrp="everyone" w:colFirst="1" w:colLast="1"/>
                    <w:permEnd w:id="1539507749"/>
                    <w:permEnd w:id="2050575874"/>
                    <w:r w:rsidRPr="00A43BB4">
                      <w:rPr>
                        <w:rFonts w:cs="Arial"/>
                        <w:b/>
                        <w:color w:val="000000" w:themeColor="text1"/>
                        <w:sz w:val="22"/>
                      </w:rPr>
                      <w:t>Veterinarian registration number</w:t>
                    </w:r>
                  </w:p>
                </w:tc>
                <w:tc>
                  <w:tcPr>
                    <w:tcW w:w="3400" w:type="dxa"/>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7A1588" w:rsidRPr="00A43BB4" w:rsidRDefault="007A1588" w:rsidP="007A1588">
                    <w:pPr>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7A1588" w:rsidRPr="00A43BB4" w:rsidRDefault="007A1588" w:rsidP="007A1588">
                    <w:pPr>
                      <w:rPr>
                        <w:rFonts w:cs="Arial"/>
                        <w:b/>
                        <w:color w:val="000000" w:themeColor="text1"/>
                        <w:sz w:val="22"/>
                      </w:rPr>
                    </w:pPr>
                    <w:r w:rsidRPr="00A43BB4">
                      <w:rPr>
                        <w:rFonts w:cs="Arial"/>
                        <w:b/>
                        <w:color w:val="000000" w:themeColor="text1"/>
                        <w:sz w:val="22"/>
                      </w:rPr>
                      <w:t>Authorised government inspector designation</w:t>
                    </w:r>
                  </w:p>
                </w:tc>
                <w:tc>
                  <w:tcPr>
                    <w:tcW w:w="2698"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7A1588" w:rsidRPr="00A43BB4" w:rsidRDefault="007A1588" w:rsidP="007A1588">
                    <w:pPr>
                      <w:rPr>
                        <w:rFonts w:cs="Arial"/>
                        <w:color w:val="000000" w:themeColor="text1"/>
                        <w:sz w:val="22"/>
                      </w:rPr>
                    </w:pPr>
                  </w:p>
                </w:tc>
              </w:tr>
              <w:tr w:rsidR="007A1588" w:rsidRPr="007E0A9E" w14:paraId="6CC9A4D3" w14:textId="77777777" w:rsidTr="009E4B2D">
                <w:trPr>
                  <w:trHeight w:val="454"/>
                </w:trPr>
                <w:tc>
                  <w:tcPr>
                    <w:tcW w:w="2550" w:type="dxa"/>
                    <w:tcBorders>
                      <w:top w:val="single" w:sz="12" w:space="0" w:color="auto"/>
                      <w:left w:val="single" w:sz="4" w:space="0" w:color="auto"/>
                      <w:bottom w:val="single" w:sz="12" w:space="0" w:color="auto"/>
                      <w:right w:val="single" w:sz="4" w:space="0" w:color="auto"/>
                    </w:tcBorders>
                  </w:tcPr>
                  <w:p w14:paraId="1BF14854" w14:textId="77777777" w:rsidR="007A1588" w:rsidRPr="00A43BB4" w:rsidRDefault="007A1588" w:rsidP="007A1588">
                    <w:pPr>
                      <w:pStyle w:val="NoSpacing"/>
                      <w:rPr>
                        <w:rFonts w:cs="Arial"/>
                        <w:b/>
                        <w:color w:val="000000" w:themeColor="text1"/>
                        <w:sz w:val="22"/>
                      </w:rPr>
                    </w:pPr>
                    <w:permStart w:id="1221266957" w:edGrp="everyone" w:colFirst="3" w:colLast="3"/>
                    <w:permStart w:id="430115096" w:edGrp="everyone" w:colFirst="1" w:colLast="1"/>
                    <w:permEnd w:id="229509750"/>
                    <w:permEnd w:id="1343832627"/>
                    <w:r w:rsidRPr="00A43BB4">
                      <w:rPr>
                        <w:rFonts w:cs="Arial"/>
                        <w:b/>
                        <w:color w:val="000000" w:themeColor="text1"/>
                        <w:sz w:val="22"/>
                      </w:rPr>
                      <w:t>Signature</w:t>
                    </w:r>
                  </w:p>
                </w:tc>
                <w:tc>
                  <w:tcPr>
                    <w:tcW w:w="340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7A1588" w:rsidRPr="00A43BB4" w:rsidRDefault="007A1588" w:rsidP="007A1588">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7A1588" w:rsidRPr="00A43BB4" w:rsidRDefault="007A1588" w:rsidP="007A1588">
                    <w:pPr>
                      <w:rPr>
                        <w:rFonts w:cs="Arial"/>
                        <w:b/>
                        <w:color w:val="000000" w:themeColor="text1"/>
                        <w:sz w:val="22"/>
                      </w:rPr>
                    </w:pPr>
                    <w:r w:rsidRPr="00A43BB4">
                      <w:rPr>
                        <w:rFonts w:cs="Arial"/>
                        <w:b/>
                        <w:color w:val="000000" w:themeColor="text1"/>
                        <w:sz w:val="22"/>
                      </w:rPr>
                      <w:t xml:space="preserve">Date </w:t>
                    </w:r>
                    <w:r w:rsidRPr="00DB3B12">
                      <w:rPr>
                        <w:rFonts w:cs="Arial"/>
                        <w:color w:val="000000" w:themeColor="text1"/>
                        <w:sz w:val="22"/>
                      </w:rPr>
                      <w:t>(d/m/y)</w:t>
                    </w:r>
                  </w:p>
                </w:tc>
                <w:tc>
                  <w:tcPr>
                    <w:tcW w:w="2698"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7A1588" w:rsidRPr="00A43BB4" w:rsidRDefault="007A1588" w:rsidP="007A1588">
                    <w:pPr>
                      <w:rPr>
                        <w:rFonts w:cs="Arial"/>
                        <w:color w:val="000000" w:themeColor="text1"/>
                        <w:sz w:val="22"/>
                      </w:rPr>
                    </w:pPr>
                  </w:p>
                </w:tc>
              </w:tr>
              <w:permEnd w:id="1221266957"/>
              <w:permEnd w:id="430115096"/>
            </w:tbl>
            <w:p w14:paraId="18CE286C" w14:textId="77777777" w:rsidR="0058597D" w:rsidRDefault="0058597D" w:rsidP="0058597D">
              <w:pPr>
                <w:spacing w:after="0"/>
              </w:pPr>
            </w:p>
            <w:p w14:paraId="13E50045" w14:textId="48C9F3CC" w:rsidR="0058597D" w:rsidRPr="0058597D" w:rsidRDefault="0058597D" w:rsidP="0058597D">
              <w:pPr>
                <w:rPr>
                  <w:color w:val="FF0000"/>
                </w:rPr>
              </w:pPr>
              <w:r w:rsidRPr="004221E8">
                <w:rPr>
                  <w:b/>
                  <w:bCs/>
                  <w:color w:val="FF0000"/>
                  <w:sz w:val="22"/>
                  <w:szCs w:val="20"/>
                </w:rPr>
                <w:t>*</w:t>
              </w:r>
              <w:r w:rsidRPr="004221E8">
                <w:rPr>
                  <w:color w:val="FF0000"/>
                  <w:sz w:val="22"/>
                  <w:szCs w:val="20"/>
                </w:rPr>
                <w:t xml:space="preserve"> For any young (less than six months old) or pregnant </w:t>
              </w:r>
              <w:r w:rsidR="00D863C7" w:rsidRPr="004221E8">
                <w:rPr>
                  <w:color w:val="FF0000"/>
                  <w:sz w:val="22"/>
                  <w:szCs w:val="20"/>
                </w:rPr>
                <w:t>camelids</w:t>
              </w:r>
              <w:r w:rsidRPr="004221E8">
                <w:rPr>
                  <w:color w:val="FF0000"/>
                  <w:sz w:val="22"/>
                  <w:szCs w:val="20"/>
                </w:rPr>
                <w:t>, treatment for liver fluke must be undertaken by a registered veterinarian to be eligible for entry into WA under the published import conditions.</w:t>
              </w:r>
            </w:p>
            <w:p w14:paraId="642C7F54" w14:textId="77777777" w:rsidR="0078356F" w:rsidRDefault="0078356F">
              <w:pPr>
                <w:rPr>
                  <w:rFonts w:eastAsiaTheme="majorEastAsia" w:cstheme="majorBidi"/>
                  <w:b/>
                  <w:color w:val="003C69"/>
                  <w:sz w:val="26"/>
                  <w:szCs w:val="26"/>
                </w:rPr>
              </w:pPr>
              <w:r>
                <w:br w:type="page"/>
              </w:r>
            </w:p>
            <w:p w14:paraId="52BCFAE7" w14:textId="28250694" w:rsidR="008C1194" w:rsidRPr="00404874" w:rsidRDefault="00DE49BF" w:rsidP="002D4D71">
              <w:pPr>
                <w:pStyle w:val="Heading2"/>
                <w:spacing w:before="0" w:after="160"/>
              </w:pPr>
              <w:r>
                <w:lastRenderedPageBreak/>
                <w:t>2(</w:t>
              </w:r>
              <w:r w:rsidR="00665DBA">
                <w:t>f</w:t>
              </w:r>
              <w:r>
                <w:t xml:space="preserve">) </w:t>
              </w:r>
              <w:r w:rsidR="008C1194" w:rsidRPr="00404874">
                <w:t xml:space="preserve">Importing owner/manager: general </w:t>
              </w:r>
              <w:r w:rsidR="00FD278C">
                <w:t>requirements for imported camelids</w:t>
              </w:r>
              <w:r w:rsidR="008C1194" w:rsidRPr="00404874">
                <w:t xml:space="preserve"> requiring post-entry treatment and testing for liver fluke </w:t>
              </w:r>
            </w:p>
            <w:p w14:paraId="529401A8" w14:textId="01EEC42F"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 xml:space="preserve">Part </w:t>
              </w:r>
              <w:r w:rsidRPr="00DB3B12">
                <w:rPr>
                  <w:rStyle w:val="Strong"/>
                </w:rPr>
                <w:t>2(</w:t>
              </w:r>
              <w:r w:rsidR="00665DBA" w:rsidRPr="00DB3B12">
                <w:rPr>
                  <w:rStyle w:val="Strong"/>
                </w:rPr>
                <w:t>f</w:t>
              </w:r>
              <w:r w:rsidRPr="00DB3B12">
                <w:rPr>
                  <w:rStyle w:val="Strong"/>
                </w:rPr>
                <w:t>)</w:t>
              </w:r>
              <w:r w:rsidR="00BF34AC" w:rsidRPr="00DB3B12">
                <w:rPr>
                  <w:color w:val="000000" w:themeColor="text1"/>
                  <w:sz w:val="22"/>
                </w:rPr>
                <w:t xml:space="preserve"> </w:t>
              </w:r>
              <w:r w:rsidR="00DE49BF" w:rsidRPr="00DB3B12">
                <w:rPr>
                  <w:color w:val="000000" w:themeColor="text1"/>
                  <w:sz w:val="22"/>
                </w:rPr>
                <w:t xml:space="preserve">before </w:t>
              </w:r>
              <w:r w:rsidR="00CE2822" w:rsidRPr="00DB3B12">
                <w:rPr>
                  <w:color w:val="000000" w:themeColor="text1"/>
                  <w:sz w:val="22"/>
                </w:rPr>
                <w:t>submission</w:t>
              </w:r>
              <w:r w:rsidR="00D25774" w:rsidRPr="00DB3B12">
                <w:rPr>
                  <w:color w:val="000000" w:themeColor="text1"/>
                  <w:sz w:val="22"/>
                </w:rPr>
                <w:t xml:space="preserve"> of </w:t>
              </w:r>
              <w:r w:rsidR="0029728F" w:rsidRPr="00DB3B12">
                <w:rPr>
                  <w:rStyle w:val="Strong"/>
                </w:rPr>
                <w:t>P</w:t>
              </w:r>
              <w:r w:rsidR="00D25774" w:rsidRPr="00DB3B12">
                <w:rPr>
                  <w:rStyle w:val="Strong"/>
                </w:rPr>
                <w:t>art 2(</w:t>
              </w:r>
              <w:r w:rsidR="00665DBA" w:rsidRPr="00DB3B12">
                <w:rPr>
                  <w:rStyle w:val="Strong"/>
                </w:rPr>
                <w:t>e</w:t>
              </w:r>
              <w:r w:rsidR="00D25774" w:rsidRPr="00DB3B12">
                <w:rPr>
                  <w:rStyle w:val="Strong"/>
                </w:rPr>
                <w:t>)</w:t>
              </w:r>
              <w:r w:rsidR="001D2062">
                <w:rPr>
                  <w:color w:val="000000" w:themeColor="text1"/>
                  <w:sz w:val="22"/>
                </w:rPr>
                <w:t xml:space="preserve"> (the cattle tick and/</w:t>
              </w:r>
              <w:r w:rsidR="00D25774">
                <w:rPr>
                  <w:color w:val="000000" w:themeColor="text1"/>
                  <w:sz w:val="22"/>
                </w:rPr>
                <w:t xml:space="preserve">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0CA77C06" w:rsidR="003B4374" w:rsidRPr="00A43BB4" w:rsidRDefault="00FD278C" w:rsidP="00A43BB4">
              <w:pPr>
                <w:pStyle w:val="ListParagraph"/>
                <w:numPr>
                  <w:ilvl w:val="0"/>
                  <w:numId w:val="20"/>
                </w:numPr>
                <w:spacing w:before="0"/>
                <w:ind w:left="714" w:hanging="357"/>
                <w:rPr>
                  <w:color w:val="000000" w:themeColor="text1"/>
                  <w:sz w:val="22"/>
                </w:rPr>
              </w:pPr>
              <w:r>
                <w:rPr>
                  <w:color w:val="000000" w:themeColor="text1"/>
                  <w:sz w:val="22"/>
                </w:rPr>
                <w:t>Camelids</w:t>
              </w:r>
              <w:r w:rsidR="003B4374" w:rsidRPr="00A43BB4">
                <w:rPr>
                  <w:color w:val="000000" w:themeColor="text1"/>
                  <w:sz w:val="22"/>
                </w:rPr>
                <w:t xml:space="preserve"> must be treated for liver fluke 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3B4D1BD1" w:rsidR="003B4374" w:rsidRPr="00A43BB4" w:rsidRDefault="00FD278C" w:rsidP="00A43BB4">
              <w:pPr>
                <w:pStyle w:val="ListParagraph"/>
                <w:numPr>
                  <w:ilvl w:val="0"/>
                  <w:numId w:val="20"/>
                </w:numPr>
                <w:spacing w:after="120"/>
                <w:ind w:left="714" w:hanging="357"/>
                <w:rPr>
                  <w:color w:val="000000" w:themeColor="text1"/>
                  <w:sz w:val="22"/>
                </w:rPr>
              </w:pPr>
              <w:r>
                <w:rPr>
                  <w:color w:val="000000" w:themeColor="text1"/>
                  <w:sz w:val="22"/>
                </w:rPr>
                <w:t>Camelids</w:t>
              </w:r>
              <w:r w:rsidR="003B4374" w:rsidRPr="00A43BB4">
                <w:rPr>
                  <w:color w:val="000000" w:themeColor="text1"/>
                  <w:sz w:val="22"/>
                </w:rPr>
                <w:t xml:space="preserve"> must be tested for liver fluke 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08191B20"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w:t>
              </w:r>
              <w:r w:rsidR="004F4961">
                <w:rPr>
                  <w:color w:val="000000" w:themeColor="text1"/>
                  <w:sz w:val="22"/>
                </w:rPr>
                <w:t>D</w:t>
              </w:r>
              <w:r w:rsidR="004F4961" w:rsidRPr="00A43BB4">
                <w:rPr>
                  <w:color w:val="000000" w:themeColor="text1"/>
                  <w:sz w:val="22"/>
                </w:rPr>
                <w:t xml:space="preserve">irection </w:t>
              </w:r>
              <w:r w:rsidRPr="00A43BB4">
                <w:rPr>
                  <w:color w:val="000000" w:themeColor="text1"/>
                  <w:sz w:val="22"/>
                </w:rPr>
                <w:t xml:space="preserve">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 xml:space="preserve">14 Direction to Move Stock for Treatment and </w:t>
              </w:r>
              <w:r w:rsidR="004F4961">
                <w:rPr>
                  <w:b/>
                  <w:i/>
                  <w:color w:val="000000" w:themeColor="text1"/>
                  <w:sz w:val="22"/>
                </w:rPr>
                <w:t>Testing</w:t>
              </w:r>
              <w:r w:rsidR="00FD278C">
                <w:rPr>
                  <w:color w:val="000000" w:themeColor="text1"/>
                  <w:sz w:val="22"/>
                </w:rPr>
                <w:t>) to move camelids</w:t>
              </w:r>
              <w:r w:rsidRPr="00A43BB4">
                <w:rPr>
                  <w:color w:val="000000" w:themeColor="text1"/>
                  <w:sz w:val="22"/>
                </w:rPr>
                <w:t xml:space="preserve"> at the Entry Inspection Point to the destination property for liver fluke treatment and testing. The livestock transporter must provide the LB14 </w:t>
              </w:r>
              <w:r w:rsidR="004F4961">
                <w:rPr>
                  <w:color w:val="000000" w:themeColor="text1"/>
                  <w:sz w:val="22"/>
                </w:rPr>
                <w:t>D</w:t>
              </w:r>
              <w:r w:rsidR="004F4961" w:rsidRPr="00A43BB4">
                <w:rPr>
                  <w:color w:val="000000" w:themeColor="text1"/>
                  <w:sz w:val="22"/>
                </w:rPr>
                <w:t xml:space="preserve">irection </w:t>
              </w:r>
              <w:r w:rsidRPr="00A43BB4">
                <w:rPr>
                  <w:color w:val="000000" w:themeColor="text1"/>
                  <w:sz w:val="22"/>
                </w:rPr>
                <w:t>notice to the owner/ma</w:t>
              </w:r>
              <w:r w:rsidR="00FD278C">
                <w:rPr>
                  <w:color w:val="000000" w:themeColor="text1"/>
                  <w:sz w:val="22"/>
                </w:rPr>
                <w:t>nager responsible for the camelids</w:t>
              </w:r>
              <w:r w:rsidR="008C1194" w:rsidRPr="00A43BB4">
                <w:rPr>
                  <w:color w:val="000000" w:themeColor="text1"/>
                  <w:sz w:val="22"/>
                </w:rPr>
                <w:t xml:space="preserve"> at the destination property. </w:t>
              </w:r>
            </w:p>
            <w:p w14:paraId="2869AFE0" w14:textId="7710DC7D" w:rsidR="003B4374" w:rsidRPr="00A43BB4" w:rsidRDefault="00FD278C" w:rsidP="00CF44BB">
              <w:pPr>
                <w:spacing w:after="0"/>
                <w:rPr>
                  <w:color w:val="000000" w:themeColor="text1"/>
                  <w:sz w:val="22"/>
                </w:rPr>
              </w:pPr>
              <w:r>
                <w:rPr>
                  <w:color w:val="000000" w:themeColor="text1"/>
                  <w:sz w:val="22"/>
                </w:rPr>
                <w:t>Imported camelids</w:t>
              </w:r>
              <w:r w:rsidR="003B4374" w:rsidRPr="00A43BB4">
                <w:rPr>
                  <w:color w:val="000000" w:themeColor="text1"/>
                  <w:sz w:val="22"/>
                </w:rPr>
                <w:t xml:space="preserve"> must meet the 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122D79">
                <w:rPr>
                  <w:rStyle w:val="Strong"/>
                </w:rPr>
                <w:t xml:space="preserve">Table </w:t>
              </w:r>
              <w:r w:rsidR="00924B76" w:rsidRPr="00122D79">
                <w:rPr>
                  <w:rStyle w:val="Strong"/>
                </w:rPr>
                <w:t>2</w:t>
              </w:r>
              <w:r w:rsidR="00D66B57" w:rsidRPr="00122D79">
                <w:rPr>
                  <w:color w:val="000000" w:themeColor="text1"/>
                  <w:sz w:val="22"/>
                </w:rPr>
                <w:t xml:space="preserve"> </w:t>
              </w:r>
              <w:r w:rsidR="003B4374" w:rsidRPr="00122D79">
                <w:rPr>
                  <w:color w:val="000000" w:themeColor="text1"/>
                  <w:sz w:val="22"/>
                </w:rPr>
                <w:t>Liver</w:t>
              </w:r>
              <w:r w:rsidR="003B4374" w:rsidRPr="00A43BB4">
                <w:rPr>
                  <w:color w:val="000000" w:themeColor="text1"/>
                  <w:sz w:val="22"/>
                </w:rPr>
                <w:t xml:space="preserve"> fluke requirements.</w:t>
              </w:r>
            </w:p>
            <w:p w14:paraId="2A89D199" w14:textId="46ED3565" w:rsidR="00484890" w:rsidRPr="00A00006" w:rsidRDefault="00484890" w:rsidP="00CF44BB">
              <w:pPr>
                <w:spacing w:after="0"/>
                <w:rPr>
                  <w:sz w:val="16"/>
                  <w:szCs w:val="16"/>
                </w:rPr>
              </w:pPr>
            </w:p>
            <w:tbl>
              <w:tblPr>
                <w:tblStyle w:val="TableGrid"/>
                <w:tblW w:w="10485" w:type="dxa"/>
                <w:tblLook w:val="04A0" w:firstRow="1" w:lastRow="0" w:firstColumn="1" w:lastColumn="0" w:noHBand="0" w:noVBand="1"/>
              </w:tblPr>
              <w:tblGrid>
                <w:gridCol w:w="1696"/>
                <w:gridCol w:w="5245"/>
                <w:gridCol w:w="1985"/>
                <w:gridCol w:w="1559"/>
              </w:tblGrid>
              <w:tr w:rsidR="008C1194" w:rsidRPr="00B55FA8" w14:paraId="6127DF38" w14:textId="77777777" w:rsidTr="00D00FE3">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4482F92E" w:rsidR="00B26340" w:rsidRPr="00D66B57" w:rsidRDefault="00B26340">
                    <w:pPr>
                      <w:pStyle w:val="Tableheading"/>
                    </w:pPr>
                    <w:r w:rsidRPr="002D24D3">
                      <w:t>Part 2(</w:t>
                    </w:r>
                    <w:r w:rsidR="00665DBA">
                      <w:t>f</w:t>
                    </w:r>
                    <w:r w:rsidRPr="002D24D3">
                      <w:t xml:space="preserve">) </w:t>
                    </w:r>
                    <w:r w:rsidR="00CC3B75" w:rsidRPr="002D24D3">
                      <w:t>Importing owner/manager declaration</w:t>
                    </w:r>
                  </w:p>
                </w:tc>
                <w:tc>
                  <w:tcPr>
                    <w:tcW w:w="1559" w:type="dxa"/>
                    <w:tcBorders>
                      <w:top w:val="single" w:sz="4" w:space="0" w:color="007D57"/>
                      <w:left w:val="single" w:sz="4" w:space="0" w:color="auto"/>
                      <w:bottom w:val="single" w:sz="4" w:space="0" w:color="003C69"/>
                      <w:right w:val="single" w:sz="4" w:space="0" w:color="auto"/>
                    </w:tcBorders>
                    <w:shd w:val="clear" w:color="auto" w:fill="003C69"/>
                  </w:tcPr>
                  <w:p w14:paraId="0480ED9A" w14:textId="23CFB9EB" w:rsidR="00B26340" w:rsidRPr="007E052C" w:rsidRDefault="001E2F7B">
                    <w:pPr>
                      <w:pStyle w:val="Tableheading"/>
                    </w:pPr>
                    <w:r>
                      <w:t xml:space="preserve">Check (x) each </w:t>
                    </w:r>
                    <w:r w:rsidR="00B55FA8" w:rsidRPr="00132801">
                      <w:t>option</w:t>
                    </w:r>
                  </w:p>
                </w:tc>
              </w:tr>
              <w:tr w:rsidR="00856516" w:rsidRPr="00B55FA8" w14:paraId="1DA44041" w14:textId="77777777" w:rsidTr="00395E7A">
                <w:trPr>
                  <w:trHeight w:val="454"/>
                </w:trPr>
                <w:tc>
                  <w:tcPr>
                    <w:tcW w:w="1696" w:type="dxa"/>
                    <w:vMerge w:val="restart"/>
                    <w:tcBorders>
                      <w:left w:val="single" w:sz="4" w:space="0" w:color="auto"/>
                      <w:right w:val="single" w:sz="4" w:space="0" w:color="auto"/>
                    </w:tcBorders>
                  </w:tcPr>
                  <w:p w14:paraId="5A9DE19B" w14:textId="7CA8B960" w:rsidR="00B55FA8" w:rsidRPr="00A43BB4" w:rsidRDefault="009E4117" w:rsidP="002F5185">
                    <w:pPr>
                      <w:pStyle w:val="NoSpacing"/>
                      <w:rPr>
                        <w:b/>
                        <w:sz w:val="22"/>
                      </w:rPr>
                    </w:pPr>
                    <w:r w:rsidRPr="00D66B57">
                      <w:rPr>
                        <w:b/>
                        <w:color w:val="000000" w:themeColor="text1"/>
                        <w:sz w:val="22"/>
                      </w:rPr>
                      <w:t>Declaration</w:t>
                    </w:r>
                    <w:r w:rsidR="00B55FA8" w:rsidRPr="00D66B57">
                      <w:rPr>
                        <w:b/>
                        <w:color w:val="000000" w:themeColor="text1"/>
                        <w:sz w:val="22"/>
                      </w:rPr>
                      <w:t xml:space="preserve">: </w:t>
                    </w:r>
                    <w:r w:rsidR="00B66241">
                      <w:rPr>
                        <w:b/>
                        <w:sz w:val="22"/>
                      </w:rPr>
                      <w:br/>
                    </w:r>
                    <w:r w:rsidR="00B55FA8" w:rsidRPr="00A43BB4">
                      <w:rPr>
                        <w:color w:val="000000" w:themeColor="text1"/>
                        <w:sz w:val="22"/>
                      </w:rPr>
                      <w:t>I, being the importing owner/</w:t>
                    </w:r>
                    <w:r w:rsidR="00B55FA8">
                      <w:rPr>
                        <w:color w:val="000000" w:themeColor="text1"/>
                        <w:sz w:val="22"/>
                      </w:rPr>
                      <w:t xml:space="preserve"> </w:t>
                    </w:r>
                    <w:r w:rsidR="00F947AF">
                      <w:rPr>
                        <w:color w:val="000000" w:themeColor="text1"/>
                        <w:sz w:val="22"/>
                      </w:rPr>
                      <w:t>manager of the camelids</w:t>
                    </w:r>
                    <w:r w:rsidR="00B55FA8" w:rsidRPr="00A43BB4">
                      <w:rPr>
                        <w:color w:val="000000" w:themeColor="text1"/>
                        <w:sz w:val="22"/>
                      </w:rPr>
                      <w:t xml:space="preserve"> identified in </w:t>
                    </w:r>
                    <w:r w:rsidR="00B55FA8" w:rsidRPr="00A43BB4">
                      <w:rPr>
                        <w:rStyle w:val="Strong"/>
                      </w:rPr>
                      <w:t>Part 1</w:t>
                    </w:r>
                    <w:r w:rsidR="00B55FA8">
                      <w:rPr>
                        <w:rStyle w:val="Strong"/>
                      </w:rPr>
                      <w:t>(a)</w:t>
                    </w:r>
                    <w:r w:rsidR="00B55FA8" w:rsidRPr="00A43BB4">
                      <w:rPr>
                        <w:color w:val="000000" w:themeColor="text1"/>
                        <w:sz w:val="22"/>
                      </w:rPr>
                      <w:t>, declare that:</w:t>
                    </w:r>
                  </w:p>
                </w:tc>
                <w:tc>
                  <w:tcPr>
                    <w:tcW w:w="7230" w:type="dxa"/>
                    <w:gridSpan w:val="2"/>
                    <w:tcBorders>
                      <w:top w:val="single" w:sz="4" w:space="0" w:color="003C69"/>
                      <w:left w:val="single" w:sz="4" w:space="0" w:color="auto"/>
                      <w:bottom w:val="single" w:sz="4" w:space="0" w:color="auto"/>
                      <w:right w:val="single" w:sz="4" w:space="0" w:color="auto"/>
                    </w:tcBorders>
                  </w:tcPr>
                  <w:p w14:paraId="75E4E97F" w14:textId="6E33B7A4"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with the exporti</w:t>
                    </w:r>
                    <w:r w:rsidR="00FD278C">
                      <w:rPr>
                        <w:color w:val="000000" w:themeColor="text1"/>
                        <w:sz w:val="22"/>
                      </w:rPr>
                      <w:t>ng owner/manager that the camelids</w:t>
                    </w:r>
                    <w:r w:rsidRPr="00A43BB4">
                      <w:rPr>
                        <w:color w:val="000000" w:themeColor="text1"/>
                        <w:sz w:val="22"/>
                      </w:rPr>
                      <w:t xml:space="preserve"> identified in </w:t>
                    </w:r>
                    <w:r w:rsidRPr="00A43BB4">
                      <w:rPr>
                        <w:rStyle w:val="Strong"/>
                      </w:rPr>
                      <w:t>Part 1(a)</w:t>
                    </w:r>
                    <w:r w:rsidRPr="00A43BB4">
                      <w:rPr>
                        <w:color w:val="000000" w:themeColor="text1"/>
                        <w:sz w:val="22"/>
                      </w:rPr>
                      <w:t xml:space="preserve"> will meet all of the import requirements for entry into WA.</w:t>
                    </w:r>
                  </w:p>
                </w:tc>
                <w:permStart w:id="1605061712" w:edGrp="everyone"/>
                <w:tc>
                  <w:tcPr>
                    <w:tcW w:w="1559"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0F74F541" w:rsidR="00B55FA8" w:rsidRPr="00A43BB4" w:rsidRDefault="00000000"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Content>
                        <w:r w:rsidR="00446EB7">
                          <w:rPr>
                            <w:rFonts w:ascii="MS Gothic" w:eastAsia="MS Gothic" w:hAnsi="MS Gothic" w:cs="Arial" w:hint="eastAsia"/>
                            <w:sz w:val="22"/>
                          </w:rPr>
                          <w:t>☐</w:t>
                        </w:r>
                        <w:permEnd w:id="1605061712"/>
                      </w:sdtContent>
                    </w:sdt>
                  </w:p>
                </w:tc>
              </w:tr>
              <w:tr w:rsidR="00856516" w:rsidRPr="00B55FA8" w14:paraId="6FDF62F2" w14:textId="77777777" w:rsidTr="00395E7A">
                <w:trPr>
                  <w:trHeight w:val="454"/>
                </w:trPr>
                <w:tc>
                  <w:tcPr>
                    <w:tcW w:w="1696" w:type="dxa"/>
                    <w:vMerge/>
                    <w:tcBorders>
                      <w:left w:val="single" w:sz="4" w:space="0" w:color="auto"/>
                      <w:right w:val="single" w:sz="4" w:space="0" w:color="auto"/>
                    </w:tcBorders>
                  </w:tcPr>
                  <w:p w14:paraId="4FF18B8A" w14:textId="77777777" w:rsidR="00B55FA8" w:rsidRPr="00A43BB4" w:rsidRDefault="00B55FA8" w:rsidP="002F5185">
                    <w:pPr>
                      <w:pStyle w:val="NoSpacing"/>
                      <w:rPr>
                        <w:b/>
                        <w:sz w:val="22"/>
                      </w:rPr>
                    </w:pPr>
                  </w:p>
                </w:tc>
                <w:tc>
                  <w:tcPr>
                    <w:tcW w:w="7230" w:type="dxa"/>
                    <w:gridSpan w:val="2"/>
                    <w:tcBorders>
                      <w:top w:val="single" w:sz="4" w:space="0" w:color="auto"/>
                      <w:left w:val="single" w:sz="4" w:space="0" w:color="auto"/>
                      <w:bottom w:val="single" w:sz="4" w:space="0" w:color="auto"/>
                      <w:right w:val="single" w:sz="4" w:space="0" w:color="auto"/>
                    </w:tcBorders>
                  </w:tcPr>
                  <w:p w14:paraId="0083034E" w14:textId="5248A3B3" w:rsidR="00B55FA8" w:rsidRPr="00A43BB4" w:rsidRDefault="00FD278C" w:rsidP="00CF44BB">
                    <w:pPr>
                      <w:pStyle w:val="ListParagraph"/>
                      <w:spacing w:before="0" w:after="0"/>
                      <w:ind w:left="357" w:hanging="357"/>
                      <w:rPr>
                        <w:color w:val="000000" w:themeColor="text1"/>
                        <w:sz w:val="22"/>
                      </w:rPr>
                    </w:pPr>
                    <w:r>
                      <w:rPr>
                        <w:color w:val="000000" w:themeColor="text1"/>
                        <w:sz w:val="22"/>
                      </w:rPr>
                      <w:t>The camelids</w:t>
                    </w:r>
                    <w:r w:rsidR="00B55FA8" w:rsidRPr="00A43BB4">
                      <w:rPr>
                        <w:color w:val="000000" w:themeColor="text1"/>
                        <w:sz w:val="22"/>
                      </w:rPr>
                      <w:t xml:space="preserve"> identified in </w:t>
                    </w:r>
                    <w:r w:rsidR="00B55FA8" w:rsidRPr="00A43BB4">
                      <w:rPr>
                        <w:rStyle w:val="Strong"/>
                      </w:rPr>
                      <w:t>Part 1(a)</w:t>
                    </w:r>
                    <w:r w:rsidR="00B55FA8" w:rsidRPr="00A43BB4">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permStart w:id="123025234"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2265D2C1" w:rsidR="00B55FA8" w:rsidRPr="00A43BB4" w:rsidRDefault="00000000"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Content>
                        <w:r w:rsidR="00446EB7">
                          <w:rPr>
                            <w:rFonts w:ascii="MS Gothic" w:eastAsia="MS Gothic" w:hAnsi="MS Gothic" w:cs="Arial" w:hint="eastAsia"/>
                            <w:sz w:val="22"/>
                          </w:rPr>
                          <w:t>☐</w:t>
                        </w:r>
                      </w:sdtContent>
                    </w:sdt>
                    <w:permEnd w:id="123025234"/>
                  </w:p>
                </w:tc>
              </w:tr>
              <w:tr w:rsidR="00484655" w:rsidRPr="00B55FA8" w14:paraId="6342EC26" w14:textId="77777777" w:rsidTr="00395E7A">
                <w:trPr>
                  <w:trHeight w:val="454"/>
                </w:trPr>
                <w:tc>
                  <w:tcPr>
                    <w:tcW w:w="1696" w:type="dxa"/>
                    <w:vMerge/>
                    <w:tcBorders>
                      <w:left w:val="single" w:sz="4" w:space="0" w:color="auto"/>
                      <w:right w:val="single" w:sz="4" w:space="0" w:color="auto"/>
                    </w:tcBorders>
                  </w:tcPr>
                  <w:p w14:paraId="75FD1909" w14:textId="77777777" w:rsidR="00484655" w:rsidRPr="00A43BB4" w:rsidRDefault="00484655" w:rsidP="002F5185">
                    <w:pPr>
                      <w:pStyle w:val="NoSpacing"/>
                      <w:rPr>
                        <w:b/>
                        <w:sz w:val="22"/>
                      </w:rPr>
                    </w:pPr>
                  </w:p>
                </w:tc>
                <w:tc>
                  <w:tcPr>
                    <w:tcW w:w="7230" w:type="dxa"/>
                    <w:gridSpan w:val="2"/>
                    <w:tcBorders>
                      <w:top w:val="single" w:sz="4" w:space="0" w:color="auto"/>
                      <w:left w:val="single" w:sz="4" w:space="0" w:color="auto"/>
                      <w:bottom w:val="single" w:sz="4" w:space="0" w:color="auto"/>
                      <w:right w:val="single" w:sz="4" w:space="0" w:color="auto"/>
                    </w:tcBorders>
                  </w:tcPr>
                  <w:p w14:paraId="09B66808" w14:textId="73F59882" w:rsidR="00484655" w:rsidRDefault="00484655" w:rsidP="00CF44BB">
                    <w:pPr>
                      <w:pStyle w:val="ListParagraph"/>
                      <w:spacing w:before="0" w:after="0"/>
                      <w:ind w:left="357" w:hanging="357"/>
                      <w:rPr>
                        <w:color w:val="000000" w:themeColor="text1"/>
                        <w:sz w:val="22"/>
                      </w:rPr>
                    </w:pPr>
                    <w:r w:rsidRPr="009E4117">
                      <w:rPr>
                        <w:color w:val="000000" w:themeColor="text1"/>
                        <w:sz w:val="22"/>
                      </w:rPr>
                      <w:t xml:space="preserve">Where the camelids identified in </w:t>
                    </w:r>
                    <w:r w:rsidRPr="009E4117">
                      <w:rPr>
                        <w:b/>
                        <w:bCs/>
                        <w:i/>
                        <w:iCs/>
                        <w:color w:val="000000" w:themeColor="text1"/>
                        <w:sz w:val="22"/>
                      </w:rPr>
                      <w:t>Part 1(a) </w:t>
                    </w:r>
                    <w:r w:rsidRPr="009E4117">
                      <w:rPr>
                        <w:color w:val="000000" w:themeColor="text1"/>
                        <w:sz w:val="22"/>
                      </w:rPr>
                      <w:t>were administered, or will be administered</w:t>
                    </w:r>
                    <w:r w:rsidRPr="009E4117">
                      <w:rPr>
                        <w:i/>
                        <w:iCs/>
                        <w:color w:val="000000" w:themeColor="text1"/>
                        <w:sz w:val="22"/>
                      </w:rPr>
                      <w:t> </w:t>
                    </w:r>
                    <w:r w:rsidRPr="009E4117">
                      <w:rPr>
                        <w:color w:val="000000" w:themeColor="text1"/>
                        <w:sz w:val="22"/>
                      </w:rPr>
                      <w:t>liver fluke treatment, I confirm that</w:t>
                    </w:r>
                    <w:r w:rsidR="00E41C0D" w:rsidRPr="009E4117">
                      <w:rPr>
                        <w:color w:val="000000" w:themeColor="text1"/>
                        <w:sz w:val="22"/>
                      </w:rPr>
                      <w:t xml:space="preserve"> the</w:t>
                    </w:r>
                    <w:r w:rsidRPr="009E4117">
                      <w:rPr>
                        <w:color w:val="000000" w:themeColor="text1"/>
                        <w:sz w:val="22"/>
                      </w:rPr>
                      <w:t xml:space="preserve"> withholding period for meat, will be adhered to in accordance with the </w:t>
                    </w:r>
                    <w:hyperlink r:id="rId15" w:history="1">
                      <w:r w:rsidR="00736770">
                        <w:rPr>
                          <w:rStyle w:val="Hyperlink"/>
                          <w:sz w:val="22"/>
                        </w:rPr>
                        <w:t>Australian Pesticides and Veterinary Medicines Authority (APVMA) Permit PER13882</w:t>
                      </w:r>
                    </w:hyperlink>
                    <w:r w:rsidRPr="009E4117">
                      <w:rPr>
                        <w:color w:val="000000" w:themeColor="text1"/>
                        <w:sz w:val="22"/>
                      </w:rPr>
                      <w:t>.</w:t>
                    </w:r>
                  </w:p>
                </w:tc>
                <w:permStart w:id="1430141747"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C1B4D4" w14:textId="66E35B57" w:rsidR="00484655" w:rsidRDefault="00000000" w:rsidP="00A43BB4">
                    <w:pPr>
                      <w:jc w:val="center"/>
                      <w:rPr>
                        <w:rFonts w:cs="Arial"/>
                        <w:sz w:val="22"/>
                      </w:rPr>
                    </w:pPr>
                    <w:sdt>
                      <w:sdtPr>
                        <w:rPr>
                          <w:rFonts w:cs="Arial"/>
                          <w:sz w:val="22"/>
                        </w:rPr>
                        <w:id w:val="-862050872"/>
                        <w14:checkbox>
                          <w14:checked w14:val="0"/>
                          <w14:checkedState w14:val="2612" w14:font="MS Gothic"/>
                          <w14:uncheckedState w14:val="2610" w14:font="MS Gothic"/>
                        </w14:checkbox>
                      </w:sdtPr>
                      <w:sdtContent>
                        <w:r w:rsidR="00446EB7">
                          <w:rPr>
                            <w:rFonts w:ascii="MS Gothic" w:eastAsia="MS Gothic" w:hAnsi="MS Gothic" w:cs="Arial" w:hint="eastAsia"/>
                            <w:sz w:val="22"/>
                          </w:rPr>
                          <w:t>☐</w:t>
                        </w:r>
                      </w:sdtContent>
                    </w:sdt>
                    <w:permEnd w:id="1430141747"/>
                  </w:p>
                </w:tc>
              </w:tr>
              <w:tr w:rsidR="00856516" w:rsidRPr="00B55FA8" w14:paraId="77663227" w14:textId="77777777" w:rsidTr="00395E7A">
                <w:trPr>
                  <w:trHeight w:val="454"/>
                </w:trPr>
                <w:tc>
                  <w:tcPr>
                    <w:tcW w:w="1696"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
                </w:tc>
                <w:tc>
                  <w:tcPr>
                    <w:tcW w:w="7230" w:type="dxa"/>
                    <w:gridSpan w:val="2"/>
                    <w:tcBorders>
                      <w:top w:val="single" w:sz="4" w:space="0" w:color="auto"/>
                      <w:left w:val="single" w:sz="4" w:space="0" w:color="auto"/>
                      <w:bottom w:val="single" w:sz="4" w:space="0" w:color="auto"/>
                      <w:right w:val="single" w:sz="4" w:space="0" w:color="auto"/>
                    </w:tcBorders>
                  </w:tcPr>
                  <w:p w14:paraId="2D2FF784" w14:textId="15F8E9F2" w:rsidR="00B55FA8" w:rsidRPr="00A43BB4" w:rsidRDefault="00FD278C">
                    <w:pPr>
                      <w:pStyle w:val="ListParagraph"/>
                      <w:spacing w:before="0" w:after="0"/>
                      <w:ind w:left="357" w:hanging="357"/>
                      <w:rPr>
                        <w:color w:val="000000" w:themeColor="text1"/>
                        <w:sz w:val="22"/>
                      </w:rPr>
                    </w:pPr>
                    <w:r>
                      <w:rPr>
                        <w:color w:val="000000" w:themeColor="text1"/>
                        <w:sz w:val="22"/>
                      </w:rPr>
                      <w:t>If the imported camelids</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4F4961">
                      <w:rPr>
                        <w:color w:val="000000" w:themeColor="text1"/>
                        <w:sz w:val="22"/>
                      </w:rPr>
                      <w:t>notice</w:t>
                    </w:r>
                    <w:r>
                      <w:rPr>
                        <w:color w:val="000000" w:themeColor="text1"/>
                        <w:sz w:val="22"/>
                      </w:rPr>
                      <w:t xml:space="preserve"> before the camelids</w:t>
                    </w:r>
                    <w:r w:rsidR="00B55FA8" w:rsidRPr="00A43BB4">
                      <w:rPr>
                        <w:color w:val="000000" w:themeColor="text1"/>
                        <w:sz w:val="22"/>
                      </w:rPr>
                      <w:t xml:space="preserve"> are moved.</w:t>
                    </w:r>
                  </w:p>
                </w:tc>
                <w:permStart w:id="829292751"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6731E949" w:rsidR="00B55FA8" w:rsidRPr="00A43BB4" w:rsidRDefault="00000000"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Content>
                        <w:r w:rsidR="00446EB7">
                          <w:rPr>
                            <w:rFonts w:ascii="MS Gothic" w:eastAsia="MS Gothic" w:hAnsi="MS Gothic" w:cs="Arial" w:hint="eastAsia"/>
                            <w:sz w:val="22"/>
                          </w:rPr>
                          <w:t>☐</w:t>
                        </w:r>
                      </w:sdtContent>
                    </w:sdt>
                    <w:permEnd w:id="829292751"/>
                  </w:p>
                </w:tc>
              </w:tr>
              <w:tr w:rsidR="00856516" w:rsidRPr="00B55FA8" w14:paraId="7F9C5488" w14:textId="77777777" w:rsidTr="00395E7A">
                <w:trPr>
                  <w:trHeight w:val="454"/>
                </w:trPr>
                <w:tc>
                  <w:tcPr>
                    <w:tcW w:w="1696"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
                </w:tc>
                <w:tc>
                  <w:tcPr>
                    <w:tcW w:w="7230"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2D4D71">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permStart w:id="1953759574" w:edGrp="everyone"/>
                <w:tc>
                  <w:tcPr>
                    <w:tcW w:w="1559"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5B1788F2" w:rsidR="00B55FA8" w:rsidRPr="00A43BB4" w:rsidRDefault="00000000"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Content>
                        <w:r w:rsidR="00446EB7">
                          <w:rPr>
                            <w:rFonts w:ascii="MS Gothic" w:eastAsia="MS Gothic" w:hAnsi="MS Gothic" w:cs="Arial" w:hint="eastAsia"/>
                            <w:sz w:val="22"/>
                          </w:rPr>
                          <w:t>☐</w:t>
                        </w:r>
                      </w:sdtContent>
                    </w:sdt>
                    <w:permEnd w:id="1953759574"/>
                  </w:p>
                </w:tc>
              </w:tr>
              <w:tr w:rsidR="0058691C" w:rsidRPr="00B55FA8" w14:paraId="1BCAB9F1" w14:textId="77777777" w:rsidTr="00395E7A">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696"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221517041" w:edGrp="everyone" w:colFirst="1" w:colLast="1"/>
                    <w:permStart w:id="28913940" w:edGrp="everyone" w:colFirst="3" w:colLast="3"/>
                    <w:r w:rsidRPr="00D66B57">
                      <w:rPr>
                        <w:b/>
                        <w:color w:val="000000" w:themeColor="text1"/>
                        <w:sz w:val="22"/>
                      </w:rPr>
                      <w:t>Signature</w:t>
                    </w:r>
                  </w:p>
                </w:tc>
                <w:tc>
                  <w:tcPr>
                    <w:tcW w:w="5245"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1985"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DB3B12">
                      <w:rPr>
                        <w:color w:val="000000" w:themeColor="text1"/>
                        <w:sz w:val="22"/>
                      </w:rPr>
                      <w:t>(d/m/y)</w:t>
                    </w:r>
                  </w:p>
                </w:tc>
                <w:tc>
                  <w:tcPr>
                    <w:tcW w:w="1559"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tbl>
            <w:permEnd w:id="221517041"/>
            <w:permEnd w:id="28913940"/>
            <w:p w14:paraId="6BCE96E5" w14:textId="42D7FB2E" w:rsidR="002F5185" w:rsidRPr="00A43BB4" w:rsidRDefault="002F5185" w:rsidP="00736770">
              <w:pPr>
                <w:spacing w:before="80" w:after="120"/>
                <w:rPr>
                  <w:rStyle w:val="Strong"/>
                  <w:b w:val="0"/>
                  <w:i w:val="0"/>
                  <w:color w:val="auto"/>
                </w:rPr>
              </w:pPr>
              <w:r w:rsidRPr="002D4D71">
                <w:rPr>
                  <w:rFonts w:eastAsia="Times New Roman" w:cs="Arial"/>
                  <w:b/>
                  <w:color w:val="000000" w:themeColor="text1"/>
                  <w:sz w:val="22"/>
                </w:rPr>
                <w:t>Warning</w:t>
              </w:r>
              <w:r w:rsidRPr="00A43BB4">
                <w:rPr>
                  <w:rFonts w:eastAsia="Times New Roman" w:cs="Arial"/>
                  <w:b/>
                  <w:color w:val="auto"/>
                  <w:sz w:val="22"/>
                </w:rPr>
                <w:t xml:space="preserve">: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6F7FC19B" w14:textId="0933938D" w:rsidR="002F5185" w:rsidRPr="00A43BB4" w:rsidRDefault="002F5185">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 xml:space="preserve">within a </w:t>
              </w:r>
              <w:r w:rsidR="004F4961">
                <w:rPr>
                  <w:rStyle w:val="Strong"/>
                  <w:b w:val="0"/>
                  <w:i w:val="0"/>
                  <w:color w:val="auto"/>
                </w:rPr>
                <w:t xml:space="preserve">LB14 </w:t>
              </w:r>
              <w:r w:rsidRPr="00A43BB4">
                <w:rPr>
                  <w:rStyle w:val="Strong"/>
                  <w:b w:val="0"/>
                  <w:i w:val="0"/>
                  <w:color w:val="auto"/>
                </w:rPr>
                <w:t xml:space="preserve">Direction </w:t>
              </w:r>
              <w:r w:rsidR="004F4961">
                <w:rPr>
                  <w:rStyle w:val="Strong"/>
                  <w:b w:val="0"/>
                  <w:i w:val="0"/>
                  <w:color w:val="auto"/>
                </w:rPr>
                <w:t>n</w:t>
              </w:r>
              <w:r w:rsidRPr="00A43BB4">
                <w:rPr>
                  <w:rStyle w:val="Strong"/>
                  <w:b w:val="0"/>
                  <w:i w:val="0"/>
                  <w:color w:val="auto"/>
                </w:rPr>
                <w:t>otice issued by an inspector under the BAM Act.</w:t>
              </w:r>
              <w:r w:rsidR="00074942">
                <w:rPr>
                  <w:rStyle w:val="Strong"/>
                  <w:b w:val="0"/>
                  <w:i w:val="0"/>
                  <w:color w:val="auto"/>
                </w:rPr>
                <w:t xml:space="preserve"> </w:t>
              </w:r>
              <w:r w:rsidR="00DB3B12">
                <w:rPr>
                  <w:rStyle w:val="Strong"/>
                  <w:b w:val="0"/>
                  <w:i w:val="0"/>
                  <w:color w:val="auto"/>
                </w:rPr>
                <w:t xml:space="preserve">Camelid </w:t>
              </w:r>
              <w:r w:rsidR="006D29F6" w:rsidRPr="003B7FC5">
                <w:rPr>
                  <w:rStyle w:val="Strong"/>
                  <w:b w:val="0"/>
                  <w:i w:val="0"/>
                  <w:color w:val="auto"/>
                </w:rPr>
                <w:t xml:space="preserve">owners/managers </w:t>
              </w:r>
              <w:r w:rsidR="006D29F6" w:rsidRPr="002D4D71">
                <w:rPr>
                  <w:rStyle w:val="Strong"/>
                  <w:b w:val="0"/>
                  <w:i w:val="0"/>
                  <w:color w:val="auto"/>
                </w:rPr>
                <w:t>may</w:t>
              </w:r>
              <w:r w:rsidR="006D29F6" w:rsidRPr="003B7FC5">
                <w:rPr>
                  <w:rStyle w:val="Strong"/>
                  <w:b w:val="0"/>
                  <w:i w:val="0"/>
                  <w:color w:val="auto"/>
                </w:rPr>
                <w:t xml:space="preserve"> be </w:t>
              </w:r>
              <w:r w:rsidR="006D29F6" w:rsidRPr="003B7FC5">
                <w:rPr>
                  <w:color w:val="000000" w:themeColor="text1"/>
                  <w:sz w:val="22"/>
                </w:rPr>
                <w:t xml:space="preserve">ineligible to import </w:t>
              </w:r>
              <w:r w:rsidR="006D29F6">
                <w:rPr>
                  <w:color w:val="000000" w:themeColor="text1"/>
                  <w:sz w:val="22"/>
                </w:rPr>
                <w:t xml:space="preserve">livestock </w:t>
              </w:r>
              <w:r w:rsidR="006D29F6" w:rsidRPr="003B7FC5">
                <w:rPr>
                  <w:color w:val="000000" w:themeColor="text1"/>
                  <w:sz w:val="22"/>
                </w:rPr>
                <w:t>in the future while there is outstanding non-compliance with post-entry requirements.</w:t>
              </w:r>
            </w:p>
            <w:p w14:paraId="56E3DE9C" w14:textId="023B6C8D" w:rsidR="002B0D0B" w:rsidRDefault="002F5185" w:rsidP="00D00DE6">
              <w:pPr>
                <w:autoSpaceDE w:val="0"/>
                <w:autoSpaceDN w:val="0"/>
                <w:spacing w:after="120"/>
                <w:contextualSpacing/>
                <w:rPr>
                  <w:szCs w:val="24"/>
                </w:rPr>
              </w:pPr>
              <w:r w:rsidRPr="00DB3B12">
                <w:rPr>
                  <w:rStyle w:val="Strong"/>
                  <w:b w:val="0"/>
                  <w:i w:val="0"/>
                  <w:color w:val="auto"/>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D00DE6">
                <w:rPr>
                  <w:rStyle w:val="Strong"/>
                  <w:b w:val="0"/>
                  <w:i w:val="0"/>
                  <w:color w:val="auto"/>
                </w:rPr>
                <w:t>.</w:t>
              </w:r>
            </w:p>
          </w:sdtContent>
        </w:sdt>
      </w:sdtContent>
    </w:sdt>
    <w:sectPr w:rsidR="002B0D0B" w:rsidSect="00DB3B12">
      <w:headerReference w:type="default" r:id="rId16"/>
      <w:headerReference w:type="first" r:id="rId17"/>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43DE" w14:textId="77777777" w:rsidR="00011D67" w:rsidRDefault="00011D67" w:rsidP="00337B8D">
      <w:pPr>
        <w:spacing w:after="0" w:line="240" w:lineRule="auto"/>
      </w:pPr>
      <w:r>
        <w:separator/>
      </w:r>
    </w:p>
    <w:p w14:paraId="67C58273" w14:textId="77777777" w:rsidR="00011D67" w:rsidRDefault="00011D67"/>
    <w:p w14:paraId="1F2A57B6" w14:textId="77777777" w:rsidR="00011D67" w:rsidRDefault="00011D67" w:rsidP="00AF77B3"/>
  </w:endnote>
  <w:endnote w:type="continuationSeparator" w:id="0">
    <w:p w14:paraId="0D6B6220" w14:textId="77777777" w:rsidR="00011D67" w:rsidRDefault="00011D67" w:rsidP="00337B8D">
      <w:pPr>
        <w:spacing w:after="0" w:line="240" w:lineRule="auto"/>
      </w:pPr>
      <w:r>
        <w:continuationSeparator/>
      </w:r>
    </w:p>
    <w:p w14:paraId="6BA00F95" w14:textId="77777777" w:rsidR="00011D67" w:rsidRDefault="00011D67"/>
    <w:p w14:paraId="7682BC8A" w14:textId="77777777" w:rsidR="00011D67" w:rsidRDefault="00011D67"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205" w14:textId="5B2AFB8B" w:rsidR="008A1692" w:rsidRPr="00DB3B12" w:rsidRDefault="00AE1F79" w:rsidP="00DB3B12">
    <w:pPr>
      <w:pStyle w:val="Footer"/>
      <w:spacing w:before="40"/>
    </w:pPr>
    <w:r>
      <w:rPr>
        <w:b/>
        <w:sz w:val="22"/>
      </w:rPr>
      <w:t xml:space="preserve">Current as </w:t>
    </w:r>
    <w:r w:rsidRPr="00A8476B">
      <w:rPr>
        <w:b/>
        <w:sz w:val="22"/>
      </w:rPr>
      <w:t>of</w:t>
    </w:r>
    <w:r w:rsidR="00FC4352" w:rsidRPr="00A8476B">
      <w:rPr>
        <w:b/>
        <w:sz w:val="22"/>
      </w:rPr>
      <w:t xml:space="preserve"> </w:t>
    </w:r>
    <w:r w:rsidR="00A8476B" w:rsidRPr="00A8476B">
      <w:rPr>
        <w:b/>
        <w:sz w:val="22"/>
      </w:rPr>
      <w:t>30</w:t>
    </w:r>
    <w:r w:rsidR="00375516" w:rsidRPr="00A8476B">
      <w:rPr>
        <w:b/>
        <w:sz w:val="22"/>
      </w:rPr>
      <w:t xml:space="preserve"> January 202</w:t>
    </w:r>
    <w:r w:rsidR="007B1F40" w:rsidRPr="00A8476B">
      <w:rPr>
        <w:b/>
        <w:sz w:val="22"/>
      </w:rPr>
      <w:t>6</w:t>
    </w:r>
    <w:r w:rsidR="00FC4352" w:rsidRPr="00A8476B">
      <w:rPr>
        <w:sz w:val="22"/>
      </w:rPr>
      <w:t xml:space="preserve"> – check</w:t>
    </w:r>
    <w:r w:rsidR="00FC4352">
      <w:rPr>
        <w:sz w:val="22"/>
      </w:rPr>
      <w:t xml:space="preserve"> </w:t>
    </w:r>
    <w:r w:rsidR="007B1F40" w:rsidRPr="007E2012">
      <w:rPr>
        <w:sz w:val="22"/>
      </w:rPr>
      <w:t>dpird</w:t>
    </w:r>
    <w:r w:rsidR="00FC4352" w:rsidRPr="007E2012">
      <w:rPr>
        <w:sz w:val="22"/>
      </w:rPr>
      <w:t>.wa.gov.au</w:t>
    </w:r>
    <w:r w:rsidR="00FC4352">
      <w:rPr>
        <w:sz w:val="22"/>
      </w:rPr>
      <w:t xml:space="preserve"> for updates</w:t>
    </w:r>
    <w:r w:rsidR="00FC4352">
      <w:rPr>
        <w:sz w:val="22"/>
      </w:rPr>
      <w:tab/>
    </w:r>
    <w:sdt>
      <w:sdtPr>
        <w:id w:val="1371348191"/>
        <w:docPartObj>
          <w:docPartGallery w:val="Page Numbers (Bottom of Page)"/>
          <w:docPartUnique/>
        </w:docPartObj>
      </w:sdtPr>
      <w:sdtContent>
        <w:sdt>
          <w:sdtPr>
            <w:id w:val="860082579"/>
            <w:docPartObj>
              <w:docPartGallery w:val="Page Numbers (Top of Page)"/>
              <w:docPartUnique/>
            </w:docPartObj>
          </w:sdtPr>
          <w:sdtContent>
            <w:r w:rsidR="00FC4352">
              <w:tab/>
            </w:r>
            <w:r w:rsidR="00FC4352" w:rsidRPr="00B753F9">
              <w:rPr>
                <w:sz w:val="22"/>
              </w:rPr>
              <w:t xml:space="preserve">Page </w:t>
            </w:r>
            <w:r w:rsidR="00FC4352" w:rsidRPr="00B753F9">
              <w:rPr>
                <w:sz w:val="22"/>
              </w:rPr>
              <w:fldChar w:fldCharType="begin"/>
            </w:r>
            <w:r w:rsidR="00FC4352" w:rsidRPr="00B753F9">
              <w:rPr>
                <w:sz w:val="22"/>
              </w:rPr>
              <w:instrText xml:space="preserve"> PAGE </w:instrText>
            </w:r>
            <w:r w:rsidR="00FC4352" w:rsidRPr="00B753F9">
              <w:rPr>
                <w:sz w:val="22"/>
              </w:rPr>
              <w:fldChar w:fldCharType="separate"/>
            </w:r>
            <w:r w:rsidR="00122D79">
              <w:rPr>
                <w:noProof/>
                <w:sz w:val="22"/>
              </w:rPr>
              <w:t>8</w:t>
            </w:r>
            <w:r w:rsidR="00FC4352" w:rsidRPr="00B753F9">
              <w:rPr>
                <w:sz w:val="22"/>
              </w:rPr>
              <w:fldChar w:fldCharType="end"/>
            </w:r>
            <w:r w:rsidR="00FC4352" w:rsidRPr="00B753F9">
              <w:rPr>
                <w:sz w:val="22"/>
              </w:rPr>
              <w:t xml:space="preserve"> of </w:t>
            </w:r>
            <w:r w:rsidR="002B0D0B">
              <w:rPr>
                <w:sz w:val="22"/>
              </w:rPr>
              <w:t>7</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82187"/>
      <w:docPartObj>
        <w:docPartGallery w:val="Page Numbers (Bottom of Page)"/>
        <w:docPartUnique/>
      </w:docPartObj>
    </w:sdtPr>
    <w:sdtEndPr>
      <w:rPr>
        <w:sz w:val="22"/>
      </w:rPr>
    </w:sdtEndPr>
    <w:sdtContent>
      <w:sdt>
        <w:sdtPr>
          <w:rPr>
            <w:sz w:val="22"/>
          </w:rPr>
          <w:id w:val="1166130515"/>
          <w:docPartObj>
            <w:docPartGallery w:val="Page Numbers (Top of Page)"/>
            <w:docPartUnique/>
          </w:docPartObj>
        </w:sdtPr>
        <w:sdtContent>
          <w:p w14:paraId="427A67E3" w14:textId="3F4901E5" w:rsidR="008A1692" w:rsidRPr="00ED3084" w:rsidRDefault="00000000" w:rsidP="00DB3B12">
            <w:pPr>
              <w:pStyle w:val="Footer"/>
              <w:widowControl w:val="0"/>
              <w:spacing w:before="60"/>
              <w:rPr>
                <w:sz w:val="22"/>
              </w:rPr>
            </w:pPr>
            <w:sdt>
              <w:sdtPr>
                <w:id w:val="-16397116"/>
                <w:docPartObj>
                  <w:docPartGallery w:val="Page Numbers (Bottom of Page)"/>
                  <w:docPartUnique/>
                </w:docPartObj>
              </w:sdtPr>
              <w:sdtEndPr>
                <w:rPr>
                  <w:sz w:val="22"/>
                </w:rPr>
              </w:sdtEndPr>
              <w:sdtContent>
                <w:sdt>
                  <w:sdtPr>
                    <w:rPr>
                      <w:sz w:val="22"/>
                    </w:rPr>
                    <w:id w:val="-666479306"/>
                    <w:docPartObj>
                      <w:docPartGallery w:val="Page Numbers (Top of Page)"/>
                      <w:docPartUnique/>
                    </w:docPartObj>
                  </w:sdtPr>
                  <w:sdtContent>
                    <w:r w:rsidR="00FC4352" w:rsidRPr="00D66B57">
                      <w:rPr>
                        <w:b/>
                        <w:sz w:val="22"/>
                      </w:rPr>
                      <w:t xml:space="preserve">Current as of </w:t>
                    </w:r>
                    <w:r w:rsidR="00AC79BB" w:rsidRPr="00AC79BB">
                      <w:rPr>
                        <w:b/>
                        <w:sz w:val="22"/>
                      </w:rPr>
                      <w:t>30</w:t>
                    </w:r>
                    <w:r w:rsidR="00375516" w:rsidRPr="00AC79BB">
                      <w:rPr>
                        <w:b/>
                        <w:sz w:val="22"/>
                      </w:rPr>
                      <w:t xml:space="preserve"> January 202</w:t>
                    </w:r>
                    <w:r w:rsidR="006A1391" w:rsidRPr="00AC79BB">
                      <w:rPr>
                        <w:b/>
                        <w:sz w:val="22"/>
                      </w:rPr>
                      <w:t>6</w:t>
                    </w:r>
                    <w:r w:rsidR="00FC4352" w:rsidRPr="00AC79BB">
                      <w:rPr>
                        <w:sz w:val="22"/>
                      </w:rPr>
                      <w:t>–</w:t>
                    </w:r>
                    <w:r w:rsidR="00FC4352" w:rsidRPr="00D66B57">
                      <w:rPr>
                        <w:sz w:val="22"/>
                      </w:rPr>
                      <w:t xml:space="preserve"> check </w:t>
                    </w:r>
                    <w:r w:rsidR="006A1391" w:rsidRPr="00017F07">
                      <w:rPr>
                        <w:sz w:val="22"/>
                      </w:rPr>
                      <w:t>dpird</w:t>
                    </w:r>
                    <w:r w:rsidR="00FC4352" w:rsidRPr="00017F07">
                      <w:rPr>
                        <w:sz w:val="22"/>
                      </w:rPr>
                      <w:t>.wa.gov.au</w:t>
                    </w:r>
                    <w:r w:rsidR="00FC4352" w:rsidRPr="00D66B57">
                      <w:rPr>
                        <w:sz w:val="22"/>
                      </w:rPr>
                      <w:t xml:space="preserve"> for updates</w:t>
                    </w:r>
                    <w:r w:rsidR="00FC4352" w:rsidRPr="00D66B57">
                      <w:rPr>
                        <w:sz w:val="22"/>
                      </w:rPr>
                      <w:tab/>
                    </w:r>
                    <w:r w:rsidR="00FC4352" w:rsidRPr="00A72CF5">
                      <w:rPr>
                        <w:sz w:val="22"/>
                      </w:rPr>
                      <w:tab/>
                      <w:t xml:space="preserve">Page </w:t>
                    </w:r>
                    <w:r w:rsidR="00FC4352" w:rsidRPr="00A72CF5">
                      <w:rPr>
                        <w:bCs/>
                        <w:sz w:val="22"/>
                      </w:rPr>
                      <w:t>1</w:t>
                    </w:r>
                    <w:r w:rsidR="00FC4352" w:rsidRPr="00A72CF5">
                      <w:rPr>
                        <w:sz w:val="22"/>
                      </w:rPr>
                      <w:t xml:space="preserve"> of </w:t>
                    </w:r>
                    <w:r w:rsidR="008C6C65">
                      <w:rPr>
                        <w:bCs/>
                        <w:sz w:val="22"/>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7338" w14:textId="77777777" w:rsidR="00011D67" w:rsidRDefault="00011D67" w:rsidP="00337B8D">
      <w:pPr>
        <w:spacing w:after="0" w:line="240" w:lineRule="auto"/>
      </w:pPr>
      <w:r>
        <w:separator/>
      </w:r>
    </w:p>
    <w:p w14:paraId="5AADE75C" w14:textId="77777777" w:rsidR="00011D67" w:rsidRDefault="00011D67"/>
    <w:p w14:paraId="5C91A137" w14:textId="77777777" w:rsidR="00011D67" w:rsidRDefault="00011D67" w:rsidP="00AF77B3"/>
  </w:footnote>
  <w:footnote w:type="continuationSeparator" w:id="0">
    <w:p w14:paraId="68B85CD1" w14:textId="77777777" w:rsidR="00011D67" w:rsidRDefault="00011D67" w:rsidP="00337B8D">
      <w:pPr>
        <w:spacing w:after="0" w:line="240" w:lineRule="auto"/>
      </w:pPr>
      <w:r>
        <w:continuationSeparator/>
      </w:r>
    </w:p>
    <w:p w14:paraId="03CD9E36" w14:textId="77777777" w:rsidR="00011D67" w:rsidRDefault="00011D67"/>
    <w:p w14:paraId="023B40C2" w14:textId="77777777" w:rsidR="00011D67" w:rsidRDefault="00011D67"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D059" w14:textId="1B766C9A" w:rsidR="008A1692" w:rsidRPr="00962100" w:rsidRDefault="008A1692" w:rsidP="00ED3084">
    <w:pPr>
      <w:pStyle w:val="Bodytextbold"/>
      <w:rPr>
        <w:rFonts w:eastAsiaTheme="majorEastAsia"/>
      </w:rPr>
    </w:pPr>
    <w:r w:rsidRPr="000875F3">
      <w:rPr>
        <w:rFonts w:eastAsiaTheme="majorEastAsia"/>
        <w:b w:val="0"/>
      </w:rPr>
      <w:t xml:space="preserve">Form LB1: Health Certificate for Movement of </w:t>
    </w:r>
    <w:r w:rsidR="000F7579" w:rsidRPr="000875F3">
      <w:rPr>
        <w:rFonts w:eastAsiaTheme="majorEastAsia"/>
        <w:b w:val="0"/>
      </w:rPr>
      <w:t>Camelids</w:t>
    </w:r>
    <w:r w:rsidRPr="000875F3">
      <w:rPr>
        <w:rFonts w:eastAsiaTheme="majorEastAsia"/>
        <w:b w:val="0"/>
      </w:rPr>
      <w:t xml:space="preserve"> into Western Australia – </w:t>
    </w:r>
    <w:r w:rsidRPr="000875F3">
      <w:rPr>
        <w:rFonts w:eastAsiaTheme="majorEastAsia"/>
      </w:rPr>
      <w:t>Part 1</w:t>
    </w:r>
  </w:p>
  <w:p w14:paraId="52BC1961" w14:textId="77777777" w:rsidR="008A1692" w:rsidRDefault="008A1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A06F" w14:textId="797CDAB9" w:rsidR="007B1F40" w:rsidRDefault="00B57037">
    <w:pPr>
      <w:pStyle w:val="Header"/>
      <w:rPr>
        <w:rFonts w:eastAsiaTheme="majorEastAsia"/>
        <w:b/>
        <w:bCs/>
        <w:sz w:val="22"/>
        <w:szCs w:val="20"/>
      </w:rPr>
    </w:pPr>
    <w:r w:rsidRPr="000875F3">
      <w:rPr>
        <w:rFonts w:eastAsiaTheme="majorEastAsia"/>
        <w:sz w:val="22"/>
        <w:szCs w:val="20"/>
      </w:rPr>
      <w:t xml:space="preserve">Form LB1: Health Certificate for Movement of Camelids into Western Australia – </w:t>
    </w:r>
    <w:r w:rsidRPr="000875F3">
      <w:rPr>
        <w:rFonts w:eastAsiaTheme="majorEastAsia"/>
        <w:b/>
        <w:bCs/>
        <w:sz w:val="22"/>
        <w:szCs w:val="20"/>
      </w:rPr>
      <w:t>Part 1</w:t>
    </w:r>
  </w:p>
  <w:p w14:paraId="7BBE8EA2" w14:textId="77777777" w:rsidR="00B57037" w:rsidRDefault="00B57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F87" w14:textId="78DBB2D5" w:rsidR="00FF3D47" w:rsidRPr="00962100" w:rsidRDefault="00FF3D47"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Camelids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32DCA1AA" w14:textId="77777777" w:rsidR="00FF3D47" w:rsidRDefault="00FF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3DA" w14:textId="74D0BF76" w:rsidR="008A1692" w:rsidRPr="00962100" w:rsidRDefault="008A1692" w:rsidP="00E9146F">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sidR="00F947AF">
      <w:rPr>
        <w:rFonts w:eastAsiaTheme="majorEastAsia"/>
        <w:b w:val="0"/>
      </w:rPr>
      <w:t xml:space="preserve">Camelids </w:t>
    </w:r>
    <w:r w:rsidRPr="00962100">
      <w:rPr>
        <w:rFonts w:eastAsiaTheme="majorEastAsia"/>
        <w:b w:val="0"/>
      </w:rPr>
      <w:t>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1A1E2A93" w14:textId="77777777" w:rsidR="008A1692" w:rsidRDefault="008A1692"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A66D61"/>
    <w:multiLevelType w:val="hybridMultilevel"/>
    <w:tmpl w:val="C48E0458"/>
    <w:lvl w:ilvl="0" w:tplc="215E6DF6">
      <w:start w:val="1"/>
      <w:numFmt w:val="bullet"/>
      <w:lvlText w:val=""/>
      <w:lvlJc w:val="left"/>
      <w:pPr>
        <w:ind w:left="720" w:hanging="360"/>
      </w:pPr>
      <w:rPr>
        <w:rFonts w:ascii="Symbol" w:hAnsi="Symbol"/>
      </w:rPr>
    </w:lvl>
    <w:lvl w:ilvl="1" w:tplc="D130D502">
      <w:start w:val="1"/>
      <w:numFmt w:val="bullet"/>
      <w:lvlText w:val=""/>
      <w:lvlJc w:val="left"/>
      <w:pPr>
        <w:ind w:left="720" w:hanging="360"/>
      </w:pPr>
      <w:rPr>
        <w:rFonts w:ascii="Symbol" w:hAnsi="Symbol"/>
      </w:rPr>
    </w:lvl>
    <w:lvl w:ilvl="2" w:tplc="33FCB3DE">
      <w:start w:val="1"/>
      <w:numFmt w:val="bullet"/>
      <w:lvlText w:val=""/>
      <w:lvlJc w:val="left"/>
      <w:pPr>
        <w:ind w:left="720" w:hanging="360"/>
      </w:pPr>
      <w:rPr>
        <w:rFonts w:ascii="Symbol" w:hAnsi="Symbol"/>
      </w:rPr>
    </w:lvl>
    <w:lvl w:ilvl="3" w:tplc="CE5C2CEA">
      <w:start w:val="1"/>
      <w:numFmt w:val="bullet"/>
      <w:lvlText w:val=""/>
      <w:lvlJc w:val="left"/>
      <w:pPr>
        <w:ind w:left="720" w:hanging="360"/>
      </w:pPr>
      <w:rPr>
        <w:rFonts w:ascii="Symbol" w:hAnsi="Symbol"/>
      </w:rPr>
    </w:lvl>
    <w:lvl w:ilvl="4" w:tplc="6C4AEED8">
      <w:start w:val="1"/>
      <w:numFmt w:val="bullet"/>
      <w:lvlText w:val=""/>
      <w:lvlJc w:val="left"/>
      <w:pPr>
        <w:ind w:left="720" w:hanging="360"/>
      </w:pPr>
      <w:rPr>
        <w:rFonts w:ascii="Symbol" w:hAnsi="Symbol"/>
      </w:rPr>
    </w:lvl>
    <w:lvl w:ilvl="5" w:tplc="72245BF2">
      <w:start w:val="1"/>
      <w:numFmt w:val="bullet"/>
      <w:lvlText w:val=""/>
      <w:lvlJc w:val="left"/>
      <w:pPr>
        <w:ind w:left="720" w:hanging="360"/>
      </w:pPr>
      <w:rPr>
        <w:rFonts w:ascii="Symbol" w:hAnsi="Symbol"/>
      </w:rPr>
    </w:lvl>
    <w:lvl w:ilvl="6" w:tplc="BA365AA0">
      <w:start w:val="1"/>
      <w:numFmt w:val="bullet"/>
      <w:lvlText w:val=""/>
      <w:lvlJc w:val="left"/>
      <w:pPr>
        <w:ind w:left="720" w:hanging="360"/>
      </w:pPr>
      <w:rPr>
        <w:rFonts w:ascii="Symbol" w:hAnsi="Symbol"/>
      </w:rPr>
    </w:lvl>
    <w:lvl w:ilvl="7" w:tplc="25C6783C">
      <w:start w:val="1"/>
      <w:numFmt w:val="bullet"/>
      <w:lvlText w:val=""/>
      <w:lvlJc w:val="left"/>
      <w:pPr>
        <w:ind w:left="720" w:hanging="360"/>
      </w:pPr>
      <w:rPr>
        <w:rFonts w:ascii="Symbol" w:hAnsi="Symbol"/>
      </w:rPr>
    </w:lvl>
    <w:lvl w:ilvl="8" w:tplc="279AB708">
      <w:start w:val="1"/>
      <w:numFmt w:val="bullet"/>
      <w:lvlText w:val=""/>
      <w:lvlJc w:val="left"/>
      <w:pPr>
        <w:ind w:left="720" w:hanging="360"/>
      </w:pPr>
      <w:rPr>
        <w:rFonts w:ascii="Symbol" w:hAnsi="Symbol"/>
      </w:rPr>
    </w:lvl>
  </w:abstractNum>
  <w:abstractNum w:abstractNumId="9"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D513E0"/>
    <w:multiLevelType w:val="hybridMultilevel"/>
    <w:tmpl w:val="5DDAFD2E"/>
    <w:lvl w:ilvl="0" w:tplc="0C090003">
      <w:start w:val="1"/>
      <w:numFmt w:val="bullet"/>
      <w:lvlText w:val="o"/>
      <w:lvlJc w:val="left"/>
      <w:pPr>
        <w:ind w:left="262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A71181"/>
    <w:multiLevelType w:val="hybridMultilevel"/>
    <w:tmpl w:val="5A668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1"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0214487">
    <w:abstractNumId w:val="1"/>
  </w:num>
  <w:num w:numId="2" w16cid:durableId="268318330">
    <w:abstractNumId w:val="4"/>
  </w:num>
  <w:num w:numId="3" w16cid:durableId="2115592508">
    <w:abstractNumId w:val="15"/>
  </w:num>
  <w:num w:numId="4" w16cid:durableId="1846238239">
    <w:abstractNumId w:val="21"/>
  </w:num>
  <w:num w:numId="5" w16cid:durableId="1513035277">
    <w:abstractNumId w:val="26"/>
  </w:num>
  <w:num w:numId="6" w16cid:durableId="393048602">
    <w:abstractNumId w:val="3"/>
  </w:num>
  <w:num w:numId="7" w16cid:durableId="1317151741">
    <w:abstractNumId w:val="22"/>
  </w:num>
  <w:num w:numId="8" w16cid:durableId="1166746373">
    <w:abstractNumId w:val="0"/>
  </w:num>
  <w:num w:numId="9" w16cid:durableId="251864994">
    <w:abstractNumId w:val="6"/>
  </w:num>
  <w:num w:numId="10" w16cid:durableId="2125491070">
    <w:abstractNumId w:val="1"/>
  </w:num>
  <w:num w:numId="11" w16cid:durableId="362092361">
    <w:abstractNumId w:val="1"/>
  </w:num>
  <w:num w:numId="12" w16cid:durableId="401176698">
    <w:abstractNumId w:val="1"/>
  </w:num>
  <w:num w:numId="13" w16cid:durableId="1501891379">
    <w:abstractNumId w:val="24"/>
  </w:num>
  <w:num w:numId="14" w16cid:durableId="1861778704">
    <w:abstractNumId w:val="10"/>
  </w:num>
  <w:num w:numId="15" w16cid:durableId="538400797">
    <w:abstractNumId w:val="1"/>
  </w:num>
  <w:num w:numId="16" w16cid:durableId="371614588">
    <w:abstractNumId w:val="1"/>
  </w:num>
  <w:num w:numId="17" w16cid:durableId="1482768200">
    <w:abstractNumId w:val="2"/>
  </w:num>
  <w:num w:numId="18" w16cid:durableId="298078187">
    <w:abstractNumId w:val="1"/>
  </w:num>
  <w:num w:numId="19" w16cid:durableId="1580864144">
    <w:abstractNumId w:val="20"/>
  </w:num>
  <w:num w:numId="20" w16cid:durableId="949045690">
    <w:abstractNumId w:val="25"/>
  </w:num>
  <w:num w:numId="21" w16cid:durableId="2042120166">
    <w:abstractNumId w:val="18"/>
  </w:num>
  <w:num w:numId="22" w16cid:durableId="1577977481">
    <w:abstractNumId w:val="16"/>
  </w:num>
  <w:num w:numId="23" w16cid:durableId="2075928793">
    <w:abstractNumId w:val="17"/>
  </w:num>
  <w:num w:numId="24" w16cid:durableId="2075227689">
    <w:abstractNumId w:val="23"/>
  </w:num>
  <w:num w:numId="25" w16cid:durableId="1545369938">
    <w:abstractNumId w:val="9"/>
  </w:num>
  <w:num w:numId="26" w16cid:durableId="511726922">
    <w:abstractNumId w:val="11"/>
  </w:num>
  <w:num w:numId="27" w16cid:durableId="702361635">
    <w:abstractNumId w:val="12"/>
  </w:num>
  <w:num w:numId="28" w16cid:durableId="1649630272">
    <w:abstractNumId w:val="19"/>
  </w:num>
  <w:num w:numId="29" w16cid:durableId="710765446">
    <w:abstractNumId w:val="7"/>
  </w:num>
  <w:num w:numId="30" w16cid:durableId="190804742">
    <w:abstractNumId w:val="14"/>
  </w:num>
  <w:num w:numId="31" w16cid:durableId="1075937225">
    <w:abstractNumId w:val="27"/>
  </w:num>
  <w:num w:numId="32" w16cid:durableId="1637684813">
    <w:abstractNumId w:val="5"/>
  </w:num>
  <w:num w:numId="33" w16cid:durableId="413015524">
    <w:abstractNumId w:val="1"/>
  </w:num>
  <w:num w:numId="34" w16cid:durableId="595787890">
    <w:abstractNumId w:val="1"/>
  </w:num>
  <w:num w:numId="35" w16cid:durableId="2057854311">
    <w:abstractNumId w:val="1"/>
  </w:num>
  <w:num w:numId="36" w16cid:durableId="139002390">
    <w:abstractNumId w:val="1"/>
  </w:num>
  <w:num w:numId="37" w16cid:durableId="1337418619">
    <w:abstractNumId w:val="1"/>
  </w:num>
  <w:num w:numId="38" w16cid:durableId="177933843">
    <w:abstractNumId w:val="16"/>
  </w:num>
  <w:num w:numId="39" w16cid:durableId="2003850941">
    <w:abstractNumId w:val="13"/>
  </w:num>
  <w:num w:numId="40" w16cid:durableId="7436435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readOnly" w:enforcement="1" w:cryptProviderType="rsaAES" w:cryptAlgorithmClass="hash" w:cryptAlgorithmType="typeAny" w:cryptAlgorithmSid="14" w:cryptSpinCount="100000" w:hash="AMp3XWtRu4B3wLCjCsBHGpYkiOBsbr9xIdSgBLEGntRyu8BDMvpoVIKYsXR1BC6qCqFqN4nC0rLNOgqc5jGK2w==" w:salt="Zii/ReipxZ6uKw/e/hs1Kg=="/>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gUA9Pvi0SwAAAA="/>
  </w:docVars>
  <w:rsids>
    <w:rsidRoot w:val="00F54491"/>
    <w:rsid w:val="00000992"/>
    <w:rsid w:val="00001DE7"/>
    <w:rsid w:val="00011D67"/>
    <w:rsid w:val="00014290"/>
    <w:rsid w:val="0001524E"/>
    <w:rsid w:val="000161A6"/>
    <w:rsid w:val="00017F07"/>
    <w:rsid w:val="00025BBF"/>
    <w:rsid w:val="00025E85"/>
    <w:rsid w:val="00030634"/>
    <w:rsid w:val="000371E1"/>
    <w:rsid w:val="00046635"/>
    <w:rsid w:val="00050717"/>
    <w:rsid w:val="00054EF1"/>
    <w:rsid w:val="000555EC"/>
    <w:rsid w:val="000575A6"/>
    <w:rsid w:val="000737AD"/>
    <w:rsid w:val="00074942"/>
    <w:rsid w:val="00076F9A"/>
    <w:rsid w:val="000775CD"/>
    <w:rsid w:val="00084AFD"/>
    <w:rsid w:val="000875F3"/>
    <w:rsid w:val="000A4088"/>
    <w:rsid w:val="000B0774"/>
    <w:rsid w:val="000B09DC"/>
    <w:rsid w:val="000C1C99"/>
    <w:rsid w:val="000D097F"/>
    <w:rsid w:val="000D0B78"/>
    <w:rsid w:val="000D1011"/>
    <w:rsid w:val="000D5EE0"/>
    <w:rsid w:val="000D6174"/>
    <w:rsid w:val="000D668A"/>
    <w:rsid w:val="000F0385"/>
    <w:rsid w:val="000F0FAB"/>
    <w:rsid w:val="000F4704"/>
    <w:rsid w:val="000F7579"/>
    <w:rsid w:val="00102A47"/>
    <w:rsid w:val="0011155C"/>
    <w:rsid w:val="001135EF"/>
    <w:rsid w:val="00114518"/>
    <w:rsid w:val="00122D79"/>
    <w:rsid w:val="00123DE6"/>
    <w:rsid w:val="0012625E"/>
    <w:rsid w:val="0012770E"/>
    <w:rsid w:val="00131C20"/>
    <w:rsid w:val="001324C9"/>
    <w:rsid w:val="00132801"/>
    <w:rsid w:val="00133D69"/>
    <w:rsid w:val="00141016"/>
    <w:rsid w:val="001445E4"/>
    <w:rsid w:val="00144C4D"/>
    <w:rsid w:val="00146311"/>
    <w:rsid w:val="00157C4C"/>
    <w:rsid w:val="001650D5"/>
    <w:rsid w:val="00166104"/>
    <w:rsid w:val="00167B32"/>
    <w:rsid w:val="00171B7B"/>
    <w:rsid w:val="00177DC9"/>
    <w:rsid w:val="00180348"/>
    <w:rsid w:val="001822B2"/>
    <w:rsid w:val="00185792"/>
    <w:rsid w:val="00186787"/>
    <w:rsid w:val="00186AB3"/>
    <w:rsid w:val="00190A81"/>
    <w:rsid w:val="00192425"/>
    <w:rsid w:val="00193462"/>
    <w:rsid w:val="001B3F3D"/>
    <w:rsid w:val="001B5E73"/>
    <w:rsid w:val="001C2B0E"/>
    <w:rsid w:val="001C3BFD"/>
    <w:rsid w:val="001D016F"/>
    <w:rsid w:val="001D102F"/>
    <w:rsid w:val="001D2062"/>
    <w:rsid w:val="001D3CEA"/>
    <w:rsid w:val="001D4B50"/>
    <w:rsid w:val="001E2CD1"/>
    <w:rsid w:val="001E2F7B"/>
    <w:rsid w:val="001E4D08"/>
    <w:rsid w:val="001E63CB"/>
    <w:rsid w:val="001E6E9A"/>
    <w:rsid w:val="001F06A8"/>
    <w:rsid w:val="001F0DF9"/>
    <w:rsid w:val="001F223C"/>
    <w:rsid w:val="00203BE2"/>
    <w:rsid w:val="00214888"/>
    <w:rsid w:val="00215133"/>
    <w:rsid w:val="002218D5"/>
    <w:rsid w:val="00221B71"/>
    <w:rsid w:val="0022206D"/>
    <w:rsid w:val="00225D55"/>
    <w:rsid w:val="00227963"/>
    <w:rsid w:val="00235EE9"/>
    <w:rsid w:val="002401D9"/>
    <w:rsid w:val="002412A6"/>
    <w:rsid w:val="00241B4E"/>
    <w:rsid w:val="00242356"/>
    <w:rsid w:val="002449D8"/>
    <w:rsid w:val="0024729A"/>
    <w:rsid w:val="0025285F"/>
    <w:rsid w:val="002543CE"/>
    <w:rsid w:val="0025496E"/>
    <w:rsid w:val="00267275"/>
    <w:rsid w:val="00270A38"/>
    <w:rsid w:val="002729C6"/>
    <w:rsid w:val="0027385D"/>
    <w:rsid w:val="00273C8C"/>
    <w:rsid w:val="002748A6"/>
    <w:rsid w:val="00274DE7"/>
    <w:rsid w:val="00284850"/>
    <w:rsid w:val="002854CB"/>
    <w:rsid w:val="0028607D"/>
    <w:rsid w:val="00290CCA"/>
    <w:rsid w:val="00296190"/>
    <w:rsid w:val="0029728F"/>
    <w:rsid w:val="002A3393"/>
    <w:rsid w:val="002A46D3"/>
    <w:rsid w:val="002B0D0B"/>
    <w:rsid w:val="002C238A"/>
    <w:rsid w:val="002C40A3"/>
    <w:rsid w:val="002C48FF"/>
    <w:rsid w:val="002C505E"/>
    <w:rsid w:val="002C5C47"/>
    <w:rsid w:val="002D001C"/>
    <w:rsid w:val="002D24D3"/>
    <w:rsid w:val="002D299B"/>
    <w:rsid w:val="002D4D71"/>
    <w:rsid w:val="002E0E93"/>
    <w:rsid w:val="002E198A"/>
    <w:rsid w:val="002E59E4"/>
    <w:rsid w:val="002E718A"/>
    <w:rsid w:val="002F4E6A"/>
    <w:rsid w:val="002F5185"/>
    <w:rsid w:val="002F6DC2"/>
    <w:rsid w:val="002F795D"/>
    <w:rsid w:val="003050C5"/>
    <w:rsid w:val="00310A0F"/>
    <w:rsid w:val="003209F4"/>
    <w:rsid w:val="00323F9E"/>
    <w:rsid w:val="003334E3"/>
    <w:rsid w:val="00337B8D"/>
    <w:rsid w:val="003426A1"/>
    <w:rsid w:val="00346AFF"/>
    <w:rsid w:val="00347BE8"/>
    <w:rsid w:val="00347E82"/>
    <w:rsid w:val="00352F3F"/>
    <w:rsid w:val="003547B7"/>
    <w:rsid w:val="0035773E"/>
    <w:rsid w:val="00363FE8"/>
    <w:rsid w:val="00373C4F"/>
    <w:rsid w:val="00375516"/>
    <w:rsid w:val="00383324"/>
    <w:rsid w:val="0039034A"/>
    <w:rsid w:val="0039255F"/>
    <w:rsid w:val="003953E4"/>
    <w:rsid w:val="00395E7A"/>
    <w:rsid w:val="003972E0"/>
    <w:rsid w:val="003A1B7F"/>
    <w:rsid w:val="003A2198"/>
    <w:rsid w:val="003A5F25"/>
    <w:rsid w:val="003A5F71"/>
    <w:rsid w:val="003B20F5"/>
    <w:rsid w:val="003B4374"/>
    <w:rsid w:val="003C41C2"/>
    <w:rsid w:val="003C48BF"/>
    <w:rsid w:val="003D451E"/>
    <w:rsid w:val="003E013E"/>
    <w:rsid w:val="003E5609"/>
    <w:rsid w:val="003E6664"/>
    <w:rsid w:val="003E6D46"/>
    <w:rsid w:val="003E76ED"/>
    <w:rsid w:val="003F3627"/>
    <w:rsid w:val="003F609D"/>
    <w:rsid w:val="0040212D"/>
    <w:rsid w:val="00404874"/>
    <w:rsid w:val="00411037"/>
    <w:rsid w:val="00417CB7"/>
    <w:rsid w:val="004218AB"/>
    <w:rsid w:val="004221E8"/>
    <w:rsid w:val="00422E14"/>
    <w:rsid w:val="004253D2"/>
    <w:rsid w:val="00430950"/>
    <w:rsid w:val="0043164A"/>
    <w:rsid w:val="00435DC2"/>
    <w:rsid w:val="004369C9"/>
    <w:rsid w:val="00436A30"/>
    <w:rsid w:val="00437B3A"/>
    <w:rsid w:val="004426E6"/>
    <w:rsid w:val="0044526F"/>
    <w:rsid w:val="00445B1A"/>
    <w:rsid w:val="00446EB7"/>
    <w:rsid w:val="00447C01"/>
    <w:rsid w:val="00447E64"/>
    <w:rsid w:val="004553DF"/>
    <w:rsid w:val="00460366"/>
    <w:rsid w:val="00462559"/>
    <w:rsid w:val="00464D60"/>
    <w:rsid w:val="004662CB"/>
    <w:rsid w:val="00466893"/>
    <w:rsid w:val="0046799D"/>
    <w:rsid w:val="00467F65"/>
    <w:rsid w:val="00470FD8"/>
    <w:rsid w:val="004741FF"/>
    <w:rsid w:val="004745E5"/>
    <w:rsid w:val="00482DF9"/>
    <w:rsid w:val="00484655"/>
    <w:rsid w:val="00484890"/>
    <w:rsid w:val="00485989"/>
    <w:rsid w:val="0048609F"/>
    <w:rsid w:val="00486E40"/>
    <w:rsid w:val="004871FC"/>
    <w:rsid w:val="0049138C"/>
    <w:rsid w:val="004938FC"/>
    <w:rsid w:val="004A18D6"/>
    <w:rsid w:val="004A68E8"/>
    <w:rsid w:val="004A77FE"/>
    <w:rsid w:val="004B0CE0"/>
    <w:rsid w:val="004B18F5"/>
    <w:rsid w:val="004B2132"/>
    <w:rsid w:val="004C0BB7"/>
    <w:rsid w:val="004C28ED"/>
    <w:rsid w:val="004C59CB"/>
    <w:rsid w:val="004D570B"/>
    <w:rsid w:val="004D61F3"/>
    <w:rsid w:val="004D6465"/>
    <w:rsid w:val="004E29B0"/>
    <w:rsid w:val="004E3FD0"/>
    <w:rsid w:val="004E557B"/>
    <w:rsid w:val="004F4961"/>
    <w:rsid w:val="004F6023"/>
    <w:rsid w:val="005007F0"/>
    <w:rsid w:val="00504F6E"/>
    <w:rsid w:val="00506532"/>
    <w:rsid w:val="00506FDF"/>
    <w:rsid w:val="00510501"/>
    <w:rsid w:val="0051302F"/>
    <w:rsid w:val="0052171A"/>
    <w:rsid w:val="00522587"/>
    <w:rsid w:val="005245AB"/>
    <w:rsid w:val="00527513"/>
    <w:rsid w:val="00535341"/>
    <w:rsid w:val="00544D84"/>
    <w:rsid w:val="0055105B"/>
    <w:rsid w:val="00553907"/>
    <w:rsid w:val="005607F2"/>
    <w:rsid w:val="005624CA"/>
    <w:rsid w:val="005677ED"/>
    <w:rsid w:val="005725FF"/>
    <w:rsid w:val="00575784"/>
    <w:rsid w:val="0057626A"/>
    <w:rsid w:val="00581B33"/>
    <w:rsid w:val="0058387D"/>
    <w:rsid w:val="00584B83"/>
    <w:rsid w:val="0058597D"/>
    <w:rsid w:val="005864D5"/>
    <w:rsid w:val="0058691C"/>
    <w:rsid w:val="00587F5F"/>
    <w:rsid w:val="005A187F"/>
    <w:rsid w:val="005A1C2E"/>
    <w:rsid w:val="005A75E9"/>
    <w:rsid w:val="005A7AE5"/>
    <w:rsid w:val="005A7D8E"/>
    <w:rsid w:val="005B0200"/>
    <w:rsid w:val="005B06F5"/>
    <w:rsid w:val="005B3DE0"/>
    <w:rsid w:val="005C2EB8"/>
    <w:rsid w:val="005C4560"/>
    <w:rsid w:val="005C4EF4"/>
    <w:rsid w:val="005D0CD1"/>
    <w:rsid w:val="005D1221"/>
    <w:rsid w:val="005D2F76"/>
    <w:rsid w:val="005D454D"/>
    <w:rsid w:val="005D7EFB"/>
    <w:rsid w:val="005F1651"/>
    <w:rsid w:val="005F4AD6"/>
    <w:rsid w:val="0060289C"/>
    <w:rsid w:val="0060777A"/>
    <w:rsid w:val="006135E7"/>
    <w:rsid w:val="00614BE8"/>
    <w:rsid w:val="00614F81"/>
    <w:rsid w:val="00622D92"/>
    <w:rsid w:val="0062343C"/>
    <w:rsid w:val="0063221A"/>
    <w:rsid w:val="00632B7E"/>
    <w:rsid w:val="00636A48"/>
    <w:rsid w:val="0064082B"/>
    <w:rsid w:val="0064505C"/>
    <w:rsid w:val="00645BB7"/>
    <w:rsid w:val="00650FEC"/>
    <w:rsid w:val="0065143B"/>
    <w:rsid w:val="00654455"/>
    <w:rsid w:val="006559A3"/>
    <w:rsid w:val="00656A88"/>
    <w:rsid w:val="00660469"/>
    <w:rsid w:val="00664E34"/>
    <w:rsid w:val="00665DBA"/>
    <w:rsid w:val="006678FD"/>
    <w:rsid w:val="006731E1"/>
    <w:rsid w:val="0067732A"/>
    <w:rsid w:val="006815FB"/>
    <w:rsid w:val="006852FF"/>
    <w:rsid w:val="00691F73"/>
    <w:rsid w:val="00692EE8"/>
    <w:rsid w:val="00693C8B"/>
    <w:rsid w:val="006975DC"/>
    <w:rsid w:val="006A1391"/>
    <w:rsid w:val="006A264C"/>
    <w:rsid w:val="006B397D"/>
    <w:rsid w:val="006B5E85"/>
    <w:rsid w:val="006B72F8"/>
    <w:rsid w:val="006C1EDC"/>
    <w:rsid w:val="006C52B3"/>
    <w:rsid w:val="006C5F4F"/>
    <w:rsid w:val="006D29F6"/>
    <w:rsid w:val="006D68D5"/>
    <w:rsid w:val="006E1896"/>
    <w:rsid w:val="006E2304"/>
    <w:rsid w:val="006E282E"/>
    <w:rsid w:val="006E579F"/>
    <w:rsid w:val="006E5C27"/>
    <w:rsid w:val="006E7992"/>
    <w:rsid w:val="006F1068"/>
    <w:rsid w:val="006F1A6A"/>
    <w:rsid w:val="006F2700"/>
    <w:rsid w:val="00711D54"/>
    <w:rsid w:val="00716ADF"/>
    <w:rsid w:val="00717BE8"/>
    <w:rsid w:val="00721966"/>
    <w:rsid w:val="007243E0"/>
    <w:rsid w:val="00726CC5"/>
    <w:rsid w:val="0073420A"/>
    <w:rsid w:val="00736770"/>
    <w:rsid w:val="00746584"/>
    <w:rsid w:val="00746803"/>
    <w:rsid w:val="0074737F"/>
    <w:rsid w:val="007504B0"/>
    <w:rsid w:val="007510F6"/>
    <w:rsid w:val="007517CB"/>
    <w:rsid w:val="00751A30"/>
    <w:rsid w:val="00752558"/>
    <w:rsid w:val="00754090"/>
    <w:rsid w:val="00757089"/>
    <w:rsid w:val="007604BD"/>
    <w:rsid w:val="00767611"/>
    <w:rsid w:val="007709EC"/>
    <w:rsid w:val="00772FBB"/>
    <w:rsid w:val="00773768"/>
    <w:rsid w:val="00773B11"/>
    <w:rsid w:val="00775B1E"/>
    <w:rsid w:val="0078153F"/>
    <w:rsid w:val="0078356F"/>
    <w:rsid w:val="007A1588"/>
    <w:rsid w:val="007A31B5"/>
    <w:rsid w:val="007A4085"/>
    <w:rsid w:val="007A612E"/>
    <w:rsid w:val="007A6709"/>
    <w:rsid w:val="007A76CE"/>
    <w:rsid w:val="007B1F40"/>
    <w:rsid w:val="007B2C4D"/>
    <w:rsid w:val="007B6E23"/>
    <w:rsid w:val="007B7AA0"/>
    <w:rsid w:val="007C1380"/>
    <w:rsid w:val="007C50D5"/>
    <w:rsid w:val="007D338B"/>
    <w:rsid w:val="007E052C"/>
    <w:rsid w:val="007E0A9E"/>
    <w:rsid w:val="007E107D"/>
    <w:rsid w:val="007E1385"/>
    <w:rsid w:val="007E2012"/>
    <w:rsid w:val="007E5AD0"/>
    <w:rsid w:val="007E5DE5"/>
    <w:rsid w:val="007F0D40"/>
    <w:rsid w:val="0080608B"/>
    <w:rsid w:val="00807783"/>
    <w:rsid w:val="00810833"/>
    <w:rsid w:val="008110BA"/>
    <w:rsid w:val="008125F9"/>
    <w:rsid w:val="0082143F"/>
    <w:rsid w:val="008239B2"/>
    <w:rsid w:val="00823AB3"/>
    <w:rsid w:val="00824DFD"/>
    <w:rsid w:val="00840EB1"/>
    <w:rsid w:val="00850BC1"/>
    <w:rsid w:val="0085216E"/>
    <w:rsid w:val="008550E1"/>
    <w:rsid w:val="00856516"/>
    <w:rsid w:val="00860EC2"/>
    <w:rsid w:val="008618C1"/>
    <w:rsid w:val="00862090"/>
    <w:rsid w:val="00864D42"/>
    <w:rsid w:val="00866885"/>
    <w:rsid w:val="008755EB"/>
    <w:rsid w:val="00875AE3"/>
    <w:rsid w:val="00876390"/>
    <w:rsid w:val="008801B8"/>
    <w:rsid w:val="008854A5"/>
    <w:rsid w:val="00886048"/>
    <w:rsid w:val="00887105"/>
    <w:rsid w:val="00887703"/>
    <w:rsid w:val="008A045F"/>
    <w:rsid w:val="008A1376"/>
    <w:rsid w:val="008A1692"/>
    <w:rsid w:val="008B6FD7"/>
    <w:rsid w:val="008C1194"/>
    <w:rsid w:val="008C58F1"/>
    <w:rsid w:val="008C6C65"/>
    <w:rsid w:val="008D3020"/>
    <w:rsid w:val="008D3F2F"/>
    <w:rsid w:val="008D4896"/>
    <w:rsid w:val="008F0C24"/>
    <w:rsid w:val="008F21CB"/>
    <w:rsid w:val="008F4751"/>
    <w:rsid w:val="009022D4"/>
    <w:rsid w:val="009110AB"/>
    <w:rsid w:val="00912CD6"/>
    <w:rsid w:val="00914295"/>
    <w:rsid w:val="00916A59"/>
    <w:rsid w:val="009223EE"/>
    <w:rsid w:val="00924791"/>
    <w:rsid w:val="00924B76"/>
    <w:rsid w:val="00925643"/>
    <w:rsid w:val="00927484"/>
    <w:rsid w:val="00927C46"/>
    <w:rsid w:val="009310FC"/>
    <w:rsid w:val="00932607"/>
    <w:rsid w:val="00933FC8"/>
    <w:rsid w:val="0093409B"/>
    <w:rsid w:val="00940326"/>
    <w:rsid w:val="0094115F"/>
    <w:rsid w:val="00945D15"/>
    <w:rsid w:val="0095332B"/>
    <w:rsid w:val="009545A4"/>
    <w:rsid w:val="00954DC7"/>
    <w:rsid w:val="00956B55"/>
    <w:rsid w:val="00961E24"/>
    <w:rsid w:val="00962100"/>
    <w:rsid w:val="00966B93"/>
    <w:rsid w:val="00970CBF"/>
    <w:rsid w:val="00975B9B"/>
    <w:rsid w:val="00975C4F"/>
    <w:rsid w:val="009812BC"/>
    <w:rsid w:val="009902EF"/>
    <w:rsid w:val="009907E0"/>
    <w:rsid w:val="00994162"/>
    <w:rsid w:val="00996AF0"/>
    <w:rsid w:val="009A3DE6"/>
    <w:rsid w:val="009A46DC"/>
    <w:rsid w:val="009A6911"/>
    <w:rsid w:val="009A7612"/>
    <w:rsid w:val="009B1C20"/>
    <w:rsid w:val="009C5CCD"/>
    <w:rsid w:val="009D2AFA"/>
    <w:rsid w:val="009D2C0C"/>
    <w:rsid w:val="009D3962"/>
    <w:rsid w:val="009E1FE5"/>
    <w:rsid w:val="009E4117"/>
    <w:rsid w:val="009E4B2D"/>
    <w:rsid w:val="009F05B5"/>
    <w:rsid w:val="009F45AF"/>
    <w:rsid w:val="009F4AD0"/>
    <w:rsid w:val="009F4B7E"/>
    <w:rsid w:val="00A00006"/>
    <w:rsid w:val="00A0591D"/>
    <w:rsid w:val="00A06D2D"/>
    <w:rsid w:val="00A07612"/>
    <w:rsid w:val="00A1206F"/>
    <w:rsid w:val="00A20D8E"/>
    <w:rsid w:val="00A31A8E"/>
    <w:rsid w:val="00A34693"/>
    <w:rsid w:val="00A4190D"/>
    <w:rsid w:val="00A424DC"/>
    <w:rsid w:val="00A43BB4"/>
    <w:rsid w:val="00A4595F"/>
    <w:rsid w:val="00A5056B"/>
    <w:rsid w:val="00A50ABA"/>
    <w:rsid w:val="00A53685"/>
    <w:rsid w:val="00A5536D"/>
    <w:rsid w:val="00A641AD"/>
    <w:rsid w:val="00A75D3E"/>
    <w:rsid w:val="00A76F1D"/>
    <w:rsid w:val="00A80392"/>
    <w:rsid w:val="00A81927"/>
    <w:rsid w:val="00A83E20"/>
    <w:rsid w:val="00A8476B"/>
    <w:rsid w:val="00A900B5"/>
    <w:rsid w:val="00A9242F"/>
    <w:rsid w:val="00A93AF3"/>
    <w:rsid w:val="00AA1213"/>
    <w:rsid w:val="00AA4E8C"/>
    <w:rsid w:val="00AA51AA"/>
    <w:rsid w:val="00AA5EC5"/>
    <w:rsid w:val="00AA617A"/>
    <w:rsid w:val="00AB2F74"/>
    <w:rsid w:val="00AC3CCD"/>
    <w:rsid w:val="00AC447B"/>
    <w:rsid w:val="00AC79BB"/>
    <w:rsid w:val="00AD2B01"/>
    <w:rsid w:val="00AD752D"/>
    <w:rsid w:val="00AE103E"/>
    <w:rsid w:val="00AE1F79"/>
    <w:rsid w:val="00AE393E"/>
    <w:rsid w:val="00AF77B3"/>
    <w:rsid w:val="00B0037C"/>
    <w:rsid w:val="00B07EE1"/>
    <w:rsid w:val="00B130A3"/>
    <w:rsid w:val="00B17AFA"/>
    <w:rsid w:val="00B21634"/>
    <w:rsid w:val="00B225A8"/>
    <w:rsid w:val="00B2554D"/>
    <w:rsid w:val="00B26340"/>
    <w:rsid w:val="00B2743B"/>
    <w:rsid w:val="00B31017"/>
    <w:rsid w:val="00B355BF"/>
    <w:rsid w:val="00B35AB3"/>
    <w:rsid w:val="00B4327A"/>
    <w:rsid w:val="00B44390"/>
    <w:rsid w:val="00B446D9"/>
    <w:rsid w:val="00B44E72"/>
    <w:rsid w:val="00B459A2"/>
    <w:rsid w:val="00B47B15"/>
    <w:rsid w:val="00B47C69"/>
    <w:rsid w:val="00B55F45"/>
    <w:rsid w:val="00B55FA8"/>
    <w:rsid w:val="00B57037"/>
    <w:rsid w:val="00B66241"/>
    <w:rsid w:val="00B6632B"/>
    <w:rsid w:val="00B73F69"/>
    <w:rsid w:val="00B74CA5"/>
    <w:rsid w:val="00B7518B"/>
    <w:rsid w:val="00B809B3"/>
    <w:rsid w:val="00B81C43"/>
    <w:rsid w:val="00B82D07"/>
    <w:rsid w:val="00B9138E"/>
    <w:rsid w:val="00BA0092"/>
    <w:rsid w:val="00BA0437"/>
    <w:rsid w:val="00BA1679"/>
    <w:rsid w:val="00BA392B"/>
    <w:rsid w:val="00BB3FD2"/>
    <w:rsid w:val="00BB5E31"/>
    <w:rsid w:val="00BB7536"/>
    <w:rsid w:val="00BC2349"/>
    <w:rsid w:val="00BC325E"/>
    <w:rsid w:val="00BC4CD6"/>
    <w:rsid w:val="00BC5720"/>
    <w:rsid w:val="00BD08C5"/>
    <w:rsid w:val="00BD4D24"/>
    <w:rsid w:val="00BF34AC"/>
    <w:rsid w:val="00BF4068"/>
    <w:rsid w:val="00BF7B2B"/>
    <w:rsid w:val="00C04826"/>
    <w:rsid w:val="00C06CD0"/>
    <w:rsid w:val="00C10857"/>
    <w:rsid w:val="00C1107D"/>
    <w:rsid w:val="00C121CF"/>
    <w:rsid w:val="00C12ECC"/>
    <w:rsid w:val="00C20027"/>
    <w:rsid w:val="00C21529"/>
    <w:rsid w:val="00C233E2"/>
    <w:rsid w:val="00C2434C"/>
    <w:rsid w:val="00C245EC"/>
    <w:rsid w:val="00C246D8"/>
    <w:rsid w:val="00C24B7B"/>
    <w:rsid w:val="00C2645B"/>
    <w:rsid w:val="00C3074C"/>
    <w:rsid w:val="00C45355"/>
    <w:rsid w:val="00C50D2B"/>
    <w:rsid w:val="00C56D2C"/>
    <w:rsid w:val="00C66648"/>
    <w:rsid w:val="00C67CE8"/>
    <w:rsid w:val="00C71BBC"/>
    <w:rsid w:val="00C72B00"/>
    <w:rsid w:val="00C76818"/>
    <w:rsid w:val="00C81BBD"/>
    <w:rsid w:val="00C83CC6"/>
    <w:rsid w:val="00C90024"/>
    <w:rsid w:val="00C91610"/>
    <w:rsid w:val="00C9296D"/>
    <w:rsid w:val="00C93A87"/>
    <w:rsid w:val="00C9592B"/>
    <w:rsid w:val="00C95C05"/>
    <w:rsid w:val="00C9661C"/>
    <w:rsid w:val="00CA3F99"/>
    <w:rsid w:val="00CB0C0B"/>
    <w:rsid w:val="00CB1E35"/>
    <w:rsid w:val="00CB1FE2"/>
    <w:rsid w:val="00CB4DDD"/>
    <w:rsid w:val="00CC0016"/>
    <w:rsid w:val="00CC057B"/>
    <w:rsid w:val="00CC2DC4"/>
    <w:rsid w:val="00CC3B75"/>
    <w:rsid w:val="00CC5766"/>
    <w:rsid w:val="00CC59BE"/>
    <w:rsid w:val="00CC65EA"/>
    <w:rsid w:val="00CD505C"/>
    <w:rsid w:val="00CE2822"/>
    <w:rsid w:val="00CE2BA5"/>
    <w:rsid w:val="00CE44D4"/>
    <w:rsid w:val="00CE72DC"/>
    <w:rsid w:val="00CF1AB1"/>
    <w:rsid w:val="00CF44BB"/>
    <w:rsid w:val="00CF582D"/>
    <w:rsid w:val="00CF7E9E"/>
    <w:rsid w:val="00D00DE6"/>
    <w:rsid w:val="00D00FE3"/>
    <w:rsid w:val="00D04242"/>
    <w:rsid w:val="00D04DF2"/>
    <w:rsid w:val="00D067A3"/>
    <w:rsid w:val="00D23543"/>
    <w:rsid w:val="00D25774"/>
    <w:rsid w:val="00D35AA6"/>
    <w:rsid w:val="00D35CD0"/>
    <w:rsid w:val="00D37F7B"/>
    <w:rsid w:val="00D472ED"/>
    <w:rsid w:val="00D567C1"/>
    <w:rsid w:val="00D579B3"/>
    <w:rsid w:val="00D60BDB"/>
    <w:rsid w:val="00D63261"/>
    <w:rsid w:val="00D66B57"/>
    <w:rsid w:val="00D71482"/>
    <w:rsid w:val="00D82CBE"/>
    <w:rsid w:val="00D863C7"/>
    <w:rsid w:val="00D907FA"/>
    <w:rsid w:val="00D95376"/>
    <w:rsid w:val="00D97B22"/>
    <w:rsid w:val="00DA5433"/>
    <w:rsid w:val="00DA7BD7"/>
    <w:rsid w:val="00DB0844"/>
    <w:rsid w:val="00DB3B12"/>
    <w:rsid w:val="00DC0398"/>
    <w:rsid w:val="00DC0BCD"/>
    <w:rsid w:val="00DC3C88"/>
    <w:rsid w:val="00DC4912"/>
    <w:rsid w:val="00DD0434"/>
    <w:rsid w:val="00DD1C77"/>
    <w:rsid w:val="00DD7090"/>
    <w:rsid w:val="00DE49BF"/>
    <w:rsid w:val="00DF17D3"/>
    <w:rsid w:val="00DF34F8"/>
    <w:rsid w:val="00DF7563"/>
    <w:rsid w:val="00E01DC9"/>
    <w:rsid w:val="00E0767A"/>
    <w:rsid w:val="00E12D64"/>
    <w:rsid w:val="00E13050"/>
    <w:rsid w:val="00E13778"/>
    <w:rsid w:val="00E14EFF"/>
    <w:rsid w:val="00E15194"/>
    <w:rsid w:val="00E177AD"/>
    <w:rsid w:val="00E214C2"/>
    <w:rsid w:val="00E3206D"/>
    <w:rsid w:val="00E32B5C"/>
    <w:rsid w:val="00E334E9"/>
    <w:rsid w:val="00E33DC7"/>
    <w:rsid w:val="00E41C0D"/>
    <w:rsid w:val="00E42D6C"/>
    <w:rsid w:val="00E43400"/>
    <w:rsid w:val="00E47ACA"/>
    <w:rsid w:val="00E5332E"/>
    <w:rsid w:val="00E537F8"/>
    <w:rsid w:val="00E543FF"/>
    <w:rsid w:val="00E55DCA"/>
    <w:rsid w:val="00E57499"/>
    <w:rsid w:val="00E618F9"/>
    <w:rsid w:val="00E66485"/>
    <w:rsid w:val="00E76F5E"/>
    <w:rsid w:val="00E77C87"/>
    <w:rsid w:val="00E77F90"/>
    <w:rsid w:val="00E80770"/>
    <w:rsid w:val="00E83458"/>
    <w:rsid w:val="00E87149"/>
    <w:rsid w:val="00E9146F"/>
    <w:rsid w:val="00E920E7"/>
    <w:rsid w:val="00E942F9"/>
    <w:rsid w:val="00E945C9"/>
    <w:rsid w:val="00EA041E"/>
    <w:rsid w:val="00EA0B44"/>
    <w:rsid w:val="00EA3932"/>
    <w:rsid w:val="00EA6AFF"/>
    <w:rsid w:val="00EA7603"/>
    <w:rsid w:val="00EB74D1"/>
    <w:rsid w:val="00EC3E4A"/>
    <w:rsid w:val="00EC51A9"/>
    <w:rsid w:val="00ED0451"/>
    <w:rsid w:val="00ED05E5"/>
    <w:rsid w:val="00ED3084"/>
    <w:rsid w:val="00ED3D29"/>
    <w:rsid w:val="00EE0DE4"/>
    <w:rsid w:val="00EE1E0F"/>
    <w:rsid w:val="00EF5F07"/>
    <w:rsid w:val="00F005FF"/>
    <w:rsid w:val="00F01112"/>
    <w:rsid w:val="00F03FCE"/>
    <w:rsid w:val="00F05A1D"/>
    <w:rsid w:val="00F077A1"/>
    <w:rsid w:val="00F11549"/>
    <w:rsid w:val="00F13D98"/>
    <w:rsid w:val="00F16D8F"/>
    <w:rsid w:val="00F17636"/>
    <w:rsid w:val="00F2403C"/>
    <w:rsid w:val="00F244B6"/>
    <w:rsid w:val="00F35661"/>
    <w:rsid w:val="00F37404"/>
    <w:rsid w:val="00F40158"/>
    <w:rsid w:val="00F40BD5"/>
    <w:rsid w:val="00F54491"/>
    <w:rsid w:val="00F554EE"/>
    <w:rsid w:val="00F609AB"/>
    <w:rsid w:val="00F66FB4"/>
    <w:rsid w:val="00F70E59"/>
    <w:rsid w:val="00F72F32"/>
    <w:rsid w:val="00F75A69"/>
    <w:rsid w:val="00F76E73"/>
    <w:rsid w:val="00F83446"/>
    <w:rsid w:val="00F83AF0"/>
    <w:rsid w:val="00F947AF"/>
    <w:rsid w:val="00FB0243"/>
    <w:rsid w:val="00FC4352"/>
    <w:rsid w:val="00FD278C"/>
    <w:rsid w:val="00FD5CC3"/>
    <w:rsid w:val="00FE00D2"/>
    <w:rsid w:val="00FE1621"/>
    <w:rsid w:val="00FE1789"/>
    <w:rsid w:val="00FE1B74"/>
    <w:rsid w:val="00FE6BFE"/>
    <w:rsid w:val="00FF3D47"/>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aliases w:val="Form row headi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 w:type="character" w:customStyle="1" w:styleId="cf01">
    <w:name w:val="cf01"/>
    <w:basedOn w:val="DefaultParagraphFont"/>
    <w:rsid w:val="00B355BF"/>
    <w:rPr>
      <w:rFonts w:ascii="Segoe UI" w:hAnsi="Segoe UI" w:cs="Segoe UI" w:hint="default"/>
      <w:color w:val="404040"/>
      <w:sz w:val="18"/>
      <w:szCs w:val="18"/>
      <w:shd w:val="clear" w:color="auto" w:fill="FFFF00"/>
    </w:rPr>
  </w:style>
  <w:style w:type="character" w:customStyle="1" w:styleId="cf11">
    <w:name w:val="cf11"/>
    <w:basedOn w:val="DefaultParagraphFont"/>
    <w:rsid w:val="00B355BF"/>
    <w:rPr>
      <w:rFonts w:ascii="Segoe UI" w:hAnsi="Segoe UI" w:cs="Segoe UI" w:hint="default"/>
      <w:b/>
      <w:bCs/>
      <w:i/>
      <w:iCs/>
      <w:color w:val="40404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67726805">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permits.apvma.gov.au/PER13882.PDF"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R9ad3c7c9a93640c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06B6B9CBD2E3BCEE0530BDC010A1885" version="1.0.0">
  <systemFields>
    <field name="Objective-Id">
      <value order="0">A5297223</value>
    </field>
    <field name="Objective-Title">
      <value order="0">LB1 Health Certificate for Movement of Camelids into Western Australia  - Parts 1 and 2</value>
    </field>
    <field name="Objective-Description">
      <value order="0"/>
    </field>
    <field name="Objective-CreationStamp">
      <value order="0">2021-06-11T00:25:03Z</value>
    </field>
    <field name="Objective-IsApproved">
      <value order="0">false</value>
    </field>
    <field name="Objective-IsPublished">
      <value order="0">true</value>
    </field>
    <field name="Objective-DatePublished">
      <value order="0">2021-12-17T04:07:59Z</value>
    </field>
    <field name="Objective-ModificationStamp">
      <value order="0">2021-12-17T04:07:59Z</value>
    </field>
    <field name="Objective-Owner">
      <value order="0">AINSWORTH Emily</value>
    </field>
    <field name="Objective-Path">
      <value order="0">Objective Global Folder:01. Department of Agriculture and Food (DAFWA):Biosecurity and Regulation Work Teams:Livestock Biosecurity (Michelle Rodan) Secured:Policy and Planning:Interstate Livestock Importation and Post-Entry Policy:Import and post-entry conditions:Import Conditions:LB Form Review - 2020:Draft LB1 species-specific forms July 2020:FINAL Health Certificates Part One and Two</value>
    </field>
    <field name="Objective-Parent">
      <value order="0">FINAL Health Certificates Part One and Two</value>
    </field>
    <field name="Objective-State">
      <value order="0">Published</value>
    </field>
    <field name="Objective-VersionId">
      <value order="0">vA6208551</value>
    </field>
    <field name="Objective-Version">
      <value order="0">41.0</value>
    </field>
    <field name="Objective-VersionNumber">
      <value order="0">43</value>
    </field>
    <field name="Objective-VersionComment">
      <value order="0"/>
    </field>
    <field name="Objective-FileNumber">
      <value order="0">qA561246</value>
    </field>
    <field name="Objective-Classification">
      <value order="0">Internal Information</value>
    </field>
    <field name="Objective-Caveats">
      <value order="0"/>
    </field>
  </systemFields>
  <catalogues>
    <catalogue name="Document (Electronic) - Default Type Catalogue" type="type" ori="id:cA20">
      <field name="Objective-Allow Intranet Search">
        <value order="0">N</value>
      </field>
      <field name="Objective-Date Written">
        <value order="0"/>
      </field>
      <field name="Objective-Organisation">
        <value order="0"/>
      </field>
      <field name="Objective-Connect Creator">
        <value order="0"/>
      </field>
      <field name="Objective-Abstract / descriptors">
        <value order="0"/>
      </field>
      <field name="Objective-Author (if other than you)">
        <value order="0"/>
      </field>
    </catalogue>
  </catalogues>
</metadata>
</file>

<file path=customXml/item4.xml><?xml version="1.0" encoding="utf-8"?>
<metadata xmlns="http://www.objective.com/ecm/document/metadata/B11C4AC340A7423FA2930B16A78B07CE" version="1.0.0">
  <systemFields>
    <field name="Objective-Id">
      <value order="0">A15273128</value>
    </field>
    <field name="Objective-Title">
      <value order="0">LB1 Health Certificate for Movement of Camelids Parts 1 and 2 DRAFT APVMA Amendments</value>
    </field>
    <field name="Objective-Description">
      <value order="0"/>
    </field>
    <field name="Objective-CreationStamp">
      <value order="0">2026-01-28T05:26:59Z</value>
    </field>
    <field name="Objective-IsApproved">
      <value order="0">false</value>
    </field>
    <field name="Objective-IsPublished">
      <value order="0">true</value>
    </field>
    <field name="Objective-DatePublished">
      <value order="0">2026-01-30T03:28:33Z</value>
    </field>
    <field name="Objective-ModificationStamp">
      <value order="0">2026-01-30T03:28:34Z</value>
    </field>
    <field name="Objective-Owner">
      <value order="0">Gabriella Plowman</value>
    </field>
    <field name="Objective-Path">
      <value order="0">DPIRD Global Folder:00 Biosecurity and Emergency Management:03 Animal Biosecurity and Welfare:Office of the Chief Veterinary Officer:Livestock Import Condition Policy:APVMA Fasinex Permit - Liver Fluke:Permit extension 2025:APVMA Permit triclabendazole 2026</value>
    </field>
    <field name="Objective-Parent">
      <value order="0">APVMA Permit triclabendazole 2026</value>
    </field>
    <field name="Objective-State">
      <value order="0">Published</value>
    </field>
    <field name="Objective-VersionId">
      <value order="0">vA18161571</value>
    </field>
    <field name="Objective-Version">
      <value order="0">14.0</value>
    </field>
    <field name="Objective-VersionNumber">
      <value order="0">14</value>
    </field>
    <field name="Objective-VersionComment">
      <value order="0"/>
    </field>
    <field name="Objective-FileNumber">
      <value order="0">198364</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1.xml><?xml version="1.0" encoding="utf-8"?>
<ds:datastoreItem xmlns:ds="http://schemas.openxmlformats.org/officeDocument/2006/customXml" ds:itemID="{6416D3C6-CD62-4EB4-814C-2D7628271AA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195</TotalTime>
  <Pages>7</Pages>
  <Words>2434</Words>
  <Characters>12852</Characters>
  <Application>Microsoft Office Word</Application>
  <DocSecurity>8</DocSecurity>
  <Lines>514</Lines>
  <Paragraphs>242</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Yong Lau</cp:lastModifiedBy>
  <cp:revision>80</cp:revision>
  <cp:lastPrinted>2021-06-10T05:38:00Z</cp:lastPrinted>
  <dcterms:created xsi:type="dcterms:W3CDTF">2026-01-28T04:52:00Z</dcterms:created>
  <dcterms:modified xsi:type="dcterms:W3CDTF">2026-01-30T03:28:00Z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Organisation">
    <vt:lpwstr/>
  </op:property>
  <op:property fmtid="{D5CDD505-2E9C-101B-9397-08002B2CF9AE}" pid="4" name="Objective-Abstract / descriptors">
    <vt:lpwstr/>
  </op:property>
  <op:property fmtid="{D5CDD505-2E9C-101B-9397-08002B2CF9AE}" pid="5" name="Objective-Author (if other than you)">
    <vt:lpwstr/>
  </op:property>
  <op:property fmtid="{D5CDD505-2E9C-101B-9397-08002B2CF9AE}" pid="6" name="Objective-Comment">
    <vt:lpwstr/>
  </op:property>
  <op:property fmtid="{D5CDD505-2E9C-101B-9397-08002B2CF9AE}" pid="7" name="Objective-Date Written [system]">
    <vt:lpwstr/>
  </op:property>
  <op:property fmtid="{D5CDD505-2E9C-101B-9397-08002B2CF9AE}" pid="8" name="Objective-Author (if other than you) [system]">
    <vt:lpwstr/>
  </op:property>
  <op:property fmtid="{D5CDD505-2E9C-101B-9397-08002B2CF9AE}" pid="9" name="Objective-Organisation [system]">
    <vt:lpwstr/>
  </op:property>
  <op:property fmtid="{D5CDD505-2E9C-101B-9397-08002B2CF9AE}" pid="10" name="Objective-Abstract / descriptors [system]">
    <vt:lpwstr/>
  </op:property>
  <op:property fmtid="{D5CDD505-2E9C-101B-9397-08002B2CF9AE}" pid="11" name="Objective-Allow Intranet Search [system]">
    <vt:bool>false</vt:bool>
  </op:property>
  <op:property fmtid="{D5CDD505-2E9C-101B-9397-08002B2CF9AE}" pid="12" name="Objective-Connect Creator [system]">
    <vt:lpwstr/>
  </op:property>
  <op:property fmtid="{D5CDD505-2E9C-101B-9397-08002B2CF9AE}" pid="13" name="Objective-Stored in CMS">
    <vt:lpwstr>N</vt:lpwstr>
  </op:property>
  <op:property fmtid="{D5CDD505-2E9C-101B-9397-08002B2CF9AE}" pid="14" name="Objective-CMS Id">
    <vt:lpwstr>88682</vt:lpwstr>
  </op:property>
  <op:property fmtid="{D5CDD505-2E9C-101B-9397-08002B2CF9AE}" pid="15" name="Objective-CMS Deleted">
    <vt:lpwstr>N</vt:lpwstr>
  </op:property>
  <op:property fmtid="{D5CDD505-2E9C-101B-9397-08002B2CF9AE}" pid="16" name="Objective-DC.identifier.Title">
    <vt:lpwstr/>
  </op:property>
  <op:property fmtid="{D5CDD505-2E9C-101B-9397-08002B2CF9AE}" pid="17" name="Objective-DC.identifier.Creator">
    <vt:lpwstr/>
  </op:property>
  <op:property fmtid="{D5CDD505-2E9C-101B-9397-08002B2CF9AE}" pid="18" name="Objective-DC.identifier.Contributor">
    <vt:lpwstr/>
  </op:property>
  <op:property fmtid="{D5CDD505-2E9C-101B-9397-08002B2CF9AE}" pid="19" name="Objective-DC.identifier:Series">
    <vt:lpwstr/>
  </op:property>
  <op:property fmtid="{D5CDD505-2E9C-101B-9397-08002B2CF9AE}" pid="20" name="Objective-DC.identifier.Series Number">
    <vt:lpwstr/>
  </op:property>
  <op:property fmtid="{D5CDD505-2E9C-101B-9397-08002B2CF9AE}" pid="21" name="Objective-DC.identifier.Extent">
    <vt:lpwstr/>
  </op:property>
  <op:property fmtid="{D5CDD505-2E9C-101B-9397-08002B2CF9AE}" pid="22" name="Objective-DC.identifier.Description">
    <vt:lpwstr/>
  </op:property>
  <op:property fmtid="{D5CDD505-2E9C-101B-9397-08002B2CF9AE}" pid="23" name="Objective-DC.identifier.Coverage">
    <vt:lpwstr/>
  </op:property>
  <op:property fmtid="{D5CDD505-2E9C-101B-9397-08002B2CF9AE}" pid="24" name="Objective-Date Written">
    <vt:lpwstr/>
  </op:property>
  <op:property fmtid="{D5CDD505-2E9C-101B-9397-08002B2CF9AE}" pid="25" name="MSIP_Label_8bcf83ea-a86c-44db-b904-16489f29f74e_Enabled">
    <vt:lpwstr>true</vt:lpwstr>
  </op:property>
  <op:property fmtid="{D5CDD505-2E9C-101B-9397-08002B2CF9AE}" pid="26" name="MSIP_Label_8bcf83ea-a86c-44db-b904-16489f29f74e_SetDate">
    <vt:lpwstr>2026-01-28T04:48:50Z</vt:lpwstr>
  </op:property>
  <op:property fmtid="{D5CDD505-2E9C-101B-9397-08002B2CF9AE}" pid="27" name="MSIP_Label_8bcf83ea-a86c-44db-b904-16489f29f74e_Method">
    <vt:lpwstr>Standard</vt:lpwstr>
  </op:property>
  <op:property fmtid="{D5CDD505-2E9C-101B-9397-08002B2CF9AE}" pid="28" name="MSIP_Label_8bcf83ea-a86c-44db-b904-16489f29f74e_Name">
    <vt:lpwstr>EIM Info Class OFFICIAL</vt:lpwstr>
  </op:property>
  <op:property fmtid="{D5CDD505-2E9C-101B-9397-08002B2CF9AE}" pid="29" name="MSIP_Label_8bcf83ea-a86c-44db-b904-16489f29f74e_SiteId">
    <vt:lpwstr>7b5e7ee6-2d23-4b9a-abaa-a0beeed2548e</vt:lpwstr>
  </op:property>
  <op:property fmtid="{D5CDD505-2E9C-101B-9397-08002B2CF9AE}" pid="30" name="MSIP_Label_8bcf83ea-a86c-44db-b904-16489f29f74e_ActionId">
    <vt:lpwstr>7a0af09e-43c0-4918-b27e-4108830d6b28</vt:lpwstr>
  </op:property>
  <op:property fmtid="{D5CDD505-2E9C-101B-9397-08002B2CF9AE}" pid="31" name="MSIP_Label_8bcf83ea-a86c-44db-b904-16489f29f74e_ContentBits">
    <vt:lpwstr>1</vt:lpwstr>
  </op:property>
  <op:property fmtid="{D5CDD505-2E9C-101B-9397-08002B2CF9AE}" pid="32" name="MSIP_Label_8bcf83ea-a86c-44db-b904-16489f29f74e_Tag">
    <vt:lpwstr>10, 3, 0, 1</vt:lpwstr>
  </op:property>
  <op:property fmtid="{D5CDD505-2E9C-101B-9397-08002B2CF9AE}" pid="33" name="Customer-Id">
    <vt:lpwstr>B11C4AC340A7423FA2930B16A78B07CE</vt:lpwstr>
  </op:property>
  <op:property fmtid="{D5CDD505-2E9C-101B-9397-08002B2CF9AE}" pid="34" name="Objective-Id">
    <vt:lpwstr>A15273128</vt:lpwstr>
  </op:property>
  <op:property fmtid="{D5CDD505-2E9C-101B-9397-08002B2CF9AE}" pid="35" name="Objective-Title">
    <vt:lpwstr>LB1 Health Certificate for Movement of Camelids Parts 1 and 2 DRAFT APVMA Amendments</vt:lpwstr>
  </op:property>
  <op:property fmtid="{D5CDD505-2E9C-101B-9397-08002B2CF9AE}" pid="36" name="Objective-Description">
    <vt:lpwstr/>
  </op:property>
  <op:property fmtid="{D5CDD505-2E9C-101B-9397-08002B2CF9AE}" pid="37" name="Objective-CreationStamp">
    <vt:filetime>2026-01-28T05:26:59Z</vt:filetime>
  </op:property>
  <op:property fmtid="{D5CDD505-2E9C-101B-9397-08002B2CF9AE}" pid="38" name="Objective-IsApproved">
    <vt:bool>false</vt:bool>
  </op:property>
  <op:property fmtid="{D5CDD505-2E9C-101B-9397-08002B2CF9AE}" pid="39" name="Objective-IsPublished">
    <vt:bool>true</vt:bool>
  </op:property>
  <op:property fmtid="{D5CDD505-2E9C-101B-9397-08002B2CF9AE}" pid="40" name="Objective-DatePublished">
    <vt:filetime>2026-01-30T03:28:33Z</vt:filetime>
  </op:property>
  <op:property fmtid="{D5CDD505-2E9C-101B-9397-08002B2CF9AE}" pid="41" name="Objective-ModificationStamp">
    <vt:filetime>2026-01-30T03:28:34Z</vt:filetime>
  </op:property>
  <op:property fmtid="{D5CDD505-2E9C-101B-9397-08002B2CF9AE}" pid="42" name="Objective-Owner">
    <vt:lpwstr>Gabriella Plowman</vt:lpwstr>
  </op:property>
  <op:property fmtid="{D5CDD505-2E9C-101B-9397-08002B2CF9AE}" pid="43" name="Objective-Path">
    <vt:lpwstr>DPIRD Global Folder:00 Biosecurity and Emergency Management:03 Animal Biosecurity and Welfare:Office of the Chief Veterinary Officer:Livestock Import Condition Policy:APVMA Fasinex Permit - Liver Fluke:Permit extension 2025:APVMA Permit triclabendazole 2026</vt:lpwstr>
  </op:property>
  <op:property fmtid="{D5CDD505-2E9C-101B-9397-08002B2CF9AE}" pid="44" name="Objective-Parent">
    <vt:lpwstr>APVMA Permit triclabendazole 2026</vt:lpwstr>
  </op:property>
  <op:property fmtid="{D5CDD505-2E9C-101B-9397-08002B2CF9AE}" pid="45" name="Objective-State">
    <vt:lpwstr>Published</vt:lpwstr>
  </op:property>
  <op:property fmtid="{D5CDD505-2E9C-101B-9397-08002B2CF9AE}" pid="46" name="Objective-VersionId">
    <vt:lpwstr>vA18161571</vt:lpwstr>
  </op:property>
  <op:property fmtid="{D5CDD505-2E9C-101B-9397-08002B2CF9AE}" pid="47" name="Objective-Version">
    <vt:lpwstr>14.0</vt:lpwstr>
  </op:property>
  <op:property fmtid="{D5CDD505-2E9C-101B-9397-08002B2CF9AE}" pid="48" name="Objective-VersionNumber">
    <vt:r8>14</vt:r8>
  </op:property>
  <op:property fmtid="{D5CDD505-2E9C-101B-9397-08002B2CF9AE}" pid="49" name="Objective-VersionComment">
    <vt:lpwstr/>
  </op:property>
  <op:property fmtid="{D5CDD505-2E9C-101B-9397-08002B2CF9AE}" pid="50" name="Objective-FileNumber">
    <vt:lpwstr>198364</vt:lpwstr>
  </op:property>
  <op:property fmtid="{D5CDD505-2E9C-101B-9397-08002B2CF9AE}" pid="51" name="Objective-Classification">
    <vt:lpwstr>OFFICIAL</vt:lpwstr>
  </op:property>
  <op:property fmtid="{D5CDD505-2E9C-101B-9397-08002B2CF9AE}" pid="52" name="Objective-Caveats">
    <vt:lpwstr/>
  </op:property>
  <op:property fmtid="{D5CDD505-2E9C-101B-9397-08002B2CF9AE}" pid="53" name="Objective-Notes">
    <vt:lpwstr/>
  </op:property>
  <op:property fmtid="{D5CDD505-2E9C-101B-9397-08002B2CF9AE}" pid="54" name="Objective-Connect Creator">
    <vt:lpwstr/>
  </op:property>
  <op:property fmtid="{D5CDD505-2E9C-101B-9397-08002B2CF9AE}" pid="55" name="Objective-Migrated Provenance">
    <vt:lpwstr/>
  </op:property>
  <op:property fmtid="{D5CDD505-2E9C-101B-9397-08002B2CF9AE}" pid="56" name="Objective-Migrated Original ID">
    <vt:lpwstr/>
  </op:property>
  <op:property fmtid="{D5CDD505-2E9C-101B-9397-08002B2CF9AE}" pid="57" name="Objective-Migrated Object Type">
    <vt:lpwstr/>
  </op:property>
  <op:property fmtid="{D5CDD505-2E9C-101B-9397-08002B2CF9AE}" pid="58" name="Objective-Migrated Metadata Field">
    <vt:lpwstr/>
  </op:property>
  <op:property fmtid="{D5CDD505-2E9C-101B-9397-08002B2CF9AE}" pid="59" name="Objective-Number of Pages">
    <vt:lpwstr/>
  </op:property>
  <op:property fmtid="{D5CDD505-2E9C-101B-9397-08002B2CF9AE}" pid="60" name="Objective-Office Lodged">
    <vt:lpwstr/>
  </op:property>
  <op:property fmtid="{D5CDD505-2E9C-101B-9397-08002B2CF9AE}" pid="61" name="Objective-Allow Intranet Search">
    <vt:lpwstr/>
  </op:property>
</op:Properties>
</file>