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CCFF5" w14:textId="77777777" w:rsidR="00F32EC4" w:rsidRDefault="00F32EC4" w:rsidP="00F357A0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F32EC4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Notice of a mortgage over stock or apiary </w:t>
      </w:r>
    </w:p>
    <w:p w14:paraId="6EED225C" w14:textId="77725BE8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7E669F0" w14:textId="565D446C" w:rsidR="00DD5D8E" w:rsidRDefault="003A198B" w:rsidP="00D0644C">
            <w:pPr>
              <w:pStyle w:val="NoSpacing"/>
            </w:pPr>
            <w:r w:rsidRPr="003A198B">
              <w:t>Detail of financial institution</w:t>
            </w:r>
            <w:r w:rsidR="00F56ACD">
              <w:t>/person</w:t>
            </w:r>
            <w:r w:rsidRPr="003A198B">
              <w:t xml:space="preserve"> with mortgage over livestock or apiary</w:t>
            </w:r>
          </w:p>
        </w:tc>
      </w:tr>
      <w:tr w:rsidR="00DD5D8E" w14:paraId="437DF193" w14:textId="77777777" w:rsidTr="004D045C">
        <w:trPr>
          <w:trHeight w:val="328"/>
        </w:trPr>
        <w:tc>
          <w:tcPr>
            <w:tcW w:w="5000" w:type="pct"/>
          </w:tcPr>
          <w:p w14:paraId="397B1FC1" w14:textId="60200CE9" w:rsidR="00DD5D8E" w:rsidRPr="004D045C" w:rsidRDefault="004D045C" w:rsidP="004D045C">
            <w:pPr>
              <w:pStyle w:val="BodyText"/>
              <w:spacing w:before="1"/>
              <w:rPr>
                <w:b/>
                <w:bCs/>
                <w:color w:val="231F20"/>
                <w:spacing w:val="-2"/>
                <w:w w:val="105"/>
                <w:sz w:val="22"/>
              </w:rPr>
            </w:pPr>
            <w:r w:rsidRPr="004D045C">
              <w:t>Specify the period (not more than 3 years) for which the notice is to have effect.</w:t>
            </w:r>
          </w:p>
        </w:tc>
      </w:tr>
      <w:tr w:rsidR="004A702D" w14:paraId="09A64297" w14:textId="77777777" w:rsidTr="003A0F61">
        <w:trPr>
          <w:trHeight w:val="919"/>
        </w:trPr>
        <w:tc>
          <w:tcPr>
            <w:tcW w:w="5000" w:type="pct"/>
          </w:tcPr>
          <w:p w14:paraId="4EE03035" w14:textId="77777777" w:rsidR="004A702D" w:rsidRDefault="004A702D" w:rsidP="00D0644C">
            <w:pPr>
              <w:pStyle w:val="NoSpacing"/>
            </w:pPr>
          </w:p>
        </w:tc>
      </w:tr>
    </w:tbl>
    <w:p w14:paraId="666FC2E1" w14:textId="77777777" w:rsidR="00F90B31" w:rsidRDefault="00F90B31" w:rsidP="00D0644C">
      <w:pPr>
        <w:pStyle w:val="NoSpacing"/>
        <w:rPr>
          <w:b/>
          <w:color w:val="FFFFFF" w:themeColor="background1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56E5AAFC" w14:textId="72E4CA10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237E17" w14:paraId="0D285764" w14:textId="77777777" w:rsidTr="00237E17">
        <w:tc>
          <w:tcPr>
            <w:tcW w:w="5000" w:type="pct"/>
            <w:gridSpan w:val="2"/>
            <w:shd w:val="clear" w:color="auto" w:fill="21574C" w:themeFill="accent3"/>
          </w:tcPr>
          <w:p w14:paraId="3FA08C04" w14:textId="1860715B" w:rsidR="00237E17" w:rsidRDefault="00237E17" w:rsidP="00237E17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 w:rsidR="003A0F61"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 w:rsidR="003A0F61">
              <w:rPr>
                <w:b/>
                <w:color w:val="FFFFFF" w:themeColor="background1"/>
              </w:rPr>
              <w:t>)</w:t>
            </w:r>
          </w:p>
        </w:tc>
      </w:tr>
      <w:tr w:rsidR="006F4DE5" w14:paraId="47B16399" w14:textId="77777777" w:rsidTr="00D0644C">
        <w:tc>
          <w:tcPr>
            <w:tcW w:w="1470" w:type="pct"/>
          </w:tcPr>
          <w:p w14:paraId="7901900E" w14:textId="3597E803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4C006F0F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3A7D19A" w14:textId="77777777" w:rsidTr="00D0644C">
        <w:tc>
          <w:tcPr>
            <w:tcW w:w="1470" w:type="pct"/>
          </w:tcPr>
          <w:p w14:paraId="7B46B38E" w14:textId="5505C377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626339A8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4C79F9C2" w14:textId="77777777" w:rsidTr="009F4F86">
        <w:trPr>
          <w:trHeight w:val="794"/>
        </w:trPr>
        <w:tc>
          <w:tcPr>
            <w:tcW w:w="1470" w:type="pct"/>
          </w:tcPr>
          <w:p w14:paraId="2820C62E" w14:textId="3FA0E3ED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5FA642" w14:textId="77777777" w:rsidR="006F4DE5" w:rsidRDefault="006F4DE5" w:rsidP="006F4DE5">
            <w:pPr>
              <w:pStyle w:val="NoSpacing"/>
              <w:keepNext/>
            </w:pPr>
          </w:p>
        </w:tc>
      </w:tr>
      <w:tr w:rsidR="006F4DE5" w14:paraId="1C363DD1" w14:textId="77777777" w:rsidTr="00D0644C">
        <w:tc>
          <w:tcPr>
            <w:tcW w:w="1470" w:type="pct"/>
          </w:tcPr>
          <w:p w14:paraId="7E6F61C3" w14:textId="1A54CB59" w:rsidR="006F4DE5" w:rsidRDefault="006F4DE5" w:rsidP="006F4D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2067153" w14:textId="77777777" w:rsidR="006F4DE5" w:rsidRDefault="006F4DE5" w:rsidP="006F4DE5">
            <w:pPr>
              <w:pStyle w:val="NoSpacing"/>
              <w:keepNext/>
            </w:pPr>
          </w:p>
        </w:tc>
      </w:tr>
    </w:tbl>
    <w:p w14:paraId="21F988E7" w14:textId="58290CE1" w:rsidR="00DD5D8E" w:rsidRDefault="00322518" w:rsidP="00B23CA3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  <w:bookmarkEnd w:id="0"/>
      <w:bookmarkEnd w:id="1"/>
    </w:p>
    <w:p w14:paraId="7CF2DF90" w14:textId="77777777" w:rsidR="007838C0" w:rsidRDefault="007838C0" w:rsidP="00B23CA3">
      <w:pPr>
        <w:spacing w:after="0"/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7838C0" w14:paraId="3E525EB8" w14:textId="77777777" w:rsidTr="0070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B09496B" w14:textId="77777777" w:rsidR="007838C0" w:rsidRDefault="007838C0" w:rsidP="00702E64">
            <w:pPr>
              <w:pStyle w:val="NoSpacing"/>
            </w:pPr>
            <w:r>
              <w:t>Payment options</w:t>
            </w:r>
          </w:p>
        </w:tc>
      </w:tr>
      <w:tr w:rsidR="007838C0" w14:paraId="78E76009" w14:textId="77777777" w:rsidTr="00702E64">
        <w:tc>
          <w:tcPr>
            <w:tcW w:w="5000" w:type="pct"/>
            <w:gridSpan w:val="2"/>
          </w:tcPr>
          <w:p w14:paraId="48E9D9D3" w14:textId="77777777" w:rsidR="002E1EFB" w:rsidRPr="00F16892" w:rsidRDefault="002E1EFB" w:rsidP="002E1EFB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4E564AA5" w14:textId="77777777" w:rsidR="002E1EFB" w:rsidRPr="001F30F0" w:rsidRDefault="002E1EFB" w:rsidP="002E1EF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5F7A715C" w14:textId="77777777" w:rsidR="002E1EFB" w:rsidRPr="00203C0C" w:rsidRDefault="002E1EFB" w:rsidP="002E1EF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</w:t>
            </w:r>
            <w:proofErr w:type="spellStart"/>
            <w:r w:rsidRPr="001F30F0">
              <w:t>Eftpos</w:t>
            </w:r>
            <w:proofErr w:type="spellEnd"/>
            <w:r w:rsidRPr="001F30F0">
              <w:t xml:space="preserve">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775BB2F5" w14:textId="77777777" w:rsidR="002E1EFB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13ED475C" w14:textId="77777777" w:rsidR="002E1EFB" w:rsidRPr="001F30F0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10D74CB2" w14:textId="77777777" w:rsidR="002E1EFB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2EA60BF3" w14:textId="77777777" w:rsidR="002E1EFB" w:rsidRPr="001F30F0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33254777" w14:textId="77777777" w:rsidR="002E1EFB" w:rsidRPr="00877385" w:rsidRDefault="002E1EFB" w:rsidP="002E1EFB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17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38336012" w14:textId="77777777" w:rsidR="002E1EFB" w:rsidRPr="001F30F0" w:rsidRDefault="002E1EFB" w:rsidP="002E1EFB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</w:p>
          <w:p w14:paraId="25F96317" w14:textId="77777777" w:rsidR="002E1EFB" w:rsidRDefault="002E1EFB" w:rsidP="002E1EFB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6B5B26F2" w14:textId="77777777" w:rsidR="002E1EFB" w:rsidRPr="001F30F0" w:rsidRDefault="002E1EFB" w:rsidP="002E1EFB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 xml:space="preserve">Over the phone – </w:t>
            </w:r>
            <w:proofErr w:type="spellStart"/>
            <w:r w:rsidRPr="001F30F0">
              <w:rPr>
                <w:b/>
                <w:u w:val="single"/>
              </w:rPr>
              <w:t>eftpos</w:t>
            </w:r>
            <w:proofErr w:type="spellEnd"/>
            <w:r w:rsidRPr="001F30F0">
              <w:rPr>
                <w:b/>
                <w:u w:val="single"/>
              </w:rPr>
              <w:t>, credit card:</w:t>
            </w:r>
          </w:p>
          <w:p w14:paraId="20EB2B43" w14:textId="22F1F798" w:rsidR="007838C0" w:rsidRPr="00877385" w:rsidRDefault="002E1EFB" w:rsidP="002E1EFB">
            <w:pPr>
              <w:spacing w:line="249" w:lineRule="exact"/>
              <w:ind w:left="164"/>
              <w:rPr>
                <w:bCs/>
              </w:rPr>
            </w:pPr>
            <w:r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7838C0" w14:paraId="4D4CAC45" w14:textId="77777777" w:rsidTr="00742ADD">
        <w:tc>
          <w:tcPr>
            <w:tcW w:w="1750" w:type="pct"/>
          </w:tcPr>
          <w:p w14:paraId="5F5C2A09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DC58358" w14:textId="77777777" w:rsidR="007838C0" w:rsidRDefault="007838C0" w:rsidP="00702E64">
            <w:pPr>
              <w:pStyle w:val="NoSpacing"/>
            </w:pPr>
          </w:p>
        </w:tc>
      </w:tr>
      <w:tr w:rsidR="007838C0" w14:paraId="6D8706AA" w14:textId="77777777" w:rsidTr="00742ADD">
        <w:tc>
          <w:tcPr>
            <w:tcW w:w="1750" w:type="pct"/>
          </w:tcPr>
          <w:p w14:paraId="1179C316" w14:textId="77777777" w:rsidR="007838C0" w:rsidRDefault="007838C0" w:rsidP="00702E64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073DEBAD" w14:textId="77777777" w:rsidR="007838C0" w:rsidRDefault="007838C0" w:rsidP="00702E64">
            <w:pPr>
              <w:pStyle w:val="NoSpacing"/>
            </w:pPr>
          </w:p>
        </w:tc>
      </w:tr>
      <w:tr w:rsidR="007838C0" w14:paraId="09E8C42C" w14:textId="77777777" w:rsidTr="00742ADD">
        <w:tc>
          <w:tcPr>
            <w:tcW w:w="1750" w:type="pct"/>
          </w:tcPr>
          <w:p w14:paraId="70179826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5434D553" w14:textId="77777777" w:rsidR="007838C0" w:rsidRDefault="007838C0" w:rsidP="00702E64">
            <w:pPr>
              <w:pStyle w:val="NoSpacing"/>
            </w:pPr>
          </w:p>
        </w:tc>
      </w:tr>
      <w:tr w:rsidR="007838C0" w14:paraId="78D246B0" w14:textId="77777777" w:rsidTr="00742ADD">
        <w:trPr>
          <w:trHeight w:val="794"/>
        </w:trPr>
        <w:tc>
          <w:tcPr>
            <w:tcW w:w="1750" w:type="pct"/>
          </w:tcPr>
          <w:p w14:paraId="41BA787E" w14:textId="77777777" w:rsidR="007838C0" w:rsidRPr="00CD7270" w:rsidRDefault="007838C0" w:rsidP="00702E64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29AD4F91" w14:textId="77777777" w:rsidR="007838C0" w:rsidRDefault="007838C0" w:rsidP="00702E64">
            <w:pPr>
              <w:pStyle w:val="NoSpacing"/>
            </w:pPr>
          </w:p>
        </w:tc>
      </w:tr>
      <w:tr w:rsidR="007838C0" w14:paraId="77AF2ED1" w14:textId="77777777" w:rsidTr="00742ADD">
        <w:tc>
          <w:tcPr>
            <w:tcW w:w="1750" w:type="pct"/>
          </w:tcPr>
          <w:p w14:paraId="35EEC60C" w14:textId="77777777" w:rsidR="007838C0" w:rsidRPr="00DC42C3" w:rsidRDefault="007838C0" w:rsidP="00702E64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24309ACB" w14:textId="5017F831" w:rsidR="007838C0" w:rsidRDefault="0015597B" w:rsidP="00702E64">
            <w:pPr>
              <w:pStyle w:val="NoSpacing"/>
            </w:pPr>
            <w:r w:rsidRPr="0015597B">
              <w:t>$80.36 (excluding GST)</w:t>
            </w:r>
          </w:p>
        </w:tc>
      </w:tr>
    </w:tbl>
    <w:p w14:paraId="6330325F" w14:textId="77777777" w:rsidR="007838C0" w:rsidRPr="00B23CA3" w:rsidRDefault="007838C0" w:rsidP="00B23CA3">
      <w:pPr>
        <w:spacing w:after="0"/>
        <w:rPr>
          <w:i/>
          <w:iCs/>
          <w:sz w:val="20"/>
          <w:szCs w:val="20"/>
        </w:rPr>
      </w:pPr>
    </w:p>
    <w:sectPr w:rsidR="007838C0" w:rsidRPr="00B23CA3" w:rsidSect="006E082A">
      <w:footerReference w:type="default" r:id="rId18"/>
      <w:footerReference w:type="first" r:id="rId19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5883" w14:textId="77777777" w:rsidR="00FD3C01" w:rsidRDefault="00FD3C01" w:rsidP="00E34FDB">
      <w:r>
        <w:separator/>
      </w:r>
    </w:p>
  </w:endnote>
  <w:endnote w:type="continuationSeparator" w:id="0">
    <w:p w14:paraId="59A21A03" w14:textId="77777777" w:rsidR="00FD3C01" w:rsidRDefault="00FD3C01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72C5026C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1A4A34">
              <w:rPr>
                <w:b/>
                <w:sz w:val="22"/>
                <w:lang w:val="en-GB"/>
              </w:rPr>
              <w:t>28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53AFA" w14:textId="77777777" w:rsidR="00FD3C01" w:rsidRDefault="00FD3C01" w:rsidP="00E34FDB">
      <w:r>
        <w:separator/>
      </w:r>
    </w:p>
  </w:footnote>
  <w:footnote w:type="continuationSeparator" w:id="0">
    <w:p w14:paraId="35C78D3D" w14:textId="77777777" w:rsidR="00FD3C01" w:rsidRDefault="00FD3C01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007FA"/>
    <w:rsid w:val="000121F6"/>
    <w:rsid w:val="0001308E"/>
    <w:rsid w:val="000250EF"/>
    <w:rsid w:val="000300AF"/>
    <w:rsid w:val="00030118"/>
    <w:rsid w:val="000523E6"/>
    <w:rsid w:val="00057DAF"/>
    <w:rsid w:val="000724AE"/>
    <w:rsid w:val="00074921"/>
    <w:rsid w:val="0008037D"/>
    <w:rsid w:val="00092953"/>
    <w:rsid w:val="000B497F"/>
    <w:rsid w:val="000C6158"/>
    <w:rsid w:val="000C704B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597B"/>
    <w:rsid w:val="0015651C"/>
    <w:rsid w:val="0015679A"/>
    <w:rsid w:val="001576B0"/>
    <w:rsid w:val="0016285E"/>
    <w:rsid w:val="00173D61"/>
    <w:rsid w:val="00175E3A"/>
    <w:rsid w:val="00176A3C"/>
    <w:rsid w:val="001A0D77"/>
    <w:rsid w:val="001A2523"/>
    <w:rsid w:val="001A4A34"/>
    <w:rsid w:val="001B4156"/>
    <w:rsid w:val="001C7835"/>
    <w:rsid w:val="001E352F"/>
    <w:rsid w:val="001E4C19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3635C"/>
    <w:rsid w:val="00237E17"/>
    <w:rsid w:val="002407CE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5A22"/>
    <w:rsid w:val="002C77E9"/>
    <w:rsid w:val="002E0EDA"/>
    <w:rsid w:val="002E1EFB"/>
    <w:rsid w:val="003045E7"/>
    <w:rsid w:val="00305171"/>
    <w:rsid w:val="003066BE"/>
    <w:rsid w:val="00307075"/>
    <w:rsid w:val="00313E85"/>
    <w:rsid w:val="003211B2"/>
    <w:rsid w:val="00322518"/>
    <w:rsid w:val="00326824"/>
    <w:rsid w:val="003307B2"/>
    <w:rsid w:val="0034680A"/>
    <w:rsid w:val="00360B23"/>
    <w:rsid w:val="00361777"/>
    <w:rsid w:val="00363FF8"/>
    <w:rsid w:val="00376E9E"/>
    <w:rsid w:val="0037721D"/>
    <w:rsid w:val="0038102A"/>
    <w:rsid w:val="00386F4D"/>
    <w:rsid w:val="00395A30"/>
    <w:rsid w:val="003977B2"/>
    <w:rsid w:val="003A0F61"/>
    <w:rsid w:val="003A198B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3DF2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A702D"/>
    <w:rsid w:val="004B609E"/>
    <w:rsid w:val="004D045C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31503"/>
    <w:rsid w:val="00534640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B495B"/>
    <w:rsid w:val="005C6618"/>
    <w:rsid w:val="005E602D"/>
    <w:rsid w:val="005F23DB"/>
    <w:rsid w:val="005F69A8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309C1"/>
    <w:rsid w:val="00742ADD"/>
    <w:rsid w:val="00752AA6"/>
    <w:rsid w:val="00755A4B"/>
    <w:rsid w:val="00763D8C"/>
    <w:rsid w:val="007640FC"/>
    <w:rsid w:val="00780B2D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7F2668"/>
    <w:rsid w:val="00801808"/>
    <w:rsid w:val="00802381"/>
    <w:rsid w:val="00802B63"/>
    <w:rsid w:val="008037B6"/>
    <w:rsid w:val="008038B4"/>
    <w:rsid w:val="00811B75"/>
    <w:rsid w:val="0081533C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326"/>
    <w:rsid w:val="008B4965"/>
    <w:rsid w:val="008D1ABD"/>
    <w:rsid w:val="008E60D7"/>
    <w:rsid w:val="008F6C20"/>
    <w:rsid w:val="008F70D1"/>
    <w:rsid w:val="00900B8B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D7532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B66BF"/>
    <w:rsid w:val="00AC0558"/>
    <w:rsid w:val="00AD0A1C"/>
    <w:rsid w:val="00AD5ED9"/>
    <w:rsid w:val="00AF133B"/>
    <w:rsid w:val="00AF1469"/>
    <w:rsid w:val="00AF4C2E"/>
    <w:rsid w:val="00B153EB"/>
    <w:rsid w:val="00B160EB"/>
    <w:rsid w:val="00B20244"/>
    <w:rsid w:val="00B23603"/>
    <w:rsid w:val="00B23CA3"/>
    <w:rsid w:val="00B255CB"/>
    <w:rsid w:val="00B32D6C"/>
    <w:rsid w:val="00B3749D"/>
    <w:rsid w:val="00B400B7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1DED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C733A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76914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A5120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5B1F"/>
    <w:rsid w:val="00F32EC4"/>
    <w:rsid w:val="00F357A0"/>
    <w:rsid w:val="00F37B1F"/>
    <w:rsid w:val="00F4010B"/>
    <w:rsid w:val="00F40BD5"/>
    <w:rsid w:val="00F41B09"/>
    <w:rsid w:val="00F4702C"/>
    <w:rsid w:val="00F505B8"/>
    <w:rsid w:val="00F51539"/>
    <w:rsid w:val="00F53397"/>
    <w:rsid w:val="00F56ACD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3C01"/>
    <w:rsid w:val="00FD50F2"/>
    <w:rsid w:val="00FE57D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rands.bunbury@dpird.wa.gov.au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hyperlink" Target="mailto:brands.bunbury@dpird.wa.gov.au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dpird.wa.gov.au" TargetMode="External" Id="rId14" /><Relationship Type="http://schemas.openxmlformats.org/officeDocument/2006/relationships/customXml" Target="/customXML/item6.xml" Id="Rae72017027c9439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B11C4AC340A7423FA2930B16A78B07CE" version="1.0.0">
  <systemFields>
    <field name="Objective-Id">
      <value order="0">A12803710</value>
    </field>
    <field name="Objective-Title">
      <value order="0">Notice of a mortgage over stock of apiary</value>
    </field>
    <field name="Objective-Description">
      <value order="0"/>
    </field>
    <field name="Objective-CreationStamp">
      <value order="0">2024-07-31T08:33:33Z</value>
    </field>
    <field name="Objective-IsApproved">
      <value order="0">false</value>
    </field>
    <field name="Objective-IsPublished">
      <value order="0">true</value>
    </field>
    <field name="Objective-DatePublished">
      <value order="0">2024-07-31T08:58:44Z</value>
    </field>
    <field name="Objective-ModificationStamp">
      <value order="0">2024-08-05T08:54:22Z</value>
    </field>
    <field name="Objective-Owner">
      <value order="0">Kylie Granter</value>
    </field>
    <field name="Objective-Path">
      <value order="0"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alue>
    </field>
    <field name="Objective-Parent">
      <value order="0">Final 'approved forms' - batch 1</value>
    </field>
    <field name="Objective-State">
      <value order="0">Published</value>
    </field>
    <field name="Objective-VersionId">
      <value order="0">vA15282178</value>
    </field>
    <field name="Objective-Version">
      <value order="0">2.0</value>
    </field>
    <field name="Objective-VersionNumber">
      <value order="0">2</value>
    </field>
    <field name="Objective-VersionComment">
      <value order="0">Corrected footer to correct Reg</value>
    </field>
    <field name="Objective-FileNumber">
      <value order="0">VA170003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2120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11</cp:revision>
  <cp:lastPrinted>2022-08-11T04:52:00Z</cp:lastPrinted>
  <dcterms:created xsi:type="dcterms:W3CDTF">2024-07-31T03:23:00Z</dcterms:created>
  <dcterms:modified xsi:type="dcterms:W3CDTF">2024-07-31T08:58:00Z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A12803710</vt:lpwstr>
  </property>
  <property fmtid="{D5CDD505-2E9C-101B-9397-08002B2CF9AE}" pid="4" name="Objective-Title">
    <vt:lpwstr>Notice of a mortgage over stock of apiary</vt:lpwstr>
  </property>
  <property fmtid="{D5CDD505-2E9C-101B-9397-08002B2CF9AE}" pid="5" name="Objective-Description">
    <vt:lpwstr/>
  </property>
  <property fmtid="{D5CDD505-2E9C-101B-9397-08002B2CF9AE}" pid="6" name="Objective-CreationStamp">
    <vt:filetime>2024-07-31T08:33:33Z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2024-07-31T08:58:44Z</vt:filetime>
  </property>
  <property fmtid="{D5CDD505-2E9C-101B-9397-08002B2CF9AE}" pid="10" name="Objective-ModificationStamp">
    <vt:filetime>2024-08-05T08:54:22Z</vt:filetime>
  </property>
  <property fmtid="{D5CDD505-2E9C-101B-9397-08002B2CF9AE}" pid="11" name="Objective-Owner">
    <vt:lpwstr>Kylie Granter</vt:lpwstr>
  </property>
  <property fmtid="{D5CDD505-2E9C-101B-9397-08002B2CF9AE}" pid="12" name="Objective-Path">
    <vt:lpwstr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t:lpwstr>
  </property>
  <property fmtid="{D5CDD505-2E9C-101B-9397-08002B2CF9AE}" pid="13" name="Objective-Parent">
    <vt:lpwstr>Final 'approved forms' - batch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vA15282178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Corrected footer to correct Reg</vt:lpwstr>
  </property>
  <property fmtid="{D5CDD505-2E9C-101B-9397-08002B2CF9AE}" pid="19" name="Objective-FileNumber">
    <vt:lpwstr>VA170003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